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63F06" w14:textId="264350C9" w:rsidR="00E60595" w:rsidRPr="00B17E6E" w:rsidRDefault="009F3100" w:rsidP="00DD2EB5">
      <w:pPr>
        <w:pStyle w:val="Intitulling"/>
      </w:pPr>
      <w:r>
        <w:t xml:space="preserve">BEFORE THE </w:t>
      </w:r>
      <w:r w:rsidR="00F34363" w:rsidRPr="00386B29">
        <w:t xml:space="preserve">HEARING PANEL </w:t>
      </w:r>
      <w:bookmarkStart w:id="0" w:name="DocNo"/>
      <w:bookmarkStart w:id="1" w:name="PrecedentTemp"/>
      <w:bookmarkStart w:id="2" w:name="SelectTextStart"/>
      <w:bookmarkEnd w:id="0"/>
      <w:bookmarkEnd w:id="1"/>
      <w:bookmarkEnd w:id="2"/>
    </w:p>
    <w:p w14:paraId="5B6F41ED" w14:textId="07FCE0ED" w:rsidR="00B17E6E" w:rsidRPr="0082132E" w:rsidRDefault="00A5346B" w:rsidP="00B17E6E">
      <w:pPr>
        <w:spacing w:before="240"/>
        <w:ind w:left="2977" w:hanging="2977"/>
        <w:rPr>
          <w:b/>
        </w:rPr>
      </w:pPr>
      <w:bookmarkStart w:id="3" w:name="FindNextBrace"/>
      <w:bookmarkEnd w:id="3"/>
      <w:r>
        <w:rPr>
          <w:b/>
        </w:rPr>
        <w:t>UNDER THE</w:t>
      </w:r>
      <w:r w:rsidR="00B17E6E" w:rsidRPr="0082132E">
        <w:rPr>
          <w:b/>
        </w:rPr>
        <w:tab/>
      </w:r>
      <w:r w:rsidR="00B17E6E" w:rsidRPr="0082132E">
        <w:t>Resource Management Act 1991 (</w:t>
      </w:r>
      <w:r>
        <w:rPr>
          <w:b/>
        </w:rPr>
        <w:t>Act</w:t>
      </w:r>
      <w:r w:rsidR="00B17E6E" w:rsidRPr="0082132E">
        <w:t>)</w:t>
      </w:r>
    </w:p>
    <w:p w14:paraId="564109C5" w14:textId="03644F05" w:rsidR="00B17E6E" w:rsidRPr="00406ACD" w:rsidRDefault="00B17E6E" w:rsidP="00B17E6E">
      <w:pPr>
        <w:spacing w:before="240" w:line="360" w:lineRule="auto"/>
        <w:ind w:left="2977" w:hanging="2977"/>
        <w:rPr>
          <w:lang w:val="mi-NZ"/>
        </w:rPr>
      </w:pPr>
      <w:r w:rsidRPr="0082132E">
        <w:rPr>
          <w:b/>
        </w:rPr>
        <w:t>IN THE MATTER</w:t>
      </w:r>
      <w:r w:rsidR="00A5346B">
        <w:rPr>
          <w:b/>
        </w:rPr>
        <w:t xml:space="preserve"> OF</w:t>
      </w:r>
      <w:r w:rsidRPr="0082132E">
        <w:rPr>
          <w:b/>
        </w:rPr>
        <w:tab/>
      </w:r>
      <w:r w:rsidR="00102E14">
        <w:t>Proposed Change 1</w:t>
      </w:r>
      <w:r w:rsidR="00937B44">
        <w:t xml:space="preserve"> </w:t>
      </w:r>
      <w:r w:rsidR="00102E14">
        <w:t xml:space="preserve">to the Wellington Regional Council’s </w:t>
      </w:r>
      <w:r w:rsidR="00570600">
        <w:t>Natural Resources Plan</w:t>
      </w:r>
      <w:r w:rsidR="00DE67C9">
        <w:t xml:space="preserve"> (</w:t>
      </w:r>
      <w:r w:rsidR="00DE67C9">
        <w:rPr>
          <w:b/>
          <w:bCs/>
        </w:rPr>
        <w:t>PC1</w:t>
      </w:r>
      <w:r w:rsidR="00DE67C9">
        <w:t>)</w:t>
      </w:r>
    </w:p>
    <w:p w14:paraId="5EEA44FC" w14:textId="5BB7BC61" w:rsidR="00367E97" w:rsidRPr="0082132E" w:rsidRDefault="00367E97" w:rsidP="00367E97">
      <w:pPr>
        <w:spacing w:before="240"/>
        <w:ind w:left="2977" w:hanging="2977"/>
        <w:rPr>
          <w:b/>
        </w:rPr>
      </w:pPr>
      <w:r w:rsidRPr="0082132E">
        <w:rPr>
          <w:b/>
        </w:rPr>
        <w:t>BETWEEN</w:t>
      </w:r>
      <w:r w:rsidRPr="0082132E">
        <w:rPr>
          <w:b/>
        </w:rPr>
        <w:tab/>
      </w:r>
      <w:r w:rsidR="00DE4104">
        <w:rPr>
          <w:b/>
        </w:rPr>
        <w:t>WELLINGTON REGIONAL COUNCIL</w:t>
      </w:r>
      <w:r w:rsidRPr="00465ACB">
        <w:rPr>
          <w:b/>
        </w:rPr>
        <w:t xml:space="preserve"> </w:t>
      </w:r>
    </w:p>
    <w:p w14:paraId="5C65562E" w14:textId="394B6B5F" w:rsidR="00367E97" w:rsidRPr="00EE02F7" w:rsidRDefault="00367E97" w:rsidP="00367E97">
      <w:pPr>
        <w:spacing w:before="240"/>
        <w:ind w:left="2977" w:hanging="2977"/>
      </w:pPr>
      <w:r w:rsidRPr="0082132E">
        <w:rPr>
          <w:b/>
        </w:rPr>
        <w:tab/>
      </w:r>
      <w:r w:rsidR="0051177B">
        <w:t>Local Authority</w:t>
      </w:r>
    </w:p>
    <w:p w14:paraId="18FAF24A" w14:textId="46365B2E" w:rsidR="00D45754" w:rsidRDefault="00D45754" w:rsidP="00D45754">
      <w:pPr>
        <w:spacing w:before="240"/>
        <w:ind w:left="2977" w:hanging="2977"/>
        <w:rPr>
          <w:b/>
        </w:rPr>
      </w:pPr>
      <w:r w:rsidRPr="0082132E">
        <w:rPr>
          <w:b/>
        </w:rPr>
        <w:t>AND</w:t>
      </w:r>
      <w:r w:rsidRPr="0082132E">
        <w:rPr>
          <w:b/>
        </w:rPr>
        <w:tab/>
      </w:r>
      <w:r w:rsidR="0051177B">
        <w:rPr>
          <w:b/>
        </w:rPr>
        <w:t>WAIRARAPA FEDERATED FARMERS</w:t>
      </w:r>
    </w:p>
    <w:p w14:paraId="7D1B3DCC" w14:textId="6C98AF83" w:rsidR="00FC2C3A" w:rsidRPr="00FC2C3A" w:rsidRDefault="00D45754" w:rsidP="002075DA">
      <w:pPr>
        <w:spacing w:before="240"/>
        <w:ind w:left="2977" w:hanging="2977"/>
      </w:pPr>
      <w:r w:rsidRPr="0082132E">
        <w:rPr>
          <w:b/>
        </w:rPr>
        <w:tab/>
      </w:r>
      <w:r w:rsidR="00182AF6">
        <w:t xml:space="preserve">Submitter </w:t>
      </w:r>
      <w:r w:rsidR="003D62CA">
        <w:t>S193</w:t>
      </w:r>
      <w:r w:rsidR="00DE67C9">
        <w:t xml:space="preserve"> to PC1</w:t>
      </w:r>
    </w:p>
    <w:p w14:paraId="7F886E7D" w14:textId="77777777" w:rsidR="00364B86" w:rsidRDefault="00364B86" w:rsidP="00EB3976">
      <w:pPr>
        <w:rPr>
          <w:i/>
          <w:iCs/>
        </w:rPr>
      </w:pPr>
    </w:p>
    <w:p w14:paraId="39570E99" w14:textId="77777777" w:rsidR="00FC2C3A" w:rsidRPr="00FC2C3A" w:rsidRDefault="00FC2C3A" w:rsidP="00EB3976"/>
    <w:p w14:paraId="60E3E14B" w14:textId="77777777" w:rsidR="000D5B8E" w:rsidRPr="00EB3976" w:rsidRDefault="000D5B8E" w:rsidP="00EB3976">
      <w:pPr>
        <w:sectPr w:rsidR="000D5B8E" w:rsidRPr="00EB3976" w:rsidSect="0067000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/>
          <w:pgMar w:top="1418" w:right="1134" w:bottom="1418" w:left="3062" w:header="850" w:footer="265" w:gutter="0"/>
          <w:cols w:space="720"/>
          <w:titlePg/>
          <w:docGrid w:linePitch="272"/>
        </w:sectPr>
      </w:pPr>
    </w:p>
    <w:p w14:paraId="0BFBD234" w14:textId="49902C2C" w:rsidR="00FF4268" w:rsidRDefault="003A1ED5" w:rsidP="00F754E0">
      <w:pPr>
        <w:spacing w:before="240" w:line="360" w:lineRule="auto"/>
        <w:rPr>
          <w:bCs/>
        </w:rPr>
      </w:pPr>
      <w:r>
        <w:rPr>
          <w:b/>
        </w:rPr>
        <w:lastRenderedPageBreak/>
        <w:t>INTRODUCTION</w:t>
      </w:r>
    </w:p>
    <w:p w14:paraId="0062988D" w14:textId="33BF1F8A" w:rsidR="00764ACE" w:rsidRDefault="00EC45DA" w:rsidP="00390440">
      <w:pPr>
        <w:pStyle w:val="Heading1"/>
        <w:spacing w:line="360" w:lineRule="auto"/>
        <w:ind w:left="851" w:hanging="851"/>
      </w:pPr>
      <w:r>
        <w:t xml:space="preserve">Wairarapa Federated Farmers </w:t>
      </w:r>
      <w:r w:rsidR="00DB1D2E">
        <w:t>(</w:t>
      </w:r>
      <w:r w:rsidR="004A06C3">
        <w:rPr>
          <w:b/>
          <w:bCs/>
        </w:rPr>
        <w:t>WFF</w:t>
      </w:r>
      <w:r w:rsidR="00DB1D2E">
        <w:t xml:space="preserve">) </w:t>
      </w:r>
      <w:r w:rsidR="00ED275B" w:rsidRPr="00DB1D2E">
        <w:t>made</w:t>
      </w:r>
      <w:r w:rsidR="00ED275B">
        <w:t xml:space="preserve"> a submission </w:t>
      </w:r>
      <w:r w:rsidR="00057BF8">
        <w:t>on Proposed Change 1</w:t>
      </w:r>
      <w:r w:rsidR="00DB1D2E">
        <w:t xml:space="preserve"> (</w:t>
      </w:r>
      <w:r w:rsidR="00DB1D2E">
        <w:rPr>
          <w:b/>
          <w:bCs/>
        </w:rPr>
        <w:t>PC1</w:t>
      </w:r>
      <w:r w:rsidR="00DB1D2E">
        <w:t>)</w:t>
      </w:r>
      <w:r w:rsidR="00057BF8">
        <w:t xml:space="preserve"> to the Wellington </w:t>
      </w:r>
      <w:r w:rsidR="003073C6">
        <w:t>Natural Resources Plan</w:t>
      </w:r>
      <w:r w:rsidR="00B11F15">
        <w:t xml:space="preserve"> (</w:t>
      </w:r>
      <w:r w:rsidR="003073C6">
        <w:rPr>
          <w:b/>
          <w:bCs/>
        </w:rPr>
        <w:t>NRP</w:t>
      </w:r>
      <w:r w:rsidR="00B11F15">
        <w:t>)</w:t>
      </w:r>
      <w:r w:rsidR="006B7583">
        <w:t>.</w:t>
      </w:r>
    </w:p>
    <w:p w14:paraId="7EB5FAB6" w14:textId="52652A8E" w:rsidR="00864979" w:rsidRDefault="00FE4E2A" w:rsidP="00390440">
      <w:pPr>
        <w:pStyle w:val="Heading1"/>
        <w:spacing w:line="360" w:lineRule="auto"/>
        <w:ind w:left="851" w:hanging="851"/>
      </w:pPr>
      <w:r>
        <w:t xml:space="preserve">The purpose of this </w:t>
      </w:r>
      <w:r w:rsidR="002A782C">
        <w:t>H</w:t>
      </w:r>
      <w:r>
        <w:t xml:space="preserve">earing </w:t>
      </w:r>
      <w:r w:rsidR="002A782C">
        <w:t>S</w:t>
      </w:r>
      <w:r>
        <w:t xml:space="preserve">tatement is to summarise Federated Farmers’ </w:t>
      </w:r>
      <w:r w:rsidR="0077345B">
        <w:t xml:space="preserve">position </w:t>
      </w:r>
      <w:r w:rsidR="000E0F9E">
        <w:t xml:space="preserve">in respect of matters under consideration in </w:t>
      </w:r>
      <w:r>
        <w:t xml:space="preserve">Hearing Stream </w:t>
      </w:r>
      <w:r w:rsidR="003073C6">
        <w:t>1</w:t>
      </w:r>
      <w:r>
        <w:t xml:space="preserve"> (</w:t>
      </w:r>
      <w:r>
        <w:rPr>
          <w:b/>
          <w:bCs/>
        </w:rPr>
        <w:t>HS</w:t>
      </w:r>
      <w:r w:rsidR="00FE1C92">
        <w:rPr>
          <w:b/>
          <w:bCs/>
        </w:rPr>
        <w:t>1</w:t>
      </w:r>
      <w:r>
        <w:t>)</w:t>
      </w:r>
      <w:r w:rsidR="00800826">
        <w:t xml:space="preserve">. </w:t>
      </w:r>
    </w:p>
    <w:p w14:paraId="2CEBE6AD" w14:textId="2A9C9EC6" w:rsidR="008A1C5D" w:rsidRDefault="00800826" w:rsidP="00390440">
      <w:pPr>
        <w:pStyle w:val="Heading1"/>
        <w:spacing w:line="360" w:lineRule="auto"/>
        <w:ind w:left="851" w:hanging="851"/>
      </w:pPr>
      <w:r>
        <w:t>It should be read alongside the WFF submission</w:t>
      </w:r>
      <w:r w:rsidR="002A3B60">
        <w:t xml:space="preserve"> (Part One and Part Two).</w:t>
      </w:r>
    </w:p>
    <w:p w14:paraId="717433A5" w14:textId="7876E8ED" w:rsidR="003423A9" w:rsidRDefault="003B043E" w:rsidP="000F42D3">
      <w:pPr>
        <w:pStyle w:val="Heading1"/>
        <w:spacing w:line="360" w:lineRule="auto"/>
        <w:ind w:left="851" w:hanging="851"/>
      </w:pPr>
      <w:r>
        <w:t>This statement addresses</w:t>
      </w:r>
      <w:r w:rsidR="000F42D3">
        <w:t xml:space="preserve"> </w:t>
      </w:r>
      <w:r w:rsidR="00750235">
        <w:t>Over-arching matters</w:t>
      </w:r>
      <w:r w:rsidR="00C4408E">
        <w:t xml:space="preserve"> </w:t>
      </w:r>
      <w:r w:rsidR="007475EF">
        <w:t xml:space="preserve">including </w:t>
      </w:r>
      <w:r w:rsidR="00DB2F2B">
        <w:t xml:space="preserve">Issue 8 </w:t>
      </w:r>
      <w:r w:rsidR="00861912">
        <w:t xml:space="preserve">Costs and benefits, </w:t>
      </w:r>
      <w:r w:rsidR="00A958A0">
        <w:t>Iss</w:t>
      </w:r>
      <w:r w:rsidR="00861912">
        <w:t>u</w:t>
      </w:r>
      <w:r w:rsidR="00A958A0">
        <w:t xml:space="preserve">e 12 </w:t>
      </w:r>
      <w:r w:rsidR="00861912">
        <w:t>R</w:t>
      </w:r>
      <w:r w:rsidR="00A958A0">
        <w:t xml:space="preserve">obustness of </w:t>
      </w:r>
      <w:r w:rsidR="00861912">
        <w:t>E</w:t>
      </w:r>
      <w:r w:rsidR="00A958A0">
        <w:t>vidence</w:t>
      </w:r>
      <w:r w:rsidR="00C4408E">
        <w:t xml:space="preserve">, </w:t>
      </w:r>
      <w:r w:rsidR="00C3697F">
        <w:t xml:space="preserve">and </w:t>
      </w:r>
      <w:r w:rsidR="007B2C81">
        <w:t>Issue 14 Provisions not applicable to whaitua.</w:t>
      </w:r>
    </w:p>
    <w:p w14:paraId="59A3E3F0" w14:textId="77777777" w:rsidR="002232F4" w:rsidRDefault="002232F4" w:rsidP="000F42D3">
      <w:pPr>
        <w:pStyle w:val="Heading2"/>
        <w:numPr>
          <w:ilvl w:val="0"/>
          <w:numId w:val="0"/>
        </w:numPr>
        <w:spacing w:line="360" w:lineRule="auto"/>
      </w:pPr>
    </w:p>
    <w:p w14:paraId="18BF7440" w14:textId="1D2C0B1A" w:rsidR="008404E9" w:rsidRDefault="0064102E" w:rsidP="00BE2A30">
      <w:pPr>
        <w:pStyle w:val="Heading1"/>
        <w:numPr>
          <w:ilvl w:val="0"/>
          <w:numId w:val="0"/>
        </w:numPr>
        <w:spacing w:line="360" w:lineRule="auto"/>
      </w:pPr>
      <w:r>
        <w:rPr>
          <w:b/>
          <w:bCs/>
        </w:rPr>
        <w:t>OVER-ARCHING</w:t>
      </w:r>
      <w:r w:rsidR="006D2ECB">
        <w:rPr>
          <w:b/>
          <w:bCs/>
        </w:rPr>
        <w:t xml:space="preserve"> MATTERS</w:t>
      </w:r>
    </w:p>
    <w:p w14:paraId="32E98C51" w14:textId="0BA6F302" w:rsidR="002E4662" w:rsidRDefault="00495953" w:rsidP="00D23A3D">
      <w:pPr>
        <w:pStyle w:val="Heading1"/>
        <w:spacing w:line="360" w:lineRule="auto"/>
        <w:ind w:left="851" w:hanging="851"/>
      </w:pPr>
      <w:r>
        <w:t xml:space="preserve">The </w:t>
      </w:r>
      <w:r w:rsidR="007158D4">
        <w:t xml:space="preserve">WFF </w:t>
      </w:r>
      <w:r w:rsidR="00B62438">
        <w:t>submission acknowledged</w:t>
      </w:r>
      <w:r w:rsidR="00360327">
        <w:t xml:space="preserve"> the work of the two whaitua committees over </w:t>
      </w:r>
      <w:r w:rsidR="003661B1">
        <w:t>a number of</w:t>
      </w:r>
      <w:r w:rsidR="00360327">
        <w:t xml:space="preserve"> years to develop </w:t>
      </w:r>
      <w:r w:rsidR="00F00788">
        <w:t xml:space="preserve">the respective Whaitua implementation plans which served as the basis for </w:t>
      </w:r>
      <w:r w:rsidR="00FA018D">
        <w:t>develop</w:t>
      </w:r>
      <w:r w:rsidR="00F00788">
        <w:t xml:space="preserve">ing </w:t>
      </w:r>
      <w:r w:rsidR="00140CFC">
        <w:t>PC1, and generally supported the intention of progressive improvements</w:t>
      </w:r>
      <w:r w:rsidR="004775D4">
        <w:t xml:space="preserve"> in waterbodies across the whaitua. </w:t>
      </w:r>
    </w:p>
    <w:p w14:paraId="18F94C28" w14:textId="667E234A" w:rsidR="00FE2406" w:rsidRDefault="004775D4" w:rsidP="005716B0">
      <w:pPr>
        <w:pStyle w:val="Heading1"/>
        <w:spacing w:line="360" w:lineRule="auto"/>
        <w:ind w:left="851" w:hanging="851"/>
      </w:pPr>
      <w:r>
        <w:t>Alongside that, WFF note that</w:t>
      </w:r>
      <w:r w:rsidR="000C72AB">
        <w:t xml:space="preserve"> Council </w:t>
      </w:r>
      <w:r w:rsidR="008934AE">
        <w:t>is proceeding with PC1 against the Government</w:t>
      </w:r>
      <w:r w:rsidR="00DD1183">
        <w:t>’s</w:t>
      </w:r>
      <w:r w:rsidR="008934AE">
        <w:t xml:space="preserve"> intention to </w:t>
      </w:r>
      <w:r w:rsidR="008D2CF2">
        <w:t>substantially change or replace the NPS-FM.</w:t>
      </w:r>
      <w:r w:rsidR="002E4662">
        <w:t xml:space="preserve"> </w:t>
      </w:r>
      <w:r w:rsidR="00B04D6B">
        <w:t xml:space="preserve">The council reporting officer </w:t>
      </w:r>
      <w:r w:rsidR="003738E9">
        <w:t>(</w:t>
      </w:r>
      <w:r w:rsidR="00B04D6B">
        <w:t>s</w:t>
      </w:r>
      <w:r w:rsidR="003738E9">
        <w:t>42</w:t>
      </w:r>
      <w:r w:rsidR="00B04D6B">
        <w:t>A, para 29)</w:t>
      </w:r>
      <w:r w:rsidR="003738E9">
        <w:t xml:space="preserve"> notes that in June 2024, Council determined that it would </w:t>
      </w:r>
      <w:r w:rsidR="006822EE">
        <w:t>continue with the statutory process for PC1</w:t>
      </w:r>
      <w:r w:rsidR="00FE2406">
        <w:t>, on the basis that pausing PC1 would “prolong uncer</w:t>
      </w:r>
      <w:r w:rsidR="002B0C11">
        <w:t>tainty”. WFF does not agree</w:t>
      </w:r>
      <w:r w:rsidR="00D44162">
        <w:t xml:space="preserve"> -</w:t>
      </w:r>
      <w:r w:rsidR="002B0C11">
        <w:t xml:space="preserve"> to the contrary, proceeding is likely </w:t>
      </w:r>
      <w:r w:rsidR="00216776">
        <w:t>to prolong the uncertainties</w:t>
      </w:r>
      <w:r w:rsidR="00E20B1D">
        <w:t xml:space="preserve"> and increase the inefficiencies</w:t>
      </w:r>
      <w:r w:rsidR="000E3E2C">
        <w:t xml:space="preserve"> for Council, submitters and the wider community.</w:t>
      </w:r>
    </w:p>
    <w:p w14:paraId="34F6D1BF" w14:textId="23F80C43" w:rsidR="00DE7D00" w:rsidRDefault="00973193" w:rsidP="00D23A3D">
      <w:pPr>
        <w:pStyle w:val="Heading1"/>
        <w:spacing w:line="360" w:lineRule="auto"/>
        <w:ind w:left="851" w:hanging="851"/>
      </w:pPr>
      <w:r>
        <w:t xml:space="preserve">WFF submission </w:t>
      </w:r>
      <w:r w:rsidR="00611862">
        <w:t xml:space="preserve">recorded concern that some of the PC1 </w:t>
      </w:r>
      <w:r w:rsidR="00A47A15">
        <w:t xml:space="preserve">proposals had the effect of over-turning provisions that had only recently been made operative after </w:t>
      </w:r>
      <w:r w:rsidR="005D20D7">
        <w:t>protracted mediation</w:t>
      </w:r>
      <w:r w:rsidR="004C2F17">
        <w:t xml:space="preserve"> </w:t>
      </w:r>
      <w:r w:rsidR="005D20D7">
        <w:t xml:space="preserve">and </w:t>
      </w:r>
      <w:r w:rsidR="00C12935">
        <w:t xml:space="preserve">recommended retaining </w:t>
      </w:r>
      <w:r w:rsidR="00653146">
        <w:t xml:space="preserve">specified </w:t>
      </w:r>
      <w:r w:rsidR="00C12935">
        <w:t xml:space="preserve">operative provisions </w:t>
      </w:r>
      <w:r w:rsidR="007620ED">
        <w:t xml:space="preserve">including </w:t>
      </w:r>
      <w:r w:rsidR="007254C7">
        <w:t>to respect good faith mediation and efficient process.</w:t>
      </w:r>
    </w:p>
    <w:p w14:paraId="452252AF" w14:textId="77777777" w:rsidR="00293E65" w:rsidRDefault="00293E65" w:rsidP="00293E65">
      <w:pPr>
        <w:pStyle w:val="Heading1"/>
        <w:spacing w:line="360" w:lineRule="auto"/>
        <w:ind w:left="851" w:hanging="851"/>
      </w:pPr>
      <w:r>
        <w:t>In respect of operative definitions, and the extent to which they could be replaced by National Planning Standard definitions, WFF agree with councils reporting officer (s42A, para 161) that “</w:t>
      </w:r>
      <w:r w:rsidRPr="00341979">
        <w:rPr>
          <w:i/>
          <w:iCs/>
        </w:rPr>
        <w:t>the most practical way of implementing the National Planning Standards is through a whole plan review process</w:t>
      </w:r>
      <w:r>
        <w:t xml:space="preserve">”.  WFF will return to this point in topic specific hearings (including in relation to the definition of earthworks). </w:t>
      </w:r>
    </w:p>
    <w:p w14:paraId="6827BECD" w14:textId="52E9C35A" w:rsidR="003A688F" w:rsidRDefault="00244509" w:rsidP="007602B6">
      <w:pPr>
        <w:pStyle w:val="Heading1"/>
        <w:spacing w:line="360" w:lineRule="auto"/>
        <w:ind w:left="851" w:hanging="851"/>
      </w:pPr>
      <w:r>
        <w:lastRenderedPageBreak/>
        <w:t>In respect of operative objectives</w:t>
      </w:r>
      <w:r w:rsidR="00DC149E">
        <w:t xml:space="preserve"> (and the extent to which they continue to apply to the two whaitua)</w:t>
      </w:r>
      <w:r w:rsidR="007602B6">
        <w:t xml:space="preserve">, WFF </w:t>
      </w:r>
      <w:r w:rsidR="00343F00">
        <w:t>understand</w:t>
      </w:r>
      <w:r w:rsidR="00DC149E">
        <w:t xml:space="preserve"> </w:t>
      </w:r>
      <w:r w:rsidR="001D49B2">
        <w:t>(s42A, Issue 14)</w:t>
      </w:r>
      <w:r w:rsidR="005D3943">
        <w:t xml:space="preserve"> that objectives will be addressed in the objectives hearing (HS2). </w:t>
      </w:r>
      <w:r w:rsidR="00663E1D">
        <w:t>However</w:t>
      </w:r>
      <w:r w:rsidR="00B951AD">
        <w:t>,</w:t>
      </w:r>
      <w:r w:rsidR="00663E1D">
        <w:t xml:space="preserve"> the s42A report goes on to </w:t>
      </w:r>
      <w:r w:rsidR="00D85AD4">
        <w:t>discuss Objective O2</w:t>
      </w:r>
      <w:r w:rsidR="00861D8B">
        <w:t xml:space="preserve"> (recommending it be retained – WFF agree)</w:t>
      </w:r>
      <w:r w:rsidR="007E34B6">
        <w:t xml:space="preserve"> and Objective O6 (recommending it </w:t>
      </w:r>
      <w:r w:rsidR="00AB77B9">
        <w:t>should not apply to the two whaitua</w:t>
      </w:r>
      <w:r w:rsidR="00FB4E60">
        <w:t>). W</w:t>
      </w:r>
      <w:r w:rsidR="00AB0B49">
        <w:t>FF</w:t>
      </w:r>
      <w:r w:rsidR="00FB4E60">
        <w:t xml:space="preserve"> do</w:t>
      </w:r>
      <w:r w:rsidR="0055336B">
        <w:t>es</w:t>
      </w:r>
      <w:r w:rsidR="00FB4E60">
        <w:t xml:space="preserve"> not agree with this recommendation</w:t>
      </w:r>
      <w:r w:rsidR="00AB0B49">
        <w:t xml:space="preserve"> and do</w:t>
      </w:r>
      <w:r w:rsidR="0055336B">
        <w:t>es</w:t>
      </w:r>
      <w:r w:rsidR="00AB0B49">
        <w:t xml:space="preserve"> not agree with the reason</w:t>
      </w:r>
      <w:r w:rsidR="00D661E6">
        <w:t xml:space="preserve"> proposed, ie,</w:t>
      </w:r>
      <w:r w:rsidR="00AB0B49">
        <w:t xml:space="preserve"> that </w:t>
      </w:r>
      <w:r w:rsidR="00B800D1">
        <w:t>use of water is a matter which is not aligned with the NPS-FM.</w:t>
      </w:r>
    </w:p>
    <w:p w14:paraId="5326140B" w14:textId="794AF660" w:rsidR="00F0191D" w:rsidRDefault="00D74BF5" w:rsidP="0047148D">
      <w:pPr>
        <w:pStyle w:val="Heading1"/>
        <w:spacing w:line="360" w:lineRule="auto"/>
        <w:ind w:left="851" w:hanging="851"/>
      </w:pPr>
      <w:r>
        <w:t xml:space="preserve">In respect of the quality of cost-benefit analysis, WFF agree with councils reporting officer </w:t>
      </w:r>
      <w:r w:rsidR="00CC4C02">
        <w:t xml:space="preserve">(s42Apara 177) </w:t>
      </w:r>
      <w:r>
        <w:t xml:space="preserve">that </w:t>
      </w:r>
      <w:r w:rsidR="00DB7211">
        <w:t xml:space="preserve">the </w:t>
      </w:r>
      <w:r w:rsidR="00037095">
        <w:t xml:space="preserve">s32 report is </w:t>
      </w:r>
      <w:r w:rsidR="00037095">
        <w:br/>
        <w:t>“</w:t>
      </w:r>
      <w:r w:rsidR="00037095" w:rsidRPr="00CD4525">
        <w:rPr>
          <w:i/>
          <w:iCs/>
        </w:rPr>
        <w:t>predominantly qualitative in nature</w:t>
      </w:r>
      <w:r w:rsidR="00037095">
        <w:t>” and that “</w:t>
      </w:r>
      <w:r w:rsidR="00037095" w:rsidRPr="00CD4525">
        <w:rPr>
          <w:i/>
          <w:iCs/>
        </w:rPr>
        <w:t>further economic analysis is required</w:t>
      </w:r>
      <w:r w:rsidR="00037095">
        <w:t>”</w:t>
      </w:r>
      <w:r w:rsidR="00CD4525">
        <w:t>. WFF will return to this point in topic specific hearings.</w:t>
      </w:r>
    </w:p>
    <w:p w14:paraId="261E6478" w14:textId="52633A69" w:rsidR="00E808DA" w:rsidRPr="00F81F72" w:rsidRDefault="009712A2" w:rsidP="00F81F72">
      <w:pPr>
        <w:pStyle w:val="Heading1"/>
        <w:spacing w:line="360" w:lineRule="auto"/>
        <w:ind w:left="851" w:hanging="851"/>
        <w:rPr>
          <w:i/>
          <w:iCs/>
        </w:rPr>
      </w:pPr>
      <w:r>
        <w:t>I</w:t>
      </w:r>
      <w:r w:rsidR="0024186B">
        <w:t>n respect of submissions (including from WFF) seeking deletion of provisions</w:t>
      </w:r>
      <w:r w:rsidR="00014AEC">
        <w:t xml:space="preserve"> where there are insufficient monitoring sites and lack of ground-truthed data, </w:t>
      </w:r>
      <w:r w:rsidR="00BC7756">
        <w:t xml:space="preserve">WFF note the council reporting officer (s42A, para </w:t>
      </w:r>
      <w:r w:rsidR="004A603D">
        <w:t xml:space="preserve">237) </w:t>
      </w:r>
      <w:r w:rsidR="00B67378">
        <w:t xml:space="preserve">references </w:t>
      </w:r>
      <w:r w:rsidR="00A21497">
        <w:t>the NPS-FM</w:t>
      </w:r>
      <w:r w:rsidR="00771C49">
        <w:t xml:space="preserve"> clause 1.6</w:t>
      </w:r>
      <w:r w:rsidR="00373D1B">
        <w:t xml:space="preserve"> </w:t>
      </w:r>
      <w:r w:rsidR="00771C49">
        <w:t xml:space="preserve">to the effect that </w:t>
      </w:r>
      <w:r w:rsidR="00B670A9">
        <w:t>local authorities should not delay making decisions solely because of uncertainty</w:t>
      </w:r>
      <w:r w:rsidR="0014104D">
        <w:t xml:space="preserve"> about the quality or quantity of information available. </w:t>
      </w:r>
      <w:r w:rsidR="00D32886">
        <w:t xml:space="preserve">The officer omits to include reference to the direction in clause 1.6 to </w:t>
      </w:r>
      <w:r w:rsidR="008B1E3B">
        <w:t>“</w:t>
      </w:r>
      <w:r w:rsidR="008B1E3B" w:rsidRPr="008B1E3B">
        <w:rPr>
          <w:i/>
          <w:iCs/>
        </w:rPr>
        <w:t>take all practicable steps to reduce uncertainty”</w:t>
      </w:r>
      <w:r w:rsidR="008B1E3B">
        <w:rPr>
          <w:i/>
          <w:iCs/>
        </w:rPr>
        <w:t xml:space="preserve">: </w:t>
      </w:r>
      <w:r w:rsidR="008B1E3B">
        <w:t>WFF will return to this point in topic specific hearings</w:t>
      </w:r>
    </w:p>
    <w:p w14:paraId="413FDF30" w14:textId="77777777" w:rsidR="00305C0A" w:rsidRDefault="00305C0A" w:rsidP="00F81F72">
      <w:pPr>
        <w:pStyle w:val="Heading1"/>
        <w:numPr>
          <w:ilvl w:val="0"/>
          <w:numId w:val="0"/>
        </w:numPr>
        <w:spacing w:line="360" w:lineRule="auto"/>
      </w:pPr>
    </w:p>
    <w:p w14:paraId="1205E99F" w14:textId="612D7B98" w:rsidR="00F96355" w:rsidRPr="00EB1D0C" w:rsidRDefault="00F96355" w:rsidP="006D2ECB">
      <w:pPr>
        <w:pStyle w:val="Heading1"/>
        <w:numPr>
          <w:ilvl w:val="0"/>
          <w:numId w:val="0"/>
        </w:numPr>
        <w:spacing w:line="360" w:lineRule="auto"/>
        <w:rPr>
          <w:b/>
          <w:bCs/>
        </w:rPr>
      </w:pPr>
      <w:r w:rsidRPr="00EB1D0C">
        <w:rPr>
          <w:b/>
          <w:bCs/>
        </w:rPr>
        <w:t>CONCLUSION</w:t>
      </w:r>
    </w:p>
    <w:p w14:paraId="5E316F09" w14:textId="11544EFA" w:rsidR="00F96355" w:rsidRDefault="00AF4A24" w:rsidP="00F96355">
      <w:pPr>
        <w:pStyle w:val="Heading1"/>
        <w:spacing w:line="360" w:lineRule="auto"/>
        <w:ind w:left="851" w:hanging="851"/>
      </w:pPr>
      <w:r>
        <w:t>WFF</w:t>
      </w:r>
      <w:r w:rsidR="007623FA">
        <w:t xml:space="preserve"> </w:t>
      </w:r>
      <w:r w:rsidR="005A3FFC">
        <w:t xml:space="preserve">holds over-arching </w:t>
      </w:r>
      <w:r w:rsidR="00F81F72">
        <w:t xml:space="preserve">concerns </w:t>
      </w:r>
      <w:r w:rsidR="005A3FFC">
        <w:t>about</w:t>
      </w:r>
      <w:r w:rsidR="00233B04">
        <w:t xml:space="preserve"> </w:t>
      </w:r>
      <w:r w:rsidR="00F339E0">
        <w:t>the efficiency and robustness of the process being followe</w:t>
      </w:r>
      <w:r w:rsidR="00233B04">
        <w:t>d</w:t>
      </w:r>
      <w:r w:rsidR="00F339E0">
        <w:t xml:space="preserve"> </w:t>
      </w:r>
      <w:r w:rsidR="005A3FFC">
        <w:t>for PC1</w:t>
      </w:r>
      <w:r w:rsidR="00161C9C">
        <w:t xml:space="preserve"> and notes that these concerns are shared by other submitters. WFF will return to specific relief sought in topic specific hearing streams.</w:t>
      </w:r>
      <w:r w:rsidR="005A3FFC">
        <w:t xml:space="preserve"> </w:t>
      </w:r>
    </w:p>
    <w:p w14:paraId="6B56656E" w14:textId="5F2B4D82" w:rsidR="00AF4A24" w:rsidRDefault="00AF4A24" w:rsidP="00261647">
      <w:pPr>
        <w:pStyle w:val="Heading1"/>
        <w:numPr>
          <w:ilvl w:val="0"/>
          <w:numId w:val="0"/>
        </w:numPr>
        <w:spacing w:line="360" w:lineRule="auto"/>
      </w:pPr>
    </w:p>
    <w:p w14:paraId="463C2D83" w14:textId="77777777" w:rsidR="00382F24" w:rsidRDefault="00382F24" w:rsidP="00382F24">
      <w:pPr>
        <w:spacing w:before="120" w:line="240" w:lineRule="auto"/>
        <w:jc w:val="right"/>
      </w:pPr>
    </w:p>
    <w:sectPr w:rsidR="00382F24" w:rsidSect="0067000B">
      <w:headerReference w:type="default" r:id="rId14"/>
      <w:headerReference w:type="first" r:id="rId15"/>
      <w:footerReference w:type="first" r:id="rId16"/>
      <w:pgSz w:w="11907" w:h="16840"/>
      <w:pgMar w:top="1418" w:right="1134" w:bottom="1304" w:left="3062" w:header="851" w:footer="42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C380A1" w14:textId="77777777" w:rsidR="005A49FC" w:rsidRDefault="005A49FC">
      <w:r>
        <w:separator/>
      </w:r>
    </w:p>
  </w:endnote>
  <w:endnote w:type="continuationSeparator" w:id="0">
    <w:p w14:paraId="4A9DA36D" w14:textId="77777777" w:rsidR="005A49FC" w:rsidRDefault="005A49FC">
      <w:r>
        <w:continuationSeparator/>
      </w:r>
    </w:p>
  </w:endnote>
  <w:endnote w:type="continuationNotice" w:id="1">
    <w:p w14:paraId="5E4662ED" w14:textId="77777777" w:rsidR="005A49FC" w:rsidRDefault="005A49F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Bookman Light 11pt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venir LT Std 35 Ligh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CE0FF" w14:textId="77777777" w:rsidR="006E16CA" w:rsidRDefault="003D20BE">
    <w:pPr>
      <w:pStyle w:val="Footer"/>
      <w:framePr w:wrap="auto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9F1896">
      <w:rPr>
        <w:noProof/>
      </w:rPr>
      <w:t>6</w:t>
    </w:r>
    <w:r>
      <w:rPr>
        <w:noProof/>
      </w:rPr>
      <w:fldChar w:fldCharType="end"/>
    </w:r>
  </w:p>
  <w:p w14:paraId="7D603B93" w14:textId="77777777" w:rsidR="006E16CA" w:rsidRDefault="006E16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59118857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14:paraId="4C6ABF84" w14:textId="64481BC2" w:rsidR="00E20570" w:rsidRPr="00E20570" w:rsidRDefault="00E20570">
        <w:pPr>
          <w:pStyle w:val="Footer"/>
          <w:jc w:val="right"/>
          <w:rPr>
            <w:sz w:val="20"/>
          </w:rPr>
        </w:pPr>
        <w:r w:rsidRPr="00E20570">
          <w:rPr>
            <w:sz w:val="20"/>
          </w:rPr>
          <w:fldChar w:fldCharType="begin"/>
        </w:r>
        <w:r w:rsidRPr="00E20570">
          <w:rPr>
            <w:sz w:val="20"/>
          </w:rPr>
          <w:instrText xml:space="preserve"> PAGE   \* MERGEFORMAT </w:instrText>
        </w:r>
        <w:r w:rsidRPr="00E20570">
          <w:rPr>
            <w:sz w:val="20"/>
          </w:rPr>
          <w:fldChar w:fldCharType="separate"/>
        </w:r>
        <w:r w:rsidRPr="00E20570">
          <w:rPr>
            <w:noProof/>
            <w:sz w:val="20"/>
          </w:rPr>
          <w:t>2</w:t>
        </w:r>
        <w:r w:rsidRPr="00E20570">
          <w:rPr>
            <w:noProof/>
            <w:sz w:val="20"/>
          </w:rPr>
          <w:fldChar w:fldCharType="end"/>
        </w:r>
      </w:p>
    </w:sdtContent>
  </w:sdt>
  <w:p w14:paraId="0B5CD50B" w14:textId="77777777" w:rsidR="00444477" w:rsidRDefault="004444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7711"/>
    </w:tblGrid>
    <w:tr w:rsidR="006E16CA" w:rsidRPr="0033259B" w14:paraId="30A9A6F2" w14:textId="77777777" w:rsidTr="00B64576">
      <w:trPr>
        <w:trHeight w:val="701"/>
      </w:trPr>
      <w:tc>
        <w:tcPr>
          <w:tcW w:w="7927" w:type="dxa"/>
          <w:tcBorders>
            <w:left w:val="nil"/>
            <w:right w:val="nil"/>
          </w:tcBorders>
        </w:tcPr>
        <w:p w14:paraId="7DD71623" w14:textId="77777777" w:rsidR="006E16CA" w:rsidRPr="0033259B" w:rsidRDefault="006E16CA" w:rsidP="002B4669"/>
        <w:p w14:paraId="3F1A2BD2" w14:textId="5070A9FF" w:rsidR="00E25656" w:rsidRDefault="00E25656" w:rsidP="00242A5C">
          <w:pPr>
            <w:pStyle w:val="Waistbandtitle"/>
          </w:pPr>
          <w:r>
            <w:t xml:space="preserve">Hearing stream </w:t>
          </w:r>
          <w:r w:rsidR="00A708F9">
            <w:t>One</w:t>
          </w:r>
        </w:p>
        <w:p w14:paraId="77BF2FFE" w14:textId="2302D7B6" w:rsidR="008554FB" w:rsidRDefault="00322F68" w:rsidP="00242A5C">
          <w:pPr>
            <w:pStyle w:val="Waistbandtitle"/>
          </w:pPr>
          <w:r>
            <w:t>HEARING STATEMENT OF ELIZABETH MCGRUDDY ON BEHALF OF WAIRARAPA FEDERATED FARMERS</w:t>
          </w:r>
        </w:p>
        <w:p w14:paraId="29B84E65" w14:textId="77777777" w:rsidR="00ED38B5" w:rsidRPr="0033259B" w:rsidRDefault="00ED38B5" w:rsidP="00242A5C">
          <w:pPr>
            <w:pStyle w:val="Waistbandtitle"/>
          </w:pPr>
        </w:p>
        <w:p w14:paraId="1EA44293" w14:textId="1610F3C1" w:rsidR="006E16CA" w:rsidRPr="0033259B" w:rsidRDefault="00242A5C" w:rsidP="00242A5C">
          <w:pPr>
            <w:pStyle w:val="Waistbandtitle"/>
          </w:pPr>
          <w:r w:rsidRPr="002D3ED4">
            <w:t xml:space="preserve"> </w:t>
          </w:r>
          <w:r w:rsidR="00AF7154">
            <w:t>4 November</w:t>
          </w:r>
          <w:r w:rsidR="0091504D">
            <w:t xml:space="preserve"> </w:t>
          </w:r>
          <w:r w:rsidR="00DB7A6C" w:rsidRPr="002D3ED4">
            <w:t>202</w:t>
          </w:r>
          <w:r w:rsidR="00250AFC">
            <w:t>4</w:t>
          </w:r>
        </w:p>
        <w:p w14:paraId="1E9AB8A0" w14:textId="77777777" w:rsidR="006E16CA" w:rsidRPr="0033259B" w:rsidRDefault="006E16CA" w:rsidP="002B4669"/>
      </w:tc>
    </w:tr>
  </w:tbl>
  <w:p w14:paraId="77765D10" w14:textId="77777777" w:rsidR="006E16CA" w:rsidRPr="0033259B" w:rsidRDefault="006E16CA" w:rsidP="002B4669"/>
  <w:p w14:paraId="12DD3623" w14:textId="77777777" w:rsidR="006E16CA" w:rsidRPr="0033259B" w:rsidRDefault="006E16CA" w:rsidP="002B4669"/>
  <w:p w14:paraId="4B7291FD" w14:textId="77777777" w:rsidR="006E16CA" w:rsidRDefault="006E16CA" w:rsidP="002B4669"/>
  <w:p w14:paraId="0557765F" w14:textId="77777777" w:rsidR="00287889" w:rsidRDefault="00287889" w:rsidP="002B4669"/>
  <w:p w14:paraId="0764DDBA" w14:textId="156D7D71" w:rsidR="00287889" w:rsidRDefault="00287889" w:rsidP="002B4669"/>
  <w:p w14:paraId="2472084F" w14:textId="45B57CC7" w:rsidR="00A5346B" w:rsidRDefault="00A5346B" w:rsidP="002B4669"/>
  <w:p w14:paraId="5E80B7B8" w14:textId="0B14F2B3" w:rsidR="00A5346B" w:rsidRDefault="00A5346B" w:rsidP="002B4669"/>
  <w:p w14:paraId="3DAF833C" w14:textId="114A7635" w:rsidR="00A5346B" w:rsidRDefault="00A5346B" w:rsidP="002B4669"/>
  <w:p w14:paraId="70A587D2" w14:textId="195888D0" w:rsidR="00A5346B" w:rsidRDefault="00A5346B" w:rsidP="002B4669"/>
  <w:p w14:paraId="74856169" w14:textId="3BF6EEC8" w:rsidR="00A5346B" w:rsidRDefault="00A5346B" w:rsidP="002B4669"/>
  <w:p w14:paraId="0B334F64" w14:textId="4A7975E9" w:rsidR="00A5346B" w:rsidRDefault="00A5346B" w:rsidP="002B4669"/>
  <w:p w14:paraId="30AD4988" w14:textId="02EAB0BD" w:rsidR="00A5346B" w:rsidRDefault="00A5346B" w:rsidP="002B4669"/>
  <w:p w14:paraId="008AFD55" w14:textId="6F2561F9" w:rsidR="00A5346B" w:rsidRDefault="00A5346B" w:rsidP="002B4669"/>
  <w:p w14:paraId="082C71DC" w14:textId="77777777" w:rsidR="00A5346B" w:rsidRPr="0033259B" w:rsidRDefault="00A5346B" w:rsidP="002B4669"/>
  <w:p w14:paraId="439AD96C" w14:textId="77777777" w:rsidR="006E16CA" w:rsidRPr="0033259B" w:rsidRDefault="006E16CA" w:rsidP="002B4669"/>
  <w:p w14:paraId="2693EE8F" w14:textId="77777777" w:rsidR="006E16CA" w:rsidRPr="0033259B" w:rsidRDefault="006E16CA" w:rsidP="002B4669"/>
  <w:p w14:paraId="1433B420" w14:textId="77777777" w:rsidR="006E16CA" w:rsidRPr="0033259B" w:rsidRDefault="006E16CA" w:rsidP="002B4669"/>
  <w:p w14:paraId="1E91F0BD" w14:textId="77777777" w:rsidR="006E16CA" w:rsidRPr="0033259B" w:rsidRDefault="006E16CA" w:rsidP="002B4669"/>
  <w:tbl>
    <w:tblPr>
      <w:tblW w:w="7797" w:type="dxa"/>
      <w:tblInd w:w="8" w:type="dxa"/>
      <w:tblBorders>
        <w:top w:val="sing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969"/>
      <w:gridCol w:w="4828"/>
    </w:tblGrid>
    <w:tr w:rsidR="0042532E" w:rsidRPr="00F1574F" w14:paraId="58C7EAB3" w14:textId="77777777" w:rsidTr="000A78A1">
      <w:tc>
        <w:tcPr>
          <w:tcW w:w="2969" w:type="dxa"/>
        </w:tcPr>
        <w:p w14:paraId="1D6552E4" w14:textId="77777777" w:rsidR="0042532E" w:rsidRPr="00F1574F" w:rsidRDefault="0042532E" w:rsidP="0042532E">
          <w:pPr>
            <w:spacing w:line="240" w:lineRule="auto"/>
            <w:rPr>
              <w:rFonts w:cs="Times New Roman"/>
              <w:sz w:val="12"/>
            </w:rPr>
          </w:pPr>
        </w:p>
      </w:tc>
      <w:tc>
        <w:tcPr>
          <w:tcW w:w="4828" w:type="dxa"/>
        </w:tcPr>
        <w:p w14:paraId="5329B3C4" w14:textId="77777777" w:rsidR="0042532E" w:rsidRPr="00F1574F" w:rsidRDefault="0042532E" w:rsidP="0042532E">
          <w:pPr>
            <w:tabs>
              <w:tab w:val="left" w:pos="2837"/>
            </w:tabs>
            <w:spacing w:line="240" w:lineRule="auto"/>
            <w:rPr>
              <w:rFonts w:cs="Times New Roman"/>
              <w:sz w:val="18"/>
              <w:highlight w:val="yellow"/>
            </w:rPr>
          </w:pPr>
        </w:p>
        <w:p w14:paraId="7D2D955C" w14:textId="633E2A48" w:rsidR="0042532E" w:rsidRPr="00F1574F" w:rsidRDefault="0042532E" w:rsidP="0042532E">
          <w:pPr>
            <w:tabs>
              <w:tab w:val="left" w:pos="2125"/>
            </w:tabs>
            <w:spacing w:line="240" w:lineRule="auto"/>
            <w:rPr>
              <w:rFonts w:cs="Times New Roman"/>
              <w:sz w:val="18"/>
            </w:rPr>
          </w:pPr>
          <w:r w:rsidRPr="00F1574F">
            <w:rPr>
              <w:rFonts w:cs="Times New Roman"/>
              <w:sz w:val="18"/>
            </w:rPr>
            <w:tab/>
          </w:r>
        </w:p>
      </w:tc>
    </w:tr>
  </w:tbl>
  <w:p w14:paraId="5FCD5694" w14:textId="77777777" w:rsidR="006E16CA" w:rsidRPr="0033259B" w:rsidRDefault="006E16CA" w:rsidP="002B4669"/>
  <w:p w14:paraId="691ECF33" w14:textId="77777777" w:rsidR="009774D2" w:rsidRPr="0033259B" w:rsidRDefault="009774D2" w:rsidP="002B4669">
    <w:pPr>
      <w:pStyle w:val="Footer6pt"/>
      <w:rPr>
        <w:szCs w:val="1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15579937"/>
      <w:docPartObj>
        <w:docPartGallery w:val="Page Numbers (Bottom of Page)"/>
        <w:docPartUnique/>
      </w:docPartObj>
    </w:sdtPr>
    <w:sdtEndPr>
      <w:rPr>
        <w:noProof/>
        <w:sz w:val="20"/>
        <w:szCs w:val="28"/>
      </w:rPr>
    </w:sdtEndPr>
    <w:sdtContent>
      <w:p w14:paraId="70F17338" w14:textId="3BCE0BF2" w:rsidR="00790EA5" w:rsidRPr="00790EA5" w:rsidRDefault="00790EA5">
        <w:pPr>
          <w:pStyle w:val="Footer"/>
          <w:jc w:val="right"/>
          <w:rPr>
            <w:sz w:val="20"/>
            <w:szCs w:val="28"/>
          </w:rPr>
        </w:pPr>
        <w:r w:rsidRPr="00790EA5">
          <w:rPr>
            <w:sz w:val="20"/>
            <w:szCs w:val="28"/>
          </w:rPr>
          <w:fldChar w:fldCharType="begin"/>
        </w:r>
        <w:r w:rsidRPr="00790EA5">
          <w:rPr>
            <w:sz w:val="20"/>
            <w:szCs w:val="28"/>
          </w:rPr>
          <w:instrText xml:space="preserve"> PAGE   \* MERGEFORMAT </w:instrText>
        </w:r>
        <w:r w:rsidRPr="00790EA5">
          <w:rPr>
            <w:sz w:val="20"/>
            <w:szCs w:val="28"/>
          </w:rPr>
          <w:fldChar w:fldCharType="separate"/>
        </w:r>
        <w:r w:rsidRPr="00790EA5">
          <w:rPr>
            <w:noProof/>
            <w:sz w:val="20"/>
            <w:szCs w:val="28"/>
          </w:rPr>
          <w:t>2</w:t>
        </w:r>
        <w:r w:rsidRPr="00790EA5">
          <w:rPr>
            <w:noProof/>
            <w:sz w:val="20"/>
            <w:szCs w:val="28"/>
          </w:rPr>
          <w:fldChar w:fldCharType="end"/>
        </w:r>
      </w:p>
    </w:sdtContent>
  </w:sdt>
  <w:p w14:paraId="7F0B219E" w14:textId="61D86D56" w:rsidR="00845454" w:rsidRPr="00200668" w:rsidRDefault="00845454" w:rsidP="002006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E5E150" w14:textId="77777777" w:rsidR="005A49FC" w:rsidRPr="005E0C0C" w:rsidRDefault="005A49FC" w:rsidP="000E3BF5">
      <w:pPr>
        <w:rPr>
          <w:color w:val="A6A6A6" w:themeColor="background1" w:themeShade="A6"/>
          <w:sz w:val="12"/>
        </w:rPr>
      </w:pPr>
      <w:r w:rsidRPr="005E0C0C">
        <w:rPr>
          <w:color w:val="BFBFBF" w:themeColor="background1" w:themeShade="BF"/>
          <w:sz w:val="24"/>
        </w:rPr>
        <w:separator/>
      </w:r>
    </w:p>
  </w:footnote>
  <w:footnote w:type="continuationSeparator" w:id="0">
    <w:p w14:paraId="5615B34D" w14:textId="77777777" w:rsidR="005A49FC" w:rsidRPr="005E0C0C" w:rsidRDefault="005A49FC" w:rsidP="00EF11FF">
      <w:pPr>
        <w:rPr>
          <w:color w:val="A6A6A6" w:themeColor="background1" w:themeShade="A6"/>
          <w:sz w:val="12"/>
        </w:rPr>
      </w:pPr>
      <w:r w:rsidRPr="005E0C0C">
        <w:rPr>
          <w:color w:val="BFBFBF" w:themeColor="background1" w:themeShade="BF"/>
          <w:sz w:val="24"/>
        </w:rPr>
        <w:separator/>
      </w:r>
    </w:p>
  </w:footnote>
  <w:footnote w:type="continuationNotice" w:id="1">
    <w:p w14:paraId="39F90A19" w14:textId="77777777" w:rsidR="005A49FC" w:rsidRDefault="005A49F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8070C" w14:textId="77777777" w:rsidR="006E16CA" w:rsidRDefault="00B64AD1">
    <w:pPr>
      <w:pStyle w:val="Head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E16C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1896">
      <w:rPr>
        <w:rStyle w:val="PageNumber"/>
        <w:noProof/>
      </w:rPr>
      <w:t>6</w:t>
    </w:r>
    <w:r>
      <w:rPr>
        <w:rStyle w:val="PageNumber"/>
      </w:rPr>
      <w:fldChar w:fldCharType="end"/>
    </w:r>
  </w:p>
  <w:p w14:paraId="36731181" w14:textId="77777777" w:rsidR="006E16CA" w:rsidRDefault="006E16C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CDD2B" w14:textId="77777777" w:rsidR="006E16CA" w:rsidRDefault="006E16CA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DD8D3" w14:textId="77777777" w:rsidR="00FF3D2E" w:rsidRPr="00FF3D2E" w:rsidRDefault="00FF3D2E" w:rsidP="00FF3D2E">
    <w:pPr>
      <w:pStyle w:val="Header"/>
      <w:jc w:val="right"/>
      <w:rPr>
        <w:b/>
        <w:color w:val="FF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A6ACA" w14:textId="323066E1" w:rsidR="00091ACB" w:rsidRDefault="00091ACB" w:rsidP="002B4669">
    <w:pPr>
      <w:pStyle w:val="Header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8F456" w14:textId="1A3C9A82" w:rsidR="00091ACB" w:rsidRPr="0045010C" w:rsidRDefault="00091AC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F5DA5"/>
    <w:multiLevelType w:val="hybridMultilevel"/>
    <w:tmpl w:val="B28E6A06"/>
    <w:lvl w:ilvl="0" w:tplc="14090017">
      <w:start w:val="1"/>
      <w:numFmt w:val="lowerLetter"/>
      <w:lvlText w:val="%1)"/>
      <w:lvlJc w:val="left"/>
      <w:pPr>
        <w:ind w:left="1571" w:hanging="360"/>
      </w:pPr>
    </w:lvl>
    <w:lvl w:ilvl="1" w:tplc="14090019" w:tentative="1">
      <w:start w:val="1"/>
      <w:numFmt w:val="lowerLetter"/>
      <w:lvlText w:val="%2."/>
      <w:lvlJc w:val="left"/>
      <w:pPr>
        <w:ind w:left="2291" w:hanging="360"/>
      </w:pPr>
    </w:lvl>
    <w:lvl w:ilvl="2" w:tplc="1409001B" w:tentative="1">
      <w:start w:val="1"/>
      <w:numFmt w:val="lowerRoman"/>
      <w:lvlText w:val="%3."/>
      <w:lvlJc w:val="right"/>
      <w:pPr>
        <w:ind w:left="3011" w:hanging="180"/>
      </w:pPr>
    </w:lvl>
    <w:lvl w:ilvl="3" w:tplc="1409000F" w:tentative="1">
      <w:start w:val="1"/>
      <w:numFmt w:val="decimal"/>
      <w:lvlText w:val="%4."/>
      <w:lvlJc w:val="left"/>
      <w:pPr>
        <w:ind w:left="3731" w:hanging="360"/>
      </w:pPr>
    </w:lvl>
    <w:lvl w:ilvl="4" w:tplc="14090019" w:tentative="1">
      <w:start w:val="1"/>
      <w:numFmt w:val="lowerLetter"/>
      <w:lvlText w:val="%5."/>
      <w:lvlJc w:val="left"/>
      <w:pPr>
        <w:ind w:left="4451" w:hanging="360"/>
      </w:pPr>
    </w:lvl>
    <w:lvl w:ilvl="5" w:tplc="1409001B" w:tentative="1">
      <w:start w:val="1"/>
      <w:numFmt w:val="lowerRoman"/>
      <w:lvlText w:val="%6."/>
      <w:lvlJc w:val="right"/>
      <w:pPr>
        <w:ind w:left="5171" w:hanging="180"/>
      </w:pPr>
    </w:lvl>
    <w:lvl w:ilvl="6" w:tplc="1409000F" w:tentative="1">
      <w:start w:val="1"/>
      <w:numFmt w:val="decimal"/>
      <w:lvlText w:val="%7."/>
      <w:lvlJc w:val="left"/>
      <w:pPr>
        <w:ind w:left="5891" w:hanging="360"/>
      </w:pPr>
    </w:lvl>
    <w:lvl w:ilvl="7" w:tplc="14090019" w:tentative="1">
      <w:start w:val="1"/>
      <w:numFmt w:val="lowerLetter"/>
      <w:lvlText w:val="%8."/>
      <w:lvlJc w:val="left"/>
      <w:pPr>
        <w:ind w:left="6611" w:hanging="360"/>
      </w:pPr>
    </w:lvl>
    <w:lvl w:ilvl="8" w:tplc="1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339A55B2"/>
    <w:multiLevelType w:val="hybridMultilevel"/>
    <w:tmpl w:val="A8986AF8"/>
    <w:lvl w:ilvl="0" w:tplc="1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549941B9"/>
    <w:multiLevelType w:val="hybridMultilevel"/>
    <w:tmpl w:val="17F8D0E8"/>
    <w:lvl w:ilvl="0" w:tplc="1409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626511EF"/>
    <w:multiLevelType w:val="singleLevel"/>
    <w:tmpl w:val="BBAC5D34"/>
    <w:lvl w:ilvl="0">
      <w:start w:val="1"/>
      <w:numFmt w:val="bullet"/>
      <w:pStyle w:val="ListBullet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4" w15:restartNumberingAfterBreak="0">
    <w:nsid w:val="6C403287"/>
    <w:multiLevelType w:val="hybridMultilevel"/>
    <w:tmpl w:val="652CADAA"/>
    <w:lvl w:ilvl="0" w:tplc="1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D8D088A"/>
    <w:multiLevelType w:val="multilevel"/>
    <w:tmpl w:val="DC8EAFAA"/>
    <w:lvl w:ilvl="0">
      <w:start w:val="1"/>
      <w:numFmt w:val="decimal"/>
      <w:pStyle w:val="Heading1"/>
      <w:lvlText w:val="%1."/>
      <w:lvlJc w:val="left"/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kern w:val="28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Heading2"/>
      <w:lvlText w:val="(%2)"/>
      <w:lvlJc w:val="left"/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kern w:val="28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Heading3"/>
      <w:lvlText w:val="(%3)"/>
      <w:lvlJc w:val="left"/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kern w:val="28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27"/>
      <w:numFmt w:val="lowerLetter"/>
      <w:pStyle w:val="Heading4"/>
      <w:lvlText w:val="(%4)"/>
      <w:lvlJc w:val="left"/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kern w:val="28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pStyle w:val="Heading5"/>
      <w:lvlText w:val=""/>
      <w:lvlJc w:val="left"/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kern w:val="28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pStyle w:val="Heading6"/>
      <w:lvlText w:val=""/>
      <w:lvlJc w:val="left"/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kern w:val="28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pStyle w:val="Heading7"/>
      <w:lvlText w:val=""/>
      <w:lvlJc w:val="left"/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kern w:val="28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Heading8"/>
      <w:lvlText w:val=""/>
      <w:lvlJc w:val="left"/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kern w:val="28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pStyle w:val="Heading9"/>
      <w:lvlText w:val=""/>
      <w:lvlJc w:val="left"/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kern w:val="28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73B81849"/>
    <w:multiLevelType w:val="hybridMultilevel"/>
    <w:tmpl w:val="D64EF61C"/>
    <w:lvl w:ilvl="0" w:tplc="1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522158552">
    <w:abstractNumId w:val="3"/>
  </w:num>
  <w:num w:numId="2" w16cid:durableId="1776824533">
    <w:abstractNumId w:val="5"/>
  </w:num>
  <w:num w:numId="3" w16cid:durableId="151067608">
    <w:abstractNumId w:val="2"/>
  </w:num>
  <w:num w:numId="4" w16cid:durableId="1249542135">
    <w:abstractNumId w:val="0"/>
  </w:num>
  <w:num w:numId="5" w16cid:durableId="1666979520">
    <w:abstractNumId w:val="4"/>
  </w:num>
  <w:num w:numId="6" w16cid:durableId="1274630265">
    <w:abstractNumId w:val="6"/>
  </w:num>
  <w:num w:numId="7" w16cid:durableId="1295065828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trackedChanges" w:enforcement="0"/>
  <w:defaultTabStop w:val="851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B25"/>
    <w:rsid w:val="000000C0"/>
    <w:rsid w:val="00000B56"/>
    <w:rsid w:val="00000CFD"/>
    <w:rsid w:val="00001365"/>
    <w:rsid w:val="00001D08"/>
    <w:rsid w:val="00001FEC"/>
    <w:rsid w:val="00002393"/>
    <w:rsid w:val="0000248C"/>
    <w:rsid w:val="00002F37"/>
    <w:rsid w:val="000043BB"/>
    <w:rsid w:val="00004563"/>
    <w:rsid w:val="0000463A"/>
    <w:rsid w:val="00005769"/>
    <w:rsid w:val="00005CAF"/>
    <w:rsid w:val="00005E74"/>
    <w:rsid w:val="00005FCE"/>
    <w:rsid w:val="00006065"/>
    <w:rsid w:val="000067D3"/>
    <w:rsid w:val="0000699D"/>
    <w:rsid w:val="00006FA7"/>
    <w:rsid w:val="00007C4F"/>
    <w:rsid w:val="00010447"/>
    <w:rsid w:val="000104B3"/>
    <w:rsid w:val="0001064F"/>
    <w:rsid w:val="00010CF6"/>
    <w:rsid w:val="0001119B"/>
    <w:rsid w:val="000112FF"/>
    <w:rsid w:val="00011340"/>
    <w:rsid w:val="00011375"/>
    <w:rsid w:val="00011DF6"/>
    <w:rsid w:val="00012A26"/>
    <w:rsid w:val="00012E01"/>
    <w:rsid w:val="00013074"/>
    <w:rsid w:val="000138D8"/>
    <w:rsid w:val="00013BC5"/>
    <w:rsid w:val="000141B3"/>
    <w:rsid w:val="000145C8"/>
    <w:rsid w:val="00014AEC"/>
    <w:rsid w:val="00014E08"/>
    <w:rsid w:val="00015019"/>
    <w:rsid w:val="000154D1"/>
    <w:rsid w:val="0001594F"/>
    <w:rsid w:val="00015AC2"/>
    <w:rsid w:val="00015DC4"/>
    <w:rsid w:val="00016316"/>
    <w:rsid w:val="000169CA"/>
    <w:rsid w:val="000169F5"/>
    <w:rsid w:val="000177CA"/>
    <w:rsid w:val="00017804"/>
    <w:rsid w:val="00017F66"/>
    <w:rsid w:val="0002081D"/>
    <w:rsid w:val="00020D32"/>
    <w:rsid w:val="000210A0"/>
    <w:rsid w:val="0002121C"/>
    <w:rsid w:val="00021418"/>
    <w:rsid w:val="00021753"/>
    <w:rsid w:val="00021A8E"/>
    <w:rsid w:val="000221D8"/>
    <w:rsid w:val="00023099"/>
    <w:rsid w:val="0002399A"/>
    <w:rsid w:val="00023AAE"/>
    <w:rsid w:val="00023BFD"/>
    <w:rsid w:val="00023EDC"/>
    <w:rsid w:val="000243B0"/>
    <w:rsid w:val="000248F5"/>
    <w:rsid w:val="00024C86"/>
    <w:rsid w:val="000253BC"/>
    <w:rsid w:val="000254C0"/>
    <w:rsid w:val="00025B29"/>
    <w:rsid w:val="0002626A"/>
    <w:rsid w:val="000262F3"/>
    <w:rsid w:val="000266BF"/>
    <w:rsid w:val="000269FA"/>
    <w:rsid w:val="00026ED5"/>
    <w:rsid w:val="00027304"/>
    <w:rsid w:val="00027A7D"/>
    <w:rsid w:val="00027C7D"/>
    <w:rsid w:val="000304A2"/>
    <w:rsid w:val="0003054C"/>
    <w:rsid w:val="00030627"/>
    <w:rsid w:val="00030C36"/>
    <w:rsid w:val="00031210"/>
    <w:rsid w:val="000323AF"/>
    <w:rsid w:val="00032555"/>
    <w:rsid w:val="0003321E"/>
    <w:rsid w:val="00033ED9"/>
    <w:rsid w:val="00034074"/>
    <w:rsid w:val="000343B2"/>
    <w:rsid w:val="000346CD"/>
    <w:rsid w:val="00035034"/>
    <w:rsid w:val="000353A7"/>
    <w:rsid w:val="0003580C"/>
    <w:rsid w:val="00035B4B"/>
    <w:rsid w:val="00035C90"/>
    <w:rsid w:val="00035D44"/>
    <w:rsid w:val="00035E2A"/>
    <w:rsid w:val="00036352"/>
    <w:rsid w:val="00036EC1"/>
    <w:rsid w:val="00037095"/>
    <w:rsid w:val="0003718F"/>
    <w:rsid w:val="00037B54"/>
    <w:rsid w:val="000401E0"/>
    <w:rsid w:val="00040252"/>
    <w:rsid w:val="00040CF9"/>
    <w:rsid w:val="00040E15"/>
    <w:rsid w:val="00041BE4"/>
    <w:rsid w:val="00041D73"/>
    <w:rsid w:val="00041D9A"/>
    <w:rsid w:val="00042728"/>
    <w:rsid w:val="00043C50"/>
    <w:rsid w:val="00043F30"/>
    <w:rsid w:val="00046361"/>
    <w:rsid w:val="00046749"/>
    <w:rsid w:val="00046D77"/>
    <w:rsid w:val="00046FAF"/>
    <w:rsid w:val="00047278"/>
    <w:rsid w:val="00047D4E"/>
    <w:rsid w:val="00050019"/>
    <w:rsid w:val="00051400"/>
    <w:rsid w:val="00051766"/>
    <w:rsid w:val="00051B2D"/>
    <w:rsid w:val="00051E75"/>
    <w:rsid w:val="00052293"/>
    <w:rsid w:val="00052DEE"/>
    <w:rsid w:val="00052E71"/>
    <w:rsid w:val="000533F9"/>
    <w:rsid w:val="0005369B"/>
    <w:rsid w:val="00053D03"/>
    <w:rsid w:val="000547BF"/>
    <w:rsid w:val="00054D71"/>
    <w:rsid w:val="0005570F"/>
    <w:rsid w:val="00055867"/>
    <w:rsid w:val="000559F9"/>
    <w:rsid w:val="000560F5"/>
    <w:rsid w:val="0005693A"/>
    <w:rsid w:val="00056CEB"/>
    <w:rsid w:val="0005781B"/>
    <w:rsid w:val="00057BF8"/>
    <w:rsid w:val="00060450"/>
    <w:rsid w:val="000604E6"/>
    <w:rsid w:val="00060583"/>
    <w:rsid w:val="00060848"/>
    <w:rsid w:val="00060B0A"/>
    <w:rsid w:val="00061365"/>
    <w:rsid w:val="00061F06"/>
    <w:rsid w:val="000623F2"/>
    <w:rsid w:val="00062797"/>
    <w:rsid w:val="00062ED2"/>
    <w:rsid w:val="000631BE"/>
    <w:rsid w:val="00063273"/>
    <w:rsid w:val="0006371B"/>
    <w:rsid w:val="00063A6D"/>
    <w:rsid w:val="00063ABF"/>
    <w:rsid w:val="000646D7"/>
    <w:rsid w:val="000647BB"/>
    <w:rsid w:val="00064CB8"/>
    <w:rsid w:val="00064F59"/>
    <w:rsid w:val="00065239"/>
    <w:rsid w:val="0006602C"/>
    <w:rsid w:val="000663C7"/>
    <w:rsid w:val="0006683A"/>
    <w:rsid w:val="000668BB"/>
    <w:rsid w:val="000669C0"/>
    <w:rsid w:val="00066C0D"/>
    <w:rsid w:val="00066C24"/>
    <w:rsid w:val="000677E8"/>
    <w:rsid w:val="00067840"/>
    <w:rsid w:val="000678F5"/>
    <w:rsid w:val="00067AD4"/>
    <w:rsid w:val="00067FE6"/>
    <w:rsid w:val="000700DC"/>
    <w:rsid w:val="00070300"/>
    <w:rsid w:val="00070B61"/>
    <w:rsid w:val="00070FFC"/>
    <w:rsid w:val="000726BB"/>
    <w:rsid w:val="00072711"/>
    <w:rsid w:val="00072966"/>
    <w:rsid w:val="00072D4D"/>
    <w:rsid w:val="00072DF3"/>
    <w:rsid w:val="000732CA"/>
    <w:rsid w:val="00073365"/>
    <w:rsid w:val="0007343C"/>
    <w:rsid w:val="00073B06"/>
    <w:rsid w:val="000743B8"/>
    <w:rsid w:val="0007452E"/>
    <w:rsid w:val="00075DF5"/>
    <w:rsid w:val="000760D4"/>
    <w:rsid w:val="00076560"/>
    <w:rsid w:val="00077290"/>
    <w:rsid w:val="00077F24"/>
    <w:rsid w:val="00077FFA"/>
    <w:rsid w:val="00080B80"/>
    <w:rsid w:val="00080C1E"/>
    <w:rsid w:val="000815B5"/>
    <w:rsid w:val="000818E9"/>
    <w:rsid w:val="0008231F"/>
    <w:rsid w:val="000825AB"/>
    <w:rsid w:val="00082868"/>
    <w:rsid w:val="00082E49"/>
    <w:rsid w:val="0008323E"/>
    <w:rsid w:val="00083308"/>
    <w:rsid w:val="000837C9"/>
    <w:rsid w:val="00083A72"/>
    <w:rsid w:val="00083AD3"/>
    <w:rsid w:val="000841E3"/>
    <w:rsid w:val="00084986"/>
    <w:rsid w:val="00084BFB"/>
    <w:rsid w:val="00084D08"/>
    <w:rsid w:val="000852CA"/>
    <w:rsid w:val="000854C1"/>
    <w:rsid w:val="000859AF"/>
    <w:rsid w:val="00085D84"/>
    <w:rsid w:val="0008713F"/>
    <w:rsid w:val="0009020A"/>
    <w:rsid w:val="00090666"/>
    <w:rsid w:val="0009077E"/>
    <w:rsid w:val="000919FB"/>
    <w:rsid w:val="00091ACB"/>
    <w:rsid w:val="0009204A"/>
    <w:rsid w:val="0009208F"/>
    <w:rsid w:val="00092613"/>
    <w:rsid w:val="000927CD"/>
    <w:rsid w:val="0009335B"/>
    <w:rsid w:val="000933A8"/>
    <w:rsid w:val="00093898"/>
    <w:rsid w:val="00093B4B"/>
    <w:rsid w:val="00093C2D"/>
    <w:rsid w:val="0009460B"/>
    <w:rsid w:val="00094A42"/>
    <w:rsid w:val="00094FB5"/>
    <w:rsid w:val="000952FA"/>
    <w:rsid w:val="0009555A"/>
    <w:rsid w:val="000955E1"/>
    <w:rsid w:val="0009593D"/>
    <w:rsid w:val="00095A44"/>
    <w:rsid w:val="000960DE"/>
    <w:rsid w:val="0009624F"/>
    <w:rsid w:val="00096E5D"/>
    <w:rsid w:val="00097082"/>
    <w:rsid w:val="00097AA9"/>
    <w:rsid w:val="00097B2B"/>
    <w:rsid w:val="00097CBE"/>
    <w:rsid w:val="000A0ECA"/>
    <w:rsid w:val="000A1198"/>
    <w:rsid w:val="000A1399"/>
    <w:rsid w:val="000A1524"/>
    <w:rsid w:val="000A1685"/>
    <w:rsid w:val="000A1B91"/>
    <w:rsid w:val="000A1D29"/>
    <w:rsid w:val="000A1E35"/>
    <w:rsid w:val="000A1E89"/>
    <w:rsid w:val="000A1FD2"/>
    <w:rsid w:val="000A21DB"/>
    <w:rsid w:val="000A21E9"/>
    <w:rsid w:val="000A2377"/>
    <w:rsid w:val="000A244E"/>
    <w:rsid w:val="000A3A37"/>
    <w:rsid w:val="000A4DDB"/>
    <w:rsid w:val="000A51C2"/>
    <w:rsid w:val="000A5520"/>
    <w:rsid w:val="000A5713"/>
    <w:rsid w:val="000A60E4"/>
    <w:rsid w:val="000A6541"/>
    <w:rsid w:val="000A6B91"/>
    <w:rsid w:val="000A742B"/>
    <w:rsid w:val="000A79D9"/>
    <w:rsid w:val="000A7D98"/>
    <w:rsid w:val="000B07D0"/>
    <w:rsid w:val="000B0AB8"/>
    <w:rsid w:val="000B0B49"/>
    <w:rsid w:val="000B0E17"/>
    <w:rsid w:val="000B1293"/>
    <w:rsid w:val="000B191E"/>
    <w:rsid w:val="000B192E"/>
    <w:rsid w:val="000B1C88"/>
    <w:rsid w:val="000B298E"/>
    <w:rsid w:val="000B32EC"/>
    <w:rsid w:val="000B35DF"/>
    <w:rsid w:val="000B3844"/>
    <w:rsid w:val="000B3AAB"/>
    <w:rsid w:val="000B3EA7"/>
    <w:rsid w:val="000B4A56"/>
    <w:rsid w:val="000B4EA5"/>
    <w:rsid w:val="000B595E"/>
    <w:rsid w:val="000B5E7E"/>
    <w:rsid w:val="000B5F64"/>
    <w:rsid w:val="000B6AD4"/>
    <w:rsid w:val="000C02CE"/>
    <w:rsid w:val="000C0499"/>
    <w:rsid w:val="000C0D70"/>
    <w:rsid w:val="000C0ED3"/>
    <w:rsid w:val="000C1922"/>
    <w:rsid w:val="000C1C01"/>
    <w:rsid w:val="000C1F7E"/>
    <w:rsid w:val="000C2E65"/>
    <w:rsid w:val="000C2F82"/>
    <w:rsid w:val="000C31FE"/>
    <w:rsid w:val="000C3595"/>
    <w:rsid w:val="000C3A3E"/>
    <w:rsid w:val="000C3C5B"/>
    <w:rsid w:val="000C3E43"/>
    <w:rsid w:val="000C40B8"/>
    <w:rsid w:val="000C4F8F"/>
    <w:rsid w:val="000C51FE"/>
    <w:rsid w:val="000C5386"/>
    <w:rsid w:val="000C56FF"/>
    <w:rsid w:val="000C5851"/>
    <w:rsid w:val="000C6897"/>
    <w:rsid w:val="000C6DA6"/>
    <w:rsid w:val="000C6F76"/>
    <w:rsid w:val="000C72AB"/>
    <w:rsid w:val="000C740C"/>
    <w:rsid w:val="000C7B44"/>
    <w:rsid w:val="000C7BFA"/>
    <w:rsid w:val="000D0B4D"/>
    <w:rsid w:val="000D0F3A"/>
    <w:rsid w:val="000D14F8"/>
    <w:rsid w:val="000D1BEE"/>
    <w:rsid w:val="000D1C42"/>
    <w:rsid w:val="000D1D2D"/>
    <w:rsid w:val="000D1DA8"/>
    <w:rsid w:val="000D265E"/>
    <w:rsid w:val="000D389D"/>
    <w:rsid w:val="000D395A"/>
    <w:rsid w:val="000D4252"/>
    <w:rsid w:val="000D457B"/>
    <w:rsid w:val="000D557D"/>
    <w:rsid w:val="000D56B0"/>
    <w:rsid w:val="000D5A02"/>
    <w:rsid w:val="000D5A57"/>
    <w:rsid w:val="000D5B8E"/>
    <w:rsid w:val="000D6AE6"/>
    <w:rsid w:val="000D6E0A"/>
    <w:rsid w:val="000D71BD"/>
    <w:rsid w:val="000D71E2"/>
    <w:rsid w:val="000D7A69"/>
    <w:rsid w:val="000D7F27"/>
    <w:rsid w:val="000E00F4"/>
    <w:rsid w:val="000E0F9E"/>
    <w:rsid w:val="000E176E"/>
    <w:rsid w:val="000E208F"/>
    <w:rsid w:val="000E20D8"/>
    <w:rsid w:val="000E26BF"/>
    <w:rsid w:val="000E282D"/>
    <w:rsid w:val="000E2B3F"/>
    <w:rsid w:val="000E306F"/>
    <w:rsid w:val="000E35CF"/>
    <w:rsid w:val="000E38C1"/>
    <w:rsid w:val="000E3BF5"/>
    <w:rsid w:val="000E3D25"/>
    <w:rsid w:val="000E3E2C"/>
    <w:rsid w:val="000E4059"/>
    <w:rsid w:val="000E4422"/>
    <w:rsid w:val="000E4643"/>
    <w:rsid w:val="000E4948"/>
    <w:rsid w:val="000E4FC6"/>
    <w:rsid w:val="000E5B01"/>
    <w:rsid w:val="000E5B03"/>
    <w:rsid w:val="000E5F6E"/>
    <w:rsid w:val="000E60C9"/>
    <w:rsid w:val="000E66AF"/>
    <w:rsid w:val="000E66BA"/>
    <w:rsid w:val="000E6A66"/>
    <w:rsid w:val="000E71A0"/>
    <w:rsid w:val="000E742F"/>
    <w:rsid w:val="000E75CA"/>
    <w:rsid w:val="000E75ED"/>
    <w:rsid w:val="000E7780"/>
    <w:rsid w:val="000E7D64"/>
    <w:rsid w:val="000F08E9"/>
    <w:rsid w:val="000F0D6F"/>
    <w:rsid w:val="000F19AC"/>
    <w:rsid w:val="000F1E8E"/>
    <w:rsid w:val="000F1F5E"/>
    <w:rsid w:val="000F24FA"/>
    <w:rsid w:val="000F2A3D"/>
    <w:rsid w:val="000F2E9A"/>
    <w:rsid w:val="000F394B"/>
    <w:rsid w:val="000F3A81"/>
    <w:rsid w:val="000F3AB9"/>
    <w:rsid w:val="000F3C0D"/>
    <w:rsid w:val="000F42D3"/>
    <w:rsid w:val="000F48B7"/>
    <w:rsid w:val="000F4F22"/>
    <w:rsid w:val="000F508B"/>
    <w:rsid w:val="000F53DA"/>
    <w:rsid w:val="000F5CE9"/>
    <w:rsid w:val="000F5E5C"/>
    <w:rsid w:val="000F62D0"/>
    <w:rsid w:val="000F69AD"/>
    <w:rsid w:val="000F6B4E"/>
    <w:rsid w:val="000F6B5E"/>
    <w:rsid w:val="000F7557"/>
    <w:rsid w:val="000F761E"/>
    <w:rsid w:val="000F7934"/>
    <w:rsid w:val="000F797C"/>
    <w:rsid w:val="0010038A"/>
    <w:rsid w:val="00100F0E"/>
    <w:rsid w:val="001011F9"/>
    <w:rsid w:val="001013C3"/>
    <w:rsid w:val="001014FD"/>
    <w:rsid w:val="00102B24"/>
    <w:rsid w:val="00102E14"/>
    <w:rsid w:val="0010308D"/>
    <w:rsid w:val="0010371D"/>
    <w:rsid w:val="00103755"/>
    <w:rsid w:val="00103B73"/>
    <w:rsid w:val="0010450F"/>
    <w:rsid w:val="0010468D"/>
    <w:rsid w:val="001049CE"/>
    <w:rsid w:val="00104BA0"/>
    <w:rsid w:val="00104CF3"/>
    <w:rsid w:val="00104EAD"/>
    <w:rsid w:val="0010574D"/>
    <w:rsid w:val="00105E88"/>
    <w:rsid w:val="001061AD"/>
    <w:rsid w:val="001063A0"/>
    <w:rsid w:val="00106423"/>
    <w:rsid w:val="00106A71"/>
    <w:rsid w:val="00107679"/>
    <w:rsid w:val="0010771F"/>
    <w:rsid w:val="001079F9"/>
    <w:rsid w:val="00107F83"/>
    <w:rsid w:val="001104EA"/>
    <w:rsid w:val="0011051B"/>
    <w:rsid w:val="0011124C"/>
    <w:rsid w:val="0011159E"/>
    <w:rsid w:val="00111702"/>
    <w:rsid w:val="00111801"/>
    <w:rsid w:val="0011198A"/>
    <w:rsid w:val="001123A8"/>
    <w:rsid w:val="00112709"/>
    <w:rsid w:val="00112B01"/>
    <w:rsid w:val="00112F61"/>
    <w:rsid w:val="001130D0"/>
    <w:rsid w:val="00113983"/>
    <w:rsid w:val="00115214"/>
    <w:rsid w:val="0011537D"/>
    <w:rsid w:val="001153DB"/>
    <w:rsid w:val="00115934"/>
    <w:rsid w:val="00115A08"/>
    <w:rsid w:val="00115ACA"/>
    <w:rsid w:val="00116268"/>
    <w:rsid w:val="00116A4D"/>
    <w:rsid w:val="00116D28"/>
    <w:rsid w:val="00117199"/>
    <w:rsid w:val="00117229"/>
    <w:rsid w:val="00117AEF"/>
    <w:rsid w:val="00120443"/>
    <w:rsid w:val="00120722"/>
    <w:rsid w:val="00120B49"/>
    <w:rsid w:val="00120C13"/>
    <w:rsid w:val="00121750"/>
    <w:rsid w:val="00121BD5"/>
    <w:rsid w:val="00122230"/>
    <w:rsid w:val="0012240C"/>
    <w:rsid w:val="00122457"/>
    <w:rsid w:val="00123117"/>
    <w:rsid w:val="0012361B"/>
    <w:rsid w:val="00123817"/>
    <w:rsid w:val="00123D06"/>
    <w:rsid w:val="00123E80"/>
    <w:rsid w:val="0012401B"/>
    <w:rsid w:val="001242C0"/>
    <w:rsid w:val="0012455A"/>
    <w:rsid w:val="0012466C"/>
    <w:rsid w:val="00124EB8"/>
    <w:rsid w:val="001250A8"/>
    <w:rsid w:val="001250B8"/>
    <w:rsid w:val="0012523A"/>
    <w:rsid w:val="001252CD"/>
    <w:rsid w:val="001254EA"/>
    <w:rsid w:val="00125912"/>
    <w:rsid w:val="0012646A"/>
    <w:rsid w:val="00126F67"/>
    <w:rsid w:val="00127232"/>
    <w:rsid w:val="00127299"/>
    <w:rsid w:val="00127640"/>
    <w:rsid w:val="00127909"/>
    <w:rsid w:val="00127943"/>
    <w:rsid w:val="001279A7"/>
    <w:rsid w:val="00127BB8"/>
    <w:rsid w:val="00127E76"/>
    <w:rsid w:val="00130069"/>
    <w:rsid w:val="0013067E"/>
    <w:rsid w:val="001308E2"/>
    <w:rsid w:val="00131E9D"/>
    <w:rsid w:val="001322BA"/>
    <w:rsid w:val="0013236C"/>
    <w:rsid w:val="0013365C"/>
    <w:rsid w:val="001338EE"/>
    <w:rsid w:val="0013392C"/>
    <w:rsid w:val="00133C0E"/>
    <w:rsid w:val="001341CE"/>
    <w:rsid w:val="00134876"/>
    <w:rsid w:val="001348DE"/>
    <w:rsid w:val="00134AD8"/>
    <w:rsid w:val="001353B0"/>
    <w:rsid w:val="001354E1"/>
    <w:rsid w:val="00135545"/>
    <w:rsid w:val="00135C62"/>
    <w:rsid w:val="001366DC"/>
    <w:rsid w:val="00136BFC"/>
    <w:rsid w:val="00136F06"/>
    <w:rsid w:val="00136F76"/>
    <w:rsid w:val="00136FDA"/>
    <w:rsid w:val="00137140"/>
    <w:rsid w:val="001371A6"/>
    <w:rsid w:val="00137854"/>
    <w:rsid w:val="001379F9"/>
    <w:rsid w:val="00140010"/>
    <w:rsid w:val="001404C2"/>
    <w:rsid w:val="00140CFC"/>
    <w:rsid w:val="00140FFE"/>
    <w:rsid w:val="0014104D"/>
    <w:rsid w:val="001411E1"/>
    <w:rsid w:val="001417B1"/>
    <w:rsid w:val="00141C73"/>
    <w:rsid w:val="00142303"/>
    <w:rsid w:val="001428BB"/>
    <w:rsid w:val="00142C4D"/>
    <w:rsid w:val="0014306D"/>
    <w:rsid w:val="0014331B"/>
    <w:rsid w:val="001438FA"/>
    <w:rsid w:val="00144342"/>
    <w:rsid w:val="00144357"/>
    <w:rsid w:val="00144913"/>
    <w:rsid w:val="00144D93"/>
    <w:rsid w:val="001456BD"/>
    <w:rsid w:val="001459AF"/>
    <w:rsid w:val="0014624D"/>
    <w:rsid w:val="001463BF"/>
    <w:rsid w:val="001467C2"/>
    <w:rsid w:val="001468E9"/>
    <w:rsid w:val="001476D3"/>
    <w:rsid w:val="00147832"/>
    <w:rsid w:val="00147982"/>
    <w:rsid w:val="00147F44"/>
    <w:rsid w:val="00147F75"/>
    <w:rsid w:val="001515B7"/>
    <w:rsid w:val="00151B7C"/>
    <w:rsid w:val="00152A86"/>
    <w:rsid w:val="00152C9C"/>
    <w:rsid w:val="00153867"/>
    <w:rsid w:val="00153BB4"/>
    <w:rsid w:val="00153F97"/>
    <w:rsid w:val="00154267"/>
    <w:rsid w:val="001543CF"/>
    <w:rsid w:val="001544B7"/>
    <w:rsid w:val="00154889"/>
    <w:rsid w:val="00155A76"/>
    <w:rsid w:val="00155C04"/>
    <w:rsid w:val="00155CE8"/>
    <w:rsid w:val="00155D0B"/>
    <w:rsid w:val="0015665B"/>
    <w:rsid w:val="0015689C"/>
    <w:rsid w:val="00156FA7"/>
    <w:rsid w:val="0015706C"/>
    <w:rsid w:val="0016019C"/>
    <w:rsid w:val="00160F57"/>
    <w:rsid w:val="00161178"/>
    <w:rsid w:val="0016118B"/>
    <w:rsid w:val="001616EE"/>
    <w:rsid w:val="001617F9"/>
    <w:rsid w:val="00161C7A"/>
    <w:rsid w:val="00161C8C"/>
    <w:rsid w:val="00161C9C"/>
    <w:rsid w:val="00161CF7"/>
    <w:rsid w:val="00161DCD"/>
    <w:rsid w:val="001620D7"/>
    <w:rsid w:val="001627AC"/>
    <w:rsid w:val="00162CAB"/>
    <w:rsid w:val="001634BE"/>
    <w:rsid w:val="00163911"/>
    <w:rsid w:val="00163F16"/>
    <w:rsid w:val="00163F34"/>
    <w:rsid w:val="00163F95"/>
    <w:rsid w:val="0016419A"/>
    <w:rsid w:val="00164DA9"/>
    <w:rsid w:val="00164DC6"/>
    <w:rsid w:val="00165153"/>
    <w:rsid w:val="00165464"/>
    <w:rsid w:val="0016574D"/>
    <w:rsid w:val="0016597D"/>
    <w:rsid w:val="00165E61"/>
    <w:rsid w:val="00167692"/>
    <w:rsid w:val="00167C9C"/>
    <w:rsid w:val="00170729"/>
    <w:rsid w:val="00170734"/>
    <w:rsid w:val="00170917"/>
    <w:rsid w:val="0017100C"/>
    <w:rsid w:val="00171602"/>
    <w:rsid w:val="00171E21"/>
    <w:rsid w:val="0017320B"/>
    <w:rsid w:val="001732D1"/>
    <w:rsid w:val="0017334B"/>
    <w:rsid w:val="00174704"/>
    <w:rsid w:val="00175924"/>
    <w:rsid w:val="001760F5"/>
    <w:rsid w:val="00176AC4"/>
    <w:rsid w:val="00176B24"/>
    <w:rsid w:val="00177EBD"/>
    <w:rsid w:val="00177F7A"/>
    <w:rsid w:val="0018003B"/>
    <w:rsid w:val="00180B1E"/>
    <w:rsid w:val="00181281"/>
    <w:rsid w:val="001812E7"/>
    <w:rsid w:val="00181428"/>
    <w:rsid w:val="001819A1"/>
    <w:rsid w:val="00181B78"/>
    <w:rsid w:val="00181F69"/>
    <w:rsid w:val="001821F9"/>
    <w:rsid w:val="00182A1F"/>
    <w:rsid w:val="00182AF6"/>
    <w:rsid w:val="00183244"/>
    <w:rsid w:val="0018374D"/>
    <w:rsid w:val="00183CE1"/>
    <w:rsid w:val="0018406F"/>
    <w:rsid w:val="00184350"/>
    <w:rsid w:val="00184399"/>
    <w:rsid w:val="00184727"/>
    <w:rsid w:val="00184780"/>
    <w:rsid w:val="00184B91"/>
    <w:rsid w:val="0018500F"/>
    <w:rsid w:val="00185098"/>
    <w:rsid w:val="00185272"/>
    <w:rsid w:val="00185FB6"/>
    <w:rsid w:val="00186435"/>
    <w:rsid w:val="00186671"/>
    <w:rsid w:val="00186767"/>
    <w:rsid w:val="00186FB1"/>
    <w:rsid w:val="00187C9F"/>
    <w:rsid w:val="00190897"/>
    <w:rsid w:val="0019156B"/>
    <w:rsid w:val="001919E7"/>
    <w:rsid w:val="001926EC"/>
    <w:rsid w:val="0019299C"/>
    <w:rsid w:val="001930A3"/>
    <w:rsid w:val="001934BD"/>
    <w:rsid w:val="00193AB0"/>
    <w:rsid w:val="00193BC9"/>
    <w:rsid w:val="001942D2"/>
    <w:rsid w:val="001945BB"/>
    <w:rsid w:val="00194CD8"/>
    <w:rsid w:val="00195221"/>
    <w:rsid w:val="001955D8"/>
    <w:rsid w:val="001961BE"/>
    <w:rsid w:val="001966A9"/>
    <w:rsid w:val="00196853"/>
    <w:rsid w:val="00196DF3"/>
    <w:rsid w:val="001970D2"/>
    <w:rsid w:val="00197D86"/>
    <w:rsid w:val="00197E0B"/>
    <w:rsid w:val="001A0062"/>
    <w:rsid w:val="001A0E80"/>
    <w:rsid w:val="001A1EC0"/>
    <w:rsid w:val="001A1EF6"/>
    <w:rsid w:val="001A2AA9"/>
    <w:rsid w:val="001A2AE5"/>
    <w:rsid w:val="001A2CFB"/>
    <w:rsid w:val="001A3232"/>
    <w:rsid w:val="001A3277"/>
    <w:rsid w:val="001A3467"/>
    <w:rsid w:val="001A3BA8"/>
    <w:rsid w:val="001A3CF4"/>
    <w:rsid w:val="001A41FA"/>
    <w:rsid w:val="001A4741"/>
    <w:rsid w:val="001A4AC8"/>
    <w:rsid w:val="001A4EBA"/>
    <w:rsid w:val="001A50BB"/>
    <w:rsid w:val="001A55DB"/>
    <w:rsid w:val="001A584A"/>
    <w:rsid w:val="001A5D74"/>
    <w:rsid w:val="001A5F6C"/>
    <w:rsid w:val="001A6084"/>
    <w:rsid w:val="001A6682"/>
    <w:rsid w:val="001A67C5"/>
    <w:rsid w:val="001A6F7A"/>
    <w:rsid w:val="001A6F92"/>
    <w:rsid w:val="001A7373"/>
    <w:rsid w:val="001A7C33"/>
    <w:rsid w:val="001B02C8"/>
    <w:rsid w:val="001B0AF7"/>
    <w:rsid w:val="001B1240"/>
    <w:rsid w:val="001B16E9"/>
    <w:rsid w:val="001B181B"/>
    <w:rsid w:val="001B18A9"/>
    <w:rsid w:val="001B19CA"/>
    <w:rsid w:val="001B1B7E"/>
    <w:rsid w:val="001B1D17"/>
    <w:rsid w:val="001B230E"/>
    <w:rsid w:val="001B26F3"/>
    <w:rsid w:val="001B29AB"/>
    <w:rsid w:val="001B2D27"/>
    <w:rsid w:val="001B2DB8"/>
    <w:rsid w:val="001B3002"/>
    <w:rsid w:val="001B34FA"/>
    <w:rsid w:val="001B3C8C"/>
    <w:rsid w:val="001B40C6"/>
    <w:rsid w:val="001B40DD"/>
    <w:rsid w:val="001B42F9"/>
    <w:rsid w:val="001B4C1C"/>
    <w:rsid w:val="001B4E55"/>
    <w:rsid w:val="001B5ECD"/>
    <w:rsid w:val="001B65B5"/>
    <w:rsid w:val="001B660B"/>
    <w:rsid w:val="001B672F"/>
    <w:rsid w:val="001B6B28"/>
    <w:rsid w:val="001B72AC"/>
    <w:rsid w:val="001B7CA1"/>
    <w:rsid w:val="001B7FFC"/>
    <w:rsid w:val="001C07A1"/>
    <w:rsid w:val="001C07A7"/>
    <w:rsid w:val="001C0A17"/>
    <w:rsid w:val="001C1455"/>
    <w:rsid w:val="001C1A46"/>
    <w:rsid w:val="001C1A79"/>
    <w:rsid w:val="001C2B1F"/>
    <w:rsid w:val="001C2FFD"/>
    <w:rsid w:val="001C3356"/>
    <w:rsid w:val="001C36FB"/>
    <w:rsid w:val="001C3808"/>
    <w:rsid w:val="001C387E"/>
    <w:rsid w:val="001C3916"/>
    <w:rsid w:val="001C3B58"/>
    <w:rsid w:val="001C3D7B"/>
    <w:rsid w:val="001C3F68"/>
    <w:rsid w:val="001C43B7"/>
    <w:rsid w:val="001C49C8"/>
    <w:rsid w:val="001C49F8"/>
    <w:rsid w:val="001C5721"/>
    <w:rsid w:val="001C584F"/>
    <w:rsid w:val="001C5D96"/>
    <w:rsid w:val="001C658A"/>
    <w:rsid w:val="001C674B"/>
    <w:rsid w:val="001C6B7C"/>
    <w:rsid w:val="001C6E7A"/>
    <w:rsid w:val="001C7048"/>
    <w:rsid w:val="001C768D"/>
    <w:rsid w:val="001C7C27"/>
    <w:rsid w:val="001D0219"/>
    <w:rsid w:val="001D0688"/>
    <w:rsid w:val="001D0699"/>
    <w:rsid w:val="001D07C5"/>
    <w:rsid w:val="001D07F0"/>
    <w:rsid w:val="001D081D"/>
    <w:rsid w:val="001D0B14"/>
    <w:rsid w:val="001D0E5C"/>
    <w:rsid w:val="001D14B7"/>
    <w:rsid w:val="001D15F7"/>
    <w:rsid w:val="001D17F7"/>
    <w:rsid w:val="001D1A37"/>
    <w:rsid w:val="001D1EAE"/>
    <w:rsid w:val="001D2295"/>
    <w:rsid w:val="001D26A3"/>
    <w:rsid w:val="001D2A9C"/>
    <w:rsid w:val="001D313C"/>
    <w:rsid w:val="001D3660"/>
    <w:rsid w:val="001D371C"/>
    <w:rsid w:val="001D39E3"/>
    <w:rsid w:val="001D3B79"/>
    <w:rsid w:val="001D3B7A"/>
    <w:rsid w:val="001D3EF2"/>
    <w:rsid w:val="001D41E7"/>
    <w:rsid w:val="001D42C8"/>
    <w:rsid w:val="001D44DE"/>
    <w:rsid w:val="001D4861"/>
    <w:rsid w:val="001D4944"/>
    <w:rsid w:val="001D49B2"/>
    <w:rsid w:val="001D4A7C"/>
    <w:rsid w:val="001D4B21"/>
    <w:rsid w:val="001D4F31"/>
    <w:rsid w:val="001D59A1"/>
    <w:rsid w:val="001D5BA9"/>
    <w:rsid w:val="001D5DBE"/>
    <w:rsid w:val="001D6316"/>
    <w:rsid w:val="001D65C0"/>
    <w:rsid w:val="001D708A"/>
    <w:rsid w:val="001D740A"/>
    <w:rsid w:val="001D76C3"/>
    <w:rsid w:val="001D775C"/>
    <w:rsid w:val="001D78A5"/>
    <w:rsid w:val="001D79E3"/>
    <w:rsid w:val="001E01CF"/>
    <w:rsid w:val="001E127A"/>
    <w:rsid w:val="001E1ACA"/>
    <w:rsid w:val="001E1B60"/>
    <w:rsid w:val="001E1DCA"/>
    <w:rsid w:val="001E2734"/>
    <w:rsid w:val="001E2F9D"/>
    <w:rsid w:val="001E37B6"/>
    <w:rsid w:val="001E3A32"/>
    <w:rsid w:val="001E3B10"/>
    <w:rsid w:val="001E3DA1"/>
    <w:rsid w:val="001E4570"/>
    <w:rsid w:val="001E4855"/>
    <w:rsid w:val="001E5397"/>
    <w:rsid w:val="001E544D"/>
    <w:rsid w:val="001E5453"/>
    <w:rsid w:val="001E5AF0"/>
    <w:rsid w:val="001E5B1B"/>
    <w:rsid w:val="001E5BF2"/>
    <w:rsid w:val="001E5C47"/>
    <w:rsid w:val="001E638E"/>
    <w:rsid w:val="001E684A"/>
    <w:rsid w:val="001E70E6"/>
    <w:rsid w:val="001E7741"/>
    <w:rsid w:val="001E779E"/>
    <w:rsid w:val="001E77E1"/>
    <w:rsid w:val="001E7973"/>
    <w:rsid w:val="001F00CB"/>
    <w:rsid w:val="001F01F1"/>
    <w:rsid w:val="001F023B"/>
    <w:rsid w:val="001F0F6A"/>
    <w:rsid w:val="001F1088"/>
    <w:rsid w:val="001F1158"/>
    <w:rsid w:val="001F1D53"/>
    <w:rsid w:val="001F1F99"/>
    <w:rsid w:val="001F262B"/>
    <w:rsid w:val="001F2851"/>
    <w:rsid w:val="001F3530"/>
    <w:rsid w:val="001F3889"/>
    <w:rsid w:val="001F396F"/>
    <w:rsid w:val="001F3DA2"/>
    <w:rsid w:val="001F40C2"/>
    <w:rsid w:val="001F4103"/>
    <w:rsid w:val="001F46B3"/>
    <w:rsid w:val="001F4A22"/>
    <w:rsid w:val="001F4A59"/>
    <w:rsid w:val="001F5636"/>
    <w:rsid w:val="001F57F3"/>
    <w:rsid w:val="001F5E97"/>
    <w:rsid w:val="001F62D1"/>
    <w:rsid w:val="001F6FA7"/>
    <w:rsid w:val="001F7355"/>
    <w:rsid w:val="001F7F21"/>
    <w:rsid w:val="001F7F5D"/>
    <w:rsid w:val="0020065B"/>
    <w:rsid w:val="00200668"/>
    <w:rsid w:val="00200F90"/>
    <w:rsid w:val="00200F96"/>
    <w:rsid w:val="0020106F"/>
    <w:rsid w:val="00201D7D"/>
    <w:rsid w:val="00202BD6"/>
    <w:rsid w:val="002031BD"/>
    <w:rsid w:val="002031D4"/>
    <w:rsid w:val="0020345A"/>
    <w:rsid w:val="00203B38"/>
    <w:rsid w:val="00203BCF"/>
    <w:rsid w:val="00203F79"/>
    <w:rsid w:val="00204224"/>
    <w:rsid w:val="002045F4"/>
    <w:rsid w:val="00204736"/>
    <w:rsid w:val="00204859"/>
    <w:rsid w:val="00204879"/>
    <w:rsid w:val="00205165"/>
    <w:rsid w:val="002055CF"/>
    <w:rsid w:val="00205A76"/>
    <w:rsid w:val="00205D5E"/>
    <w:rsid w:val="00205EDE"/>
    <w:rsid w:val="00206CF7"/>
    <w:rsid w:val="00206D30"/>
    <w:rsid w:val="002074D4"/>
    <w:rsid w:val="002075DA"/>
    <w:rsid w:val="00207657"/>
    <w:rsid w:val="00207809"/>
    <w:rsid w:val="00207A79"/>
    <w:rsid w:val="002101C4"/>
    <w:rsid w:val="00211936"/>
    <w:rsid w:val="002120B7"/>
    <w:rsid w:val="002121B2"/>
    <w:rsid w:val="00212422"/>
    <w:rsid w:val="00212F3B"/>
    <w:rsid w:val="00213026"/>
    <w:rsid w:val="002132B1"/>
    <w:rsid w:val="002134E4"/>
    <w:rsid w:val="00213F61"/>
    <w:rsid w:val="00214FC4"/>
    <w:rsid w:val="00215075"/>
    <w:rsid w:val="00215531"/>
    <w:rsid w:val="002157AC"/>
    <w:rsid w:val="00216404"/>
    <w:rsid w:val="00216741"/>
    <w:rsid w:val="00216776"/>
    <w:rsid w:val="00216CDB"/>
    <w:rsid w:val="0021701C"/>
    <w:rsid w:val="00217082"/>
    <w:rsid w:val="002174F0"/>
    <w:rsid w:val="0021751F"/>
    <w:rsid w:val="00217D25"/>
    <w:rsid w:val="00217D60"/>
    <w:rsid w:val="002200DB"/>
    <w:rsid w:val="00220598"/>
    <w:rsid w:val="002209C0"/>
    <w:rsid w:val="002210CF"/>
    <w:rsid w:val="00221856"/>
    <w:rsid w:val="002220FE"/>
    <w:rsid w:val="00222178"/>
    <w:rsid w:val="002226DB"/>
    <w:rsid w:val="00222CCC"/>
    <w:rsid w:val="002232F4"/>
    <w:rsid w:val="00223362"/>
    <w:rsid w:val="00223958"/>
    <w:rsid w:val="00223AC4"/>
    <w:rsid w:val="00223DF1"/>
    <w:rsid w:val="00224816"/>
    <w:rsid w:val="00225182"/>
    <w:rsid w:val="0022530A"/>
    <w:rsid w:val="00225408"/>
    <w:rsid w:val="00225BA2"/>
    <w:rsid w:val="0022618E"/>
    <w:rsid w:val="00226C56"/>
    <w:rsid w:val="00226DE1"/>
    <w:rsid w:val="0023011B"/>
    <w:rsid w:val="00230395"/>
    <w:rsid w:val="00230507"/>
    <w:rsid w:val="0023069E"/>
    <w:rsid w:val="00230936"/>
    <w:rsid w:val="00230AE8"/>
    <w:rsid w:val="00231091"/>
    <w:rsid w:val="0023199A"/>
    <w:rsid w:val="00231A85"/>
    <w:rsid w:val="00231F72"/>
    <w:rsid w:val="002327FF"/>
    <w:rsid w:val="00233B04"/>
    <w:rsid w:val="00233E2B"/>
    <w:rsid w:val="00233EE6"/>
    <w:rsid w:val="00234024"/>
    <w:rsid w:val="002341A0"/>
    <w:rsid w:val="002346F8"/>
    <w:rsid w:val="00234840"/>
    <w:rsid w:val="00234E01"/>
    <w:rsid w:val="00235577"/>
    <w:rsid w:val="0023560B"/>
    <w:rsid w:val="00235654"/>
    <w:rsid w:val="00235755"/>
    <w:rsid w:val="00235FBA"/>
    <w:rsid w:val="00236041"/>
    <w:rsid w:val="002360F9"/>
    <w:rsid w:val="002367DE"/>
    <w:rsid w:val="0023699B"/>
    <w:rsid w:val="0023699F"/>
    <w:rsid w:val="00236AF2"/>
    <w:rsid w:val="0023787D"/>
    <w:rsid w:val="00237B48"/>
    <w:rsid w:val="00237B68"/>
    <w:rsid w:val="00237D17"/>
    <w:rsid w:val="00240362"/>
    <w:rsid w:val="0024036B"/>
    <w:rsid w:val="00240460"/>
    <w:rsid w:val="002407A9"/>
    <w:rsid w:val="00240F90"/>
    <w:rsid w:val="002417F1"/>
    <w:rsid w:val="0024186B"/>
    <w:rsid w:val="002418B7"/>
    <w:rsid w:val="00242200"/>
    <w:rsid w:val="0024253B"/>
    <w:rsid w:val="00242624"/>
    <w:rsid w:val="0024263F"/>
    <w:rsid w:val="00242A5C"/>
    <w:rsid w:val="00242BBC"/>
    <w:rsid w:val="002431E5"/>
    <w:rsid w:val="00243830"/>
    <w:rsid w:val="00243D02"/>
    <w:rsid w:val="00243F20"/>
    <w:rsid w:val="00244424"/>
    <w:rsid w:val="00244509"/>
    <w:rsid w:val="00245181"/>
    <w:rsid w:val="00245804"/>
    <w:rsid w:val="00245ED6"/>
    <w:rsid w:val="00246101"/>
    <w:rsid w:val="002464B0"/>
    <w:rsid w:val="00246533"/>
    <w:rsid w:val="00247E91"/>
    <w:rsid w:val="00250AFC"/>
    <w:rsid w:val="00250E84"/>
    <w:rsid w:val="00251171"/>
    <w:rsid w:val="00251AC5"/>
    <w:rsid w:val="00251BEF"/>
    <w:rsid w:val="00251D43"/>
    <w:rsid w:val="0025277A"/>
    <w:rsid w:val="0025290A"/>
    <w:rsid w:val="00252A9B"/>
    <w:rsid w:val="00253413"/>
    <w:rsid w:val="00253E2D"/>
    <w:rsid w:val="00253FC6"/>
    <w:rsid w:val="0025426D"/>
    <w:rsid w:val="00254430"/>
    <w:rsid w:val="00254729"/>
    <w:rsid w:val="00254A2D"/>
    <w:rsid w:val="00255AED"/>
    <w:rsid w:val="002562C0"/>
    <w:rsid w:val="0025681F"/>
    <w:rsid w:val="00256D10"/>
    <w:rsid w:val="0025773B"/>
    <w:rsid w:val="002603C9"/>
    <w:rsid w:val="0026054C"/>
    <w:rsid w:val="00260B2A"/>
    <w:rsid w:val="00261647"/>
    <w:rsid w:val="00261D85"/>
    <w:rsid w:val="00262150"/>
    <w:rsid w:val="002622D0"/>
    <w:rsid w:val="00262788"/>
    <w:rsid w:val="00262A66"/>
    <w:rsid w:val="00262C64"/>
    <w:rsid w:val="00262DF4"/>
    <w:rsid w:val="002631CE"/>
    <w:rsid w:val="002632EB"/>
    <w:rsid w:val="002639C2"/>
    <w:rsid w:val="002649C4"/>
    <w:rsid w:val="00265AF8"/>
    <w:rsid w:val="00265D19"/>
    <w:rsid w:val="00266087"/>
    <w:rsid w:val="00266522"/>
    <w:rsid w:val="002671A8"/>
    <w:rsid w:val="002672F9"/>
    <w:rsid w:val="00267EB4"/>
    <w:rsid w:val="00267F78"/>
    <w:rsid w:val="002708D4"/>
    <w:rsid w:val="00270D2E"/>
    <w:rsid w:val="00270DC9"/>
    <w:rsid w:val="00271C7D"/>
    <w:rsid w:val="00272306"/>
    <w:rsid w:val="002723E0"/>
    <w:rsid w:val="00273487"/>
    <w:rsid w:val="002734EA"/>
    <w:rsid w:val="002738CB"/>
    <w:rsid w:val="00273C33"/>
    <w:rsid w:val="00273FCE"/>
    <w:rsid w:val="0027455D"/>
    <w:rsid w:val="002749F2"/>
    <w:rsid w:val="00274E4D"/>
    <w:rsid w:val="00274E97"/>
    <w:rsid w:val="002754BB"/>
    <w:rsid w:val="0027628B"/>
    <w:rsid w:val="002764D3"/>
    <w:rsid w:val="00276C12"/>
    <w:rsid w:val="00276DE6"/>
    <w:rsid w:val="00276E8C"/>
    <w:rsid w:val="00276F3A"/>
    <w:rsid w:val="00277112"/>
    <w:rsid w:val="00277651"/>
    <w:rsid w:val="002776CA"/>
    <w:rsid w:val="00277DFA"/>
    <w:rsid w:val="00280551"/>
    <w:rsid w:val="00280760"/>
    <w:rsid w:val="0028097A"/>
    <w:rsid w:val="0028138A"/>
    <w:rsid w:val="0028184F"/>
    <w:rsid w:val="00281DF2"/>
    <w:rsid w:val="0028248A"/>
    <w:rsid w:val="00283A5B"/>
    <w:rsid w:val="00283A8D"/>
    <w:rsid w:val="00283B1E"/>
    <w:rsid w:val="00283CDC"/>
    <w:rsid w:val="00284CF8"/>
    <w:rsid w:val="00285368"/>
    <w:rsid w:val="0028626C"/>
    <w:rsid w:val="0028696D"/>
    <w:rsid w:val="002869FD"/>
    <w:rsid w:val="00286A50"/>
    <w:rsid w:val="00286ABE"/>
    <w:rsid w:val="00286BBA"/>
    <w:rsid w:val="00286E3B"/>
    <w:rsid w:val="00286F90"/>
    <w:rsid w:val="00286FEF"/>
    <w:rsid w:val="00287889"/>
    <w:rsid w:val="00287AB0"/>
    <w:rsid w:val="00287CB5"/>
    <w:rsid w:val="00287FC2"/>
    <w:rsid w:val="00290A35"/>
    <w:rsid w:val="002911E4"/>
    <w:rsid w:val="0029143E"/>
    <w:rsid w:val="0029332A"/>
    <w:rsid w:val="00293A2B"/>
    <w:rsid w:val="00293E65"/>
    <w:rsid w:val="00294F6D"/>
    <w:rsid w:val="002950C1"/>
    <w:rsid w:val="00295129"/>
    <w:rsid w:val="00295943"/>
    <w:rsid w:val="0029597D"/>
    <w:rsid w:val="00295C88"/>
    <w:rsid w:val="00296054"/>
    <w:rsid w:val="002978AA"/>
    <w:rsid w:val="00297CC7"/>
    <w:rsid w:val="002A0134"/>
    <w:rsid w:val="002A0D5E"/>
    <w:rsid w:val="002A1563"/>
    <w:rsid w:val="002A23D1"/>
    <w:rsid w:val="002A2758"/>
    <w:rsid w:val="002A2E76"/>
    <w:rsid w:val="002A3044"/>
    <w:rsid w:val="002A37E3"/>
    <w:rsid w:val="002A3A9F"/>
    <w:rsid w:val="002A3B60"/>
    <w:rsid w:val="002A3C59"/>
    <w:rsid w:val="002A4652"/>
    <w:rsid w:val="002A4FE7"/>
    <w:rsid w:val="002A51BB"/>
    <w:rsid w:val="002A537C"/>
    <w:rsid w:val="002A56C5"/>
    <w:rsid w:val="002A585F"/>
    <w:rsid w:val="002A5861"/>
    <w:rsid w:val="002A5F3A"/>
    <w:rsid w:val="002A63BD"/>
    <w:rsid w:val="002A782C"/>
    <w:rsid w:val="002A78F2"/>
    <w:rsid w:val="002A78FE"/>
    <w:rsid w:val="002B09D4"/>
    <w:rsid w:val="002B0B46"/>
    <w:rsid w:val="002B0C11"/>
    <w:rsid w:val="002B0D10"/>
    <w:rsid w:val="002B0F01"/>
    <w:rsid w:val="002B1201"/>
    <w:rsid w:val="002B193A"/>
    <w:rsid w:val="002B36D2"/>
    <w:rsid w:val="002B38E4"/>
    <w:rsid w:val="002B4625"/>
    <w:rsid w:val="002B4626"/>
    <w:rsid w:val="002B4669"/>
    <w:rsid w:val="002B4954"/>
    <w:rsid w:val="002B4E8B"/>
    <w:rsid w:val="002B4F10"/>
    <w:rsid w:val="002B50FC"/>
    <w:rsid w:val="002B54D9"/>
    <w:rsid w:val="002B59C4"/>
    <w:rsid w:val="002B5CF8"/>
    <w:rsid w:val="002B605A"/>
    <w:rsid w:val="002B608B"/>
    <w:rsid w:val="002B6279"/>
    <w:rsid w:val="002B65B8"/>
    <w:rsid w:val="002B67EB"/>
    <w:rsid w:val="002B6E5C"/>
    <w:rsid w:val="002B6FDF"/>
    <w:rsid w:val="002B70E7"/>
    <w:rsid w:val="002B79CD"/>
    <w:rsid w:val="002C028C"/>
    <w:rsid w:val="002C04F1"/>
    <w:rsid w:val="002C0B99"/>
    <w:rsid w:val="002C1386"/>
    <w:rsid w:val="002C240A"/>
    <w:rsid w:val="002C27A7"/>
    <w:rsid w:val="002C290E"/>
    <w:rsid w:val="002C291A"/>
    <w:rsid w:val="002C2CB2"/>
    <w:rsid w:val="002C31DC"/>
    <w:rsid w:val="002C31F5"/>
    <w:rsid w:val="002C3612"/>
    <w:rsid w:val="002C3E70"/>
    <w:rsid w:val="002C524E"/>
    <w:rsid w:val="002C52C3"/>
    <w:rsid w:val="002C571C"/>
    <w:rsid w:val="002C579F"/>
    <w:rsid w:val="002C57C1"/>
    <w:rsid w:val="002C6168"/>
    <w:rsid w:val="002C648F"/>
    <w:rsid w:val="002C6697"/>
    <w:rsid w:val="002C68EC"/>
    <w:rsid w:val="002C6A8D"/>
    <w:rsid w:val="002C7126"/>
    <w:rsid w:val="002C7670"/>
    <w:rsid w:val="002C76A0"/>
    <w:rsid w:val="002C7EB2"/>
    <w:rsid w:val="002C7EFC"/>
    <w:rsid w:val="002D04F9"/>
    <w:rsid w:val="002D06AE"/>
    <w:rsid w:val="002D0E18"/>
    <w:rsid w:val="002D0FA6"/>
    <w:rsid w:val="002D158F"/>
    <w:rsid w:val="002D16C3"/>
    <w:rsid w:val="002D1CF8"/>
    <w:rsid w:val="002D2A5E"/>
    <w:rsid w:val="002D3444"/>
    <w:rsid w:val="002D3680"/>
    <w:rsid w:val="002D3ED4"/>
    <w:rsid w:val="002D3F32"/>
    <w:rsid w:val="002D496A"/>
    <w:rsid w:val="002D578D"/>
    <w:rsid w:val="002D62EE"/>
    <w:rsid w:val="002D76EE"/>
    <w:rsid w:val="002D7A01"/>
    <w:rsid w:val="002D7B89"/>
    <w:rsid w:val="002D7DD8"/>
    <w:rsid w:val="002E0570"/>
    <w:rsid w:val="002E1E7B"/>
    <w:rsid w:val="002E2F89"/>
    <w:rsid w:val="002E2FEA"/>
    <w:rsid w:val="002E305F"/>
    <w:rsid w:val="002E3B79"/>
    <w:rsid w:val="002E4157"/>
    <w:rsid w:val="002E4662"/>
    <w:rsid w:val="002E4B43"/>
    <w:rsid w:val="002E4BA0"/>
    <w:rsid w:val="002E4C3D"/>
    <w:rsid w:val="002E4E11"/>
    <w:rsid w:val="002E51FA"/>
    <w:rsid w:val="002E5688"/>
    <w:rsid w:val="002E5A90"/>
    <w:rsid w:val="002E5C8B"/>
    <w:rsid w:val="002E5E37"/>
    <w:rsid w:val="002E62F7"/>
    <w:rsid w:val="002E72B9"/>
    <w:rsid w:val="002E7A3B"/>
    <w:rsid w:val="002E7F70"/>
    <w:rsid w:val="002F00B0"/>
    <w:rsid w:val="002F0391"/>
    <w:rsid w:val="002F0A9B"/>
    <w:rsid w:val="002F1271"/>
    <w:rsid w:val="002F139C"/>
    <w:rsid w:val="002F18C4"/>
    <w:rsid w:val="002F2374"/>
    <w:rsid w:val="002F29FB"/>
    <w:rsid w:val="002F2DCE"/>
    <w:rsid w:val="002F3329"/>
    <w:rsid w:val="002F363F"/>
    <w:rsid w:val="002F4007"/>
    <w:rsid w:val="002F4096"/>
    <w:rsid w:val="002F44D6"/>
    <w:rsid w:val="002F4C01"/>
    <w:rsid w:val="002F5746"/>
    <w:rsid w:val="002F5F3E"/>
    <w:rsid w:val="002F5F8B"/>
    <w:rsid w:val="002F6498"/>
    <w:rsid w:val="002F6522"/>
    <w:rsid w:val="002F6F12"/>
    <w:rsid w:val="002F7AB3"/>
    <w:rsid w:val="002F7ADC"/>
    <w:rsid w:val="002F7AE5"/>
    <w:rsid w:val="002F7D61"/>
    <w:rsid w:val="003002B9"/>
    <w:rsid w:val="0030061B"/>
    <w:rsid w:val="003007ED"/>
    <w:rsid w:val="00300CD9"/>
    <w:rsid w:val="003011D2"/>
    <w:rsid w:val="0030197D"/>
    <w:rsid w:val="003019D9"/>
    <w:rsid w:val="00301C28"/>
    <w:rsid w:val="00302563"/>
    <w:rsid w:val="0030378E"/>
    <w:rsid w:val="00304014"/>
    <w:rsid w:val="003046A6"/>
    <w:rsid w:val="003050EB"/>
    <w:rsid w:val="00305C0A"/>
    <w:rsid w:val="003066A6"/>
    <w:rsid w:val="00306E54"/>
    <w:rsid w:val="003071F4"/>
    <w:rsid w:val="00307263"/>
    <w:rsid w:val="003073C6"/>
    <w:rsid w:val="00307463"/>
    <w:rsid w:val="00307FEF"/>
    <w:rsid w:val="00311158"/>
    <w:rsid w:val="003115E3"/>
    <w:rsid w:val="00311635"/>
    <w:rsid w:val="00311E1F"/>
    <w:rsid w:val="00312062"/>
    <w:rsid w:val="0031207C"/>
    <w:rsid w:val="0031213B"/>
    <w:rsid w:val="003126F4"/>
    <w:rsid w:val="00312C64"/>
    <w:rsid w:val="00312D3C"/>
    <w:rsid w:val="003134DA"/>
    <w:rsid w:val="0031359F"/>
    <w:rsid w:val="003139CE"/>
    <w:rsid w:val="00313D5E"/>
    <w:rsid w:val="00314143"/>
    <w:rsid w:val="00314160"/>
    <w:rsid w:val="003141CE"/>
    <w:rsid w:val="0031446D"/>
    <w:rsid w:val="003144BC"/>
    <w:rsid w:val="003154A2"/>
    <w:rsid w:val="00315691"/>
    <w:rsid w:val="00315B0B"/>
    <w:rsid w:val="00316183"/>
    <w:rsid w:val="00316200"/>
    <w:rsid w:val="0031673B"/>
    <w:rsid w:val="00317117"/>
    <w:rsid w:val="0031729F"/>
    <w:rsid w:val="003173E9"/>
    <w:rsid w:val="003175A6"/>
    <w:rsid w:val="003178DC"/>
    <w:rsid w:val="00320633"/>
    <w:rsid w:val="0032098C"/>
    <w:rsid w:val="003209A9"/>
    <w:rsid w:val="00320EC3"/>
    <w:rsid w:val="003210FD"/>
    <w:rsid w:val="003212BA"/>
    <w:rsid w:val="00321406"/>
    <w:rsid w:val="003216FA"/>
    <w:rsid w:val="00321B6E"/>
    <w:rsid w:val="003229E1"/>
    <w:rsid w:val="00322AE1"/>
    <w:rsid w:val="00322F68"/>
    <w:rsid w:val="0032336E"/>
    <w:rsid w:val="00323EA3"/>
    <w:rsid w:val="003241EB"/>
    <w:rsid w:val="00325049"/>
    <w:rsid w:val="00326497"/>
    <w:rsid w:val="003265D7"/>
    <w:rsid w:val="00326859"/>
    <w:rsid w:val="00326C51"/>
    <w:rsid w:val="0032778A"/>
    <w:rsid w:val="003302DF"/>
    <w:rsid w:val="003304E7"/>
    <w:rsid w:val="00330590"/>
    <w:rsid w:val="00330BA9"/>
    <w:rsid w:val="003310EB"/>
    <w:rsid w:val="00331F10"/>
    <w:rsid w:val="0033250B"/>
    <w:rsid w:val="0033259B"/>
    <w:rsid w:val="00332671"/>
    <w:rsid w:val="003329FA"/>
    <w:rsid w:val="00332DF6"/>
    <w:rsid w:val="00333266"/>
    <w:rsid w:val="003337F8"/>
    <w:rsid w:val="0033424A"/>
    <w:rsid w:val="00334412"/>
    <w:rsid w:val="00334EF5"/>
    <w:rsid w:val="00334F22"/>
    <w:rsid w:val="00334FC3"/>
    <w:rsid w:val="00335100"/>
    <w:rsid w:val="00335B8D"/>
    <w:rsid w:val="0033657B"/>
    <w:rsid w:val="00336617"/>
    <w:rsid w:val="00337579"/>
    <w:rsid w:val="00337779"/>
    <w:rsid w:val="003379A0"/>
    <w:rsid w:val="00337FB3"/>
    <w:rsid w:val="00337FE0"/>
    <w:rsid w:val="00340909"/>
    <w:rsid w:val="00340C76"/>
    <w:rsid w:val="00340E3D"/>
    <w:rsid w:val="0034124C"/>
    <w:rsid w:val="0034151E"/>
    <w:rsid w:val="00341979"/>
    <w:rsid w:val="00341E83"/>
    <w:rsid w:val="003423A9"/>
    <w:rsid w:val="003427CB"/>
    <w:rsid w:val="00342E27"/>
    <w:rsid w:val="0034303B"/>
    <w:rsid w:val="00343549"/>
    <w:rsid w:val="00343BAC"/>
    <w:rsid w:val="00343F00"/>
    <w:rsid w:val="00344062"/>
    <w:rsid w:val="003440F8"/>
    <w:rsid w:val="0034477B"/>
    <w:rsid w:val="0034477E"/>
    <w:rsid w:val="00344D6B"/>
    <w:rsid w:val="003457EC"/>
    <w:rsid w:val="003458DB"/>
    <w:rsid w:val="00345D94"/>
    <w:rsid w:val="00346063"/>
    <w:rsid w:val="00346FDF"/>
    <w:rsid w:val="00347140"/>
    <w:rsid w:val="00347605"/>
    <w:rsid w:val="00347B6F"/>
    <w:rsid w:val="00347DA2"/>
    <w:rsid w:val="00347E73"/>
    <w:rsid w:val="00347F45"/>
    <w:rsid w:val="003500F6"/>
    <w:rsid w:val="00350299"/>
    <w:rsid w:val="003506B7"/>
    <w:rsid w:val="00350716"/>
    <w:rsid w:val="003508C1"/>
    <w:rsid w:val="00350AFD"/>
    <w:rsid w:val="00350F80"/>
    <w:rsid w:val="0035136D"/>
    <w:rsid w:val="00351FEC"/>
    <w:rsid w:val="00352283"/>
    <w:rsid w:val="0035248A"/>
    <w:rsid w:val="003525E1"/>
    <w:rsid w:val="00352840"/>
    <w:rsid w:val="00352D38"/>
    <w:rsid w:val="00352FBF"/>
    <w:rsid w:val="00353454"/>
    <w:rsid w:val="003536B1"/>
    <w:rsid w:val="00353B15"/>
    <w:rsid w:val="00354459"/>
    <w:rsid w:val="0035481A"/>
    <w:rsid w:val="003557D7"/>
    <w:rsid w:val="00356B97"/>
    <w:rsid w:val="00357063"/>
    <w:rsid w:val="003577AD"/>
    <w:rsid w:val="00357AAC"/>
    <w:rsid w:val="00360327"/>
    <w:rsid w:val="003604A5"/>
    <w:rsid w:val="00360E83"/>
    <w:rsid w:val="00361428"/>
    <w:rsid w:val="003616FD"/>
    <w:rsid w:val="003618A6"/>
    <w:rsid w:val="00361F84"/>
    <w:rsid w:val="0036273C"/>
    <w:rsid w:val="0036280C"/>
    <w:rsid w:val="00363588"/>
    <w:rsid w:val="003637A3"/>
    <w:rsid w:val="0036470A"/>
    <w:rsid w:val="0036475E"/>
    <w:rsid w:val="00364AC4"/>
    <w:rsid w:val="00364B86"/>
    <w:rsid w:val="00364F99"/>
    <w:rsid w:val="003656B3"/>
    <w:rsid w:val="00365A37"/>
    <w:rsid w:val="00365EC9"/>
    <w:rsid w:val="003661B1"/>
    <w:rsid w:val="0036686F"/>
    <w:rsid w:val="00366C85"/>
    <w:rsid w:val="00367476"/>
    <w:rsid w:val="00367710"/>
    <w:rsid w:val="00367847"/>
    <w:rsid w:val="00367E97"/>
    <w:rsid w:val="003700E4"/>
    <w:rsid w:val="0037050F"/>
    <w:rsid w:val="00370A45"/>
    <w:rsid w:val="00371F1B"/>
    <w:rsid w:val="003721B1"/>
    <w:rsid w:val="003723CF"/>
    <w:rsid w:val="0037242B"/>
    <w:rsid w:val="003725B9"/>
    <w:rsid w:val="0037270C"/>
    <w:rsid w:val="00372A0B"/>
    <w:rsid w:val="00373252"/>
    <w:rsid w:val="0037329C"/>
    <w:rsid w:val="003738C2"/>
    <w:rsid w:val="003738E9"/>
    <w:rsid w:val="00373D1B"/>
    <w:rsid w:val="0037428D"/>
    <w:rsid w:val="003742B9"/>
    <w:rsid w:val="003745B3"/>
    <w:rsid w:val="00376030"/>
    <w:rsid w:val="00376A6C"/>
    <w:rsid w:val="00377E24"/>
    <w:rsid w:val="00377F2A"/>
    <w:rsid w:val="003806AF"/>
    <w:rsid w:val="00380E09"/>
    <w:rsid w:val="00380EF7"/>
    <w:rsid w:val="003814E7"/>
    <w:rsid w:val="003819F9"/>
    <w:rsid w:val="00381BE0"/>
    <w:rsid w:val="003820EF"/>
    <w:rsid w:val="003824D9"/>
    <w:rsid w:val="003826C6"/>
    <w:rsid w:val="00382AD7"/>
    <w:rsid w:val="00382F24"/>
    <w:rsid w:val="00384A73"/>
    <w:rsid w:val="00384B8B"/>
    <w:rsid w:val="00386506"/>
    <w:rsid w:val="00386B29"/>
    <w:rsid w:val="003873AF"/>
    <w:rsid w:val="00387910"/>
    <w:rsid w:val="003879A4"/>
    <w:rsid w:val="00387E35"/>
    <w:rsid w:val="00387E9A"/>
    <w:rsid w:val="00390118"/>
    <w:rsid w:val="003901A0"/>
    <w:rsid w:val="0039026A"/>
    <w:rsid w:val="00390440"/>
    <w:rsid w:val="003908B4"/>
    <w:rsid w:val="00390EA7"/>
    <w:rsid w:val="003919B3"/>
    <w:rsid w:val="0039237A"/>
    <w:rsid w:val="00392CA5"/>
    <w:rsid w:val="00392E32"/>
    <w:rsid w:val="0039313F"/>
    <w:rsid w:val="00393510"/>
    <w:rsid w:val="00393860"/>
    <w:rsid w:val="003938C3"/>
    <w:rsid w:val="00393C0F"/>
    <w:rsid w:val="00394869"/>
    <w:rsid w:val="00394A40"/>
    <w:rsid w:val="0039540B"/>
    <w:rsid w:val="0039571F"/>
    <w:rsid w:val="00395FE8"/>
    <w:rsid w:val="00396A7B"/>
    <w:rsid w:val="00396B34"/>
    <w:rsid w:val="00396D87"/>
    <w:rsid w:val="00396F4D"/>
    <w:rsid w:val="0039716E"/>
    <w:rsid w:val="003977F6"/>
    <w:rsid w:val="003979E6"/>
    <w:rsid w:val="00397F11"/>
    <w:rsid w:val="00397F69"/>
    <w:rsid w:val="003A0C17"/>
    <w:rsid w:val="003A1060"/>
    <w:rsid w:val="003A180A"/>
    <w:rsid w:val="003A1C87"/>
    <w:rsid w:val="003A1D4D"/>
    <w:rsid w:val="003A1ED5"/>
    <w:rsid w:val="003A22B6"/>
    <w:rsid w:val="003A23FF"/>
    <w:rsid w:val="003A2D3C"/>
    <w:rsid w:val="003A30EF"/>
    <w:rsid w:val="003A3190"/>
    <w:rsid w:val="003A3B87"/>
    <w:rsid w:val="003A3DCA"/>
    <w:rsid w:val="003A42C4"/>
    <w:rsid w:val="003A4301"/>
    <w:rsid w:val="003A4BF8"/>
    <w:rsid w:val="003A51F7"/>
    <w:rsid w:val="003A55BF"/>
    <w:rsid w:val="003A572F"/>
    <w:rsid w:val="003A58F9"/>
    <w:rsid w:val="003A642D"/>
    <w:rsid w:val="003A688F"/>
    <w:rsid w:val="003A6894"/>
    <w:rsid w:val="003A7271"/>
    <w:rsid w:val="003A7E42"/>
    <w:rsid w:val="003B043E"/>
    <w:rsid w:val="003B0D1C"/>
    <w:rsid w:val="003B16D9"/>
    <w:rsid w:val="003B19C8"/>
    <w:rsid w:val="003B2795"/>
    <w:rsid w:val="003B2D7D"/>
    <w:rsid w:val="003B39C4"/>
    <w:rsid w:val="003B3A56"/>
    <w:rsid w:val="003B441C"/>
    <w:rsid w:val="003B485A"/>
    <w:rsid w:val="003B5D8A"/>
    <w:rsid w:val="003B5DCB"/>
    <w:rsid w:val="003B605B"/>
    <w:rsid w:val="003B606C"/>
    <w:rsid w:val="003B61A5"/>
    <w:rsid w:val="003B6409"/>
    <w:rsid w:val="003B65F8"/>
    <w:rsid w:val="003B753A"/>
    <w:rsid w:val="003B7614"/>
    <w:rsid w:val="003B7B0F"/>
    <w:rsid w:val="003B7ECE"/>
    <w:rsid w:val="003C0BD5"/>
    <w:rsid w:val="003C0E59"/>
    <w:rsid w:val="003C1557"/>
    <w:rsid w:val="003C1DEC"/>
    <w:rsid w:val="003C2095"/>
    <w:rsid w:val="003C3673"/>
    <w:rsid w:val="003C438D"/>
    <w:rsid w:val="003C44EB"/>
    <w:rsid w:val="003C4922"/>
    <w:rsid w:val="003C4B36"/>
    <w:rsid w:val="003C556C"/>
    <w:rsid w:val="003C574C"/>
    <w:rsid w:val="003C5B06"/>
    <w:rsid w:val="003C6659"/>
    <w:rsid w:val="003C6737"/>
    <w:rsid w:val="003C6987"/>
    <w:rsid w:val="003C7C7E"/>
    <w:rsid w:val="003C7E19"/>
    <w:rsid w:val="003D0015"/>
    <w:rsid w:val="003D0317"/>
    <w:rsid w:val="003D061E"/>
    <w:rsid w:val="003D0F11"/>
    <w:rsid w:val="003D1AEB"/>
    <w:rsid w:val="003D1AFE"/>
    <w:rsid w:val="003D1B87"/>
    <w:rsid w:val="003D1D12"/>
    <w:rsid w:val="003D20BE"/>
    <w:rsid w:val="003D2F03"/>
    <w:rsid w:val="003D3043"/>
    <w:rsid w:val="003D36C4"/>
    <w:rsid w:val="003D413B"/>
    <w:rsid w:val="003D46EA"/>
    <w:rsid w:val="003D4E49"/>
    <w:rsid w:val="003D5387"/>
    <w:rsid w:val="003D5534"/>
    <w:rsid w:val="003D5887"/>
    <w:rsid w:val="003D62CA"/>
    <w:rsid w:val="003D6CEB"/>
    <w:rsid w:val="003D797F"/>
    <w:rsid w:val="003D79EF"/>
    <w:rsid w:val="003D7AF9"/>
    <w:rsid w:val="003D7E5F"/>
    <w:rsid w:val="003D7FB5"/>
    <w:rsid w:val="003E0138"/>
    <w:rsid w:val="003E0524"/>
    <w:rsid w:val="003E0D5A"/>
    <w:rsid w:val="003E1284"/>
    <w:rsid w:val="003E1B19"/>
    <w:rsid w:val="003E2B71"/>
    <w:rsid w:val="003E3021"/>
    <w:rsid w:val="003E416E"/>
    <w:rsid w:val="003E4578"/>
    <w:rsid w:val="003E45AE"/>
    <w:rsid w:val="003E5039"/>
    <w:rsid w:val="003E55C3"/>
    <w:rsid w:val="003E55E1"/>
    <w:rsid w:val="003E5ABB"/>
    <w:rsid w:val="003E5DE5"/>
    <w:rsid w:val="003E621C"/>
    <w:rsid w:val="003E6321"/>
    <w:rsid w:val="003E6439"/>
    <w:rsid w:val="003E6516"/>
    <w:rsid w:val="003E6B6F"/>
    <w:rsid w:val="003F03D4"/>
    <w:rsid w:val="003F11F1"/>
    <w:rsid w:val="003F1774"/>
    <w:rsid w:val="003F1858"/>
    <w:rsid w:val="003F187F"/>
    <w:rsid w:val="003F2189"/>
    <w:rsid w:val="003F221C"/>
    <w:rsid w:val="003F2940"/>
    <w:rsid w:val="003F2A36"/>
    <w:rsid w:val="003F2B2D"/>
    <w:rsid w:val="003F2C51"/>
    <w:rsid w:val="003F2CEE"/>
    <w:rsid w:val="003F2FCB"/>
    <w:rsid w:val="003F34C6"/>
    <w:rsid w:val="003F3D3B"/>
    <w:rsid w:val="003F4D9A"/>
    <w:rsid w:val="003F4DD3"/>
    <w:rsid w:val="003F4ED5"/>
    <w:rsid w:val="003F56ED"/>
    <w:rsid w:val="003F5C34"/>
    <w:rsid w:val="003F5F11"/>
    <w:rsid w:val="003F6454"/>
    <w:rsid w:val="003F652A"/>
    <w:rsid w:val="003F686A"/>
    <w:rsid w:val="003F6980"/>
    <w:rsid w:val="003F6A67"/>
    <w:rsid w:val="003F6C8C"/>
    <w:rsid w:val="003F6D02"/>
    <w:rsid w:val="00400259"/>
    <w:rsid w:val="00400755"/>
    <w:rsid w:val="00400FB3"/>
    <w:rsid w:val="0040155C"/>
    <w:rsid w:val="00401949"/>
    <w:rsid w:val="00401D14"/>
    <w:rsid w:val="00401E3E"/>
    <w:rsid w:val="00402E78"/>
    <w:rsid w:val="00403180"/>
    <w:rsid w:val="0040363E"/>
    <w:rsid w:val="004037E4"/>
    <w:rsid w:val="0040389B"/>
    <w:rsid w:val="00403A68"/>
    <w:rsid w:val="004043BD"/>
    <w:rsid w:val="004043D5"/>
    <w:rsid w:val="004046EC"/>
    <w:rsid w:val="00404F4E"/>
    <w:rsid w:val="004051D8"/>
    <w:rsid w:val="00405977"/>
    <w:rsid w:val="00405D54"/>
    <w:rsid w:val="00405F60"/>
    <w:rsid w:val="00406340"/>
    <w:rsid w:val="004073DC"/>
    <w:rsid w:val="00407643"/>
    <w:rsid w:val="00407D0D"/>
    <w:rsid w:val="004103DA"/>
    <w:rsid w:val="00410E5E"/>
    <w:rsid w:val="004111D9"/>
    <w:rsid w:val="00411300"/>
    <w:rsid w:val="00411614"/>
    <w:rsid w:val="0041254B"/>
    <w:rsid w:val="004127D9"/>
    <w:rsid w:val="004129E8"/>
    <w:rsid w:val="00412D04"/>
    <w:rsid w:val="00412D83"/>
    <w:rsid w:val="00412D95"/>
    <w:rsid w:val="00412F89"/>
    <w:rsid w:val="004143F3"/>
    <w:rsid w:val="00414651"/>
    <w:rsid w:val="004147EB"/>
    <w:rsid w:val="00416B89"/>
    <w:rsid w:val="004171C1"/>
    <w:rsid w:val="0041759C"/>
    <w:rsid w:val="00417B2F"/>
    <w:rsid w:val="00417B31"/>
    <w:rsid w:val="00417CFF"/>
    <w:rsid w:val="00417E96"/>
    <w:rsid w:val="0042023B"/>
    <w:rsid w:val="00420497"/>
    <w:rsid w:val="00420681"/>
    <w:rsid w:val="0042077E"/>
    <w:rsid w:val="00420FDB"/>
    <w:rsid w:val="00421304"/>
    <w:rsid w:val="00421931"/>
    <w:rsid w:val="00421A63"/>
    <w:rsid w:val="00421CA2"/>
    <w:rsid w:val="0042241F"/>
    <w:rsid w:val="004235DF"/>
    <w:rsid w:val="00423A98"/>
    <w:rsid w:val="00423D61"/>
    <w:rsid w:val="00423F68"/>
    <w:rsid w:val="0042436E"/>
    <w:rsid w:val="00424598"/>
    <w:rsid w:val="00424D74"/>
    <w:rsid w:val="00424E1F"/>
    <w:rsid w:val="004250E6"/>
    <w:rsid w:val="004252B0"/>
    <w:rsid w:val="0042532E"/>
    <w:rsid w:val="00425C72"/>
    <w:rsid w:val="00425E09"/>
    <w:rsid w:val="004266B9"/>
    <w:rsid w:val="00427C4F"/>
    <w:rsid w:val="004300FD"/>
    <w:rsid w:val="00430162"/>
    <w:rsid w:val="0043030C"/>
    <w:rsid w:val="00430A05"/>
    <w:rsid w:val="00430B63"/>
    <w:rsid w:val="00430BBF"/>
    <w:rsid w:val="00430D01"/>
    <w:rsid w:val="004311A5"/>
    <w:rsid w:val="004313BB"/>
    <w:rsid w:val="00431458"/>
    <w:rsid w:val="0043147E"/>
    <w:rsid w:val="004315B5"/>
    <w:rsid w:val="00432471"/>
    <w:rsid w:val="00432797"/>
    <w:rsid w:val="00432AE4"/>
    <w:rsid w:val="00432C5B"/>
    <w:rsid w:val="004335CD"/>
    <w:rsid w:val="00434F60"/>
    <w:rsid w:val="00435176"/>
    <w:rsid w:val="004351FA"/>
    <w:rsid w:val="00435B0D"/>
    <w:rsid w:val="00435B8E"/>
    <w:rsid w:val="00435FFF"/>
    <w:rsid w:val="00436469"/>
    <w:rsid w:val="00436A6D"/>
    <w:rsid w:val="004370EF"/>
    <w:rsid w:val="0043726A"/>
    <w:rsid w:val="004376E6"/>
    <w:rsid w:val="00440287"/>
    <w:rsid w:val="00440D16"/>
    <w:rsid w:val="00440F1D"/>
    <w:rsid w:val="004419ED"/>
    <w:rsid w:val="00441BF8"/>
    <w:rsid w:val="004439A4"/>
    <w:rsid w:val="00443A70"/>
    <w:rsid w:val="00444477"/>
    <w:rsid w:val="004444C1"/>
    <w:rsid w:val="00444C48"/>
    <w:rsid w:val="00444ED8"/>
    <w:rsid w:val="004450C3"/>
    <w:rsid w:val="00445229"/>
    <w:rsid w:val="00445612"/>
    <w:rsid w:val="004460A3"/>
    <w:rsid w:val="0044637F"/>
    <w:rsid w:val="00446E92"/>
    <w:rsid w:val="00447536"/>
    <w:rsid w:val="00447CEB"/>
    <w:rsid w:val="00447F2F"/>
    <w:rsid w:val="00447F41"/>
    <w:rsid w:val="0045010C"/>
    <w:rsid w:val="00450F2B"/>
    <w:rsid w:val="004510D8"/>
    <w:rsid w:val="004511F8"/>
    <w:rsid w:val="00451C2F"/>
    <w:rsid w:val="00451CF6"/>
    <w:rsid w:val="00451D70"/>
    <w:rsid w:val="00451F4E"/>
    <w:rsid w:val="0045220C"/>
    <w:rsid w:val="004522B3"/>
    <w:rsid w:val="00452CED"/>
    <w:rsid w:val="00452FC5"/>
    <w:rsid w:val="0045319B"/>
    <w:rsid w:val="004535E6"/>
    <w:rsid w:val="00453EF7"/>
    <w:rsid w:val="00454436"/>
    <w:rsid w:val="00454C46"/>
    <w:rsid w:val="00454E3B"/>
    <w:rsid w:val="00454E5B"/>
    <w:rsid w:val="004555C0"/>
    <w:rsid w:val="00455B07"/>
    <w:rsid w:val="00455B82"/>
    <w:rsid w:val="00455BC7"/>
    <w:rsid w:val="00455FA7"/>
    <w:rsid w:val="004560B5"/>
    <w:rsid w:val="004561F8"/>
    <w:rsid w:val="004565E3"/>
    <w:rsid w:val="00456A19"/>
    <w:rsid w:val="00456A59"/>
    <w:rsid w:val="004574A1"/>
    <w:rsid w:val="004575C9"/>
    <w:rsid w:val="00457621"/>
    <w:rsid w:val="00457690"/>
    <w:rsid w:val="00457B7E"/>
    <w:rsid w:val="00457F41"/>
    <w:rsid w:val="0046097D"/>
    <w:rsid w:val="00460FF0"/>
    <w:rsid w:val="0046137C"/>
    <w:rsid w:val="00461C0D"/>
    <w:rsid w:val="00461E9F"/>
    <w:rsid w:val="00462096"/>
    <w:rsid w:val="00462386"/>
    <w:rsid w:val="00462A30"/>
    <w:rsid w:val="004631E7"/>
    <w:rsid w:val="00463263"/>
    <w:rsid w:val="004635B2"/>
    <w:rsid w:val="00463921"/>
    <w:rsid w:val="00464227"/>
    <w:rsid w:val="00464477"/>
    <w:rsid w:val="00464AB0"/>
    <w:rsid w:val="00465ACB"/>
    <w:rsid w:val="00465BE6"/>
    <w:rsid w:val="004665DA"/>
    <w:rsid w:val="00466B3E"/>
    <w:rsid w:val="0046705E"/>
    <w:rsid w:val="00467158"/>
    <w:rsid w:val="00470003"/>
    <w:rsid w:val="00470443"/>
    <w:rsid w:val="004707CD"/>
    <w:rsid w:val="00470E9B"/>
    <w:rsid w:val="00471241"/>
    <w:rsid w:val="0047148D"/>
    <w:rsid w:val="00471496"/>
    <w:rsid w:val="00471CFF"/>
    <w:rsid w:val="0047228F"/>
    <w:rsid w:val="004729C5"/>
    <w:rsid w:val="00472B4D"/>
    <w:rsid w:val="00473142"/>
    <w:rsid w:val="00473A53"/>
    <w:rsid w:val="004740BC"/>
    <w:rsid w:val="00474371"/>
    <w:rsid w:val="004746C7"/>
    <w:rsid w:val="00474B4A"/>
    <w:rsid w:val="00474BB2"/>
    <w:rsid w:val="00475138"/>
    <w:rsid w:val="004762CD"/>
    <w:rsid w:val="0047637A"/>
    <w:rsid w:val="00476CCF"/>
    <w:rsid w:val="00477047"/>
    <w:rsid w:val="00477072"/>
    <w:rsid w:val="0047720F"/>
    <w:rsid w:val="0047749F"/>
    <w:rsid w:val="004775D4"/>
    <w:rsid w:val="00477C72"/>
    <w:rsid w:val="004800EE"/>
    <w:rsid w:val="0048032D"/>
    <w:rsid w:val="004806B3"/>
    <w:rsid w:val="0048109D"/>
    <w:rsid w:val="00481627"/>
    <w:rsid w:val="0048284D"/>
    <w:rsid w:val="004829D5"/>
    <w:rsid w:val="00482B61"/>
    <w:rsid w:val="0048306B"/>
    <w:rsid w:val="00483257"/>
    <w:rsid w:val="00483616"/>
    <w:rsid w:val="004838CC"/>
    <w:rsid w:val="0048395C"/>
    <w:rsid w:val="00483A7D"/>
    <w:rsid w:val="00483C80"/>
    <w:rsid w:val="0048418F"/>
    <w:rsid w:val="00484411"/>
    <w:rsid w:val="00484FB6"/>
    <w:rsid w:val="00485806"/>
    <w:rsid w:val="0048598F"/>
    <w:rsid w:val="004859CC"/>
    <w:rsid w:val="00485D95"/>
    <w:rsid w:val="00486295"/>
    <w:rsid w:val="00486F27"/>
    <w:rsid w:val="00487B7C"/>
    <w:rsid w:val="0049026F"/>
    <w:rsid w:val="00491631"/>
    <w:rsid w:val="00491ED2"/>
    <w:rsid w:val="00492BAC"/>
    <w:rsid w:val="0049306F"/>
    <w:rsid w:val="00493996"/>
    <w:rsid w:val="00494069"/>
    <w:rsid w:val="00494455"/>
    <w:rsid w:val="00495275"/>
    <w:rsid w:val="00495953"/>
    <w:rsid w:val="00495D2C"/>
    <w:rsid w:val="004962FD"/>
    <w:rsid w:val="0049637C"/>
    <w:rsid w:val="0049660A"/>
    <w:rsid w:val="004A0405"/>
    <w:rsid w:val="004A06C3"/>
    <w:rsid w:val="004A0D58"/>
    <w:rsid w:val="004A11D7"/>
    <w:rsid w:val="004A1754"/>
    <w:rsid w:val="004A1D7A"/>
    <w:rsid w:val="004A26BD"/>
    <w:rsid w:val="004A28C9"/>
    <w:rsid w:val="004A333A"/>
    <w:rsid w:val="004A344A"/>
    <w:rsid w:val="004A37EC"/>
    <w:rsid w:val="004A450B"/>
    <w:rsid w:val="004A55F2"/>
    <w:rsid w:val="004A585C"/>
    <w:rsid w:val="004A5C15"/>
    <w:rsid w:val="004A603D"/>
    <w:rsid w:val="004A6C85"/>
    <w:rsid w:val="004A7895"/>
    <w:rsid w:val="004A79ED"/>
    <w:rsid w:val="004A7B3E"/>
    <w:rsid w:val="004A7F13"/>
    <w:rsid w:val="004B0191"/>
    <w:rsid w:val="004B050F"/>
    <w:rsid w:val="004B06D5"/>
    <w:rsid w:val="004B06E4"/>
    <w:rsid w:val="004B06E6"/>
    <w:rsid w:val="004B06F6"/>
    <w:rsid w:val="004B094F"/>
    <w:rsid w:val="004B0DB8"/>
    <w:rsid w:val="004B0E96"/>
    <w:rsid w:val="004B1934"/>
    <w:rsid w:val="004B1BCB"/>
    <w:rsid w:val="004B1F1A"/>
    <w:rsid w:val="004B2BBE"/>
    <w:rsid w:val="004B4571"/>
    <w:rsid w:val="004B495D"/>
    <w:rsid w:val="004B4961"/>
    <w:rsid w:val="004B4D4D"/>
    <w:rsid w:val="004B4EC2"/>
    <w:rsid w:val="004B50E0"/>
    <w:rsid w:val="004B5975"/>
    <w:rsid w:val="004B5AE3"/>
    <w:rsid w:val="004B5BD5"/>
    <w:rsid w:val="004B5C4F"/>
    <w:rsid w:val="004B6D93"/>
    <w:rsid w:val="004B6E00"/>
    <w:rsid w:val="004B6EF2"/>
    <w:rsid w:val="004B7286"/>
    <w:rsid w:val="004B72F2"/>
    <w:rsid w:val="004B7443"/>
    <w:rsid w:val="004B7866"/>
    <w:rsid w:val="004B7BB0"/>
    <w:rsid w:val="004C03CC"/>
    <w:rsid w:val="004C0462"/>
    <w:rsid w:val="004C056E"/>
    <w:rsid w:val="004C0618"/>
    <w:rsid w:val="004C13D6"/>
    <w:rsid w:val="004C1489"/>
    <w:rsid w:val="004C171F"/>
    <w:rsid w:val="004C189F"/>
    <w:rsid w:val="004C19FE"/>
    <w:rsid w:val="004C1A07"/>
    <w:rsid w:val="004C1A2F"/>
    <w:rsid w:val="004C1AEC"/>
    <w:rsid w:val="004C1DE7"/>
    <w:rsid w:val="004C1F4C"/>
    <w:rsid w:val="004C2061"/>
    <w:rsid w:val="004C2094"/>
    <w:rsid w:val="004C25F6"/>
    <w:rsid w:val="004C2EBF"/>
    <w:rsid w:val="004C2F17"/>
    <w:rsid w:val="004C34EA"/>
    <w:rsid w:val="004C3860"/>
    <w:rsid w:val="004C3AD7"/>
    <w:rsid w:val="004C3C6A"/>
    <w:rsid w:val="004C3D9F"/>
    <w:rsid w:val="004C3E58"/>
    <w:rsid w:val="004C40C0"/>
    <w:rsid w:val="004C42C7"/>
    <w:rsid w:val="004C459A"/>
    <w:rsid w:val="004C5D9B"/>
    <w:rsid w:val="004C6310"/>
    <w:rsid w:val="004C716F"/>
    <w:rsid w:val="004C75CD"/>
    <w:rsid w:val="004C7774"/>
    <w:rsid w:val="004C7916"/>
    <w:rsid w:val="004C7A16"/>
    <w:rsid w:val="004C7D9F"/>
    <w:rsid w:val="004D029F"/>
    <w:rsid w:val="004D11A2"/>
    <w:rsid w:val="004D13B4"/>
    <w:rsid w:val="004D1476"/>
    <w:rsid w:val="004D1942"/>
    <w:rsid w:val="004D1EAA"/>
    <w:rsid w:val="004D268D"/>
    <w:rsid w:val="004D2C38"/>
    <w:rsid w:val="004D2E3D"/>
    <w:rsid w:val="004D3801"/>
    <w:rsid w:val="004D3A89"/>
    <w:rsid w:val="004D3EBF"/>
    <w:rsid w:val="004D4045"/>
    <w:rsid w:val="004D44C0"/>
    <w:rsid w:val="004D4C44"/>
    <w:rsid w:val="004D4E0A"/>
    <w:rsid w:val="004D4EFE"/>
    <w:rsid w:val="004D57A7"/>
    <w:rsid w:val="004D58BA"/>
    <w:rsid w:val="004D5934"/>
    <w:rsid w:val="004D604A"/>
    <w:rsid w:val="004D61A9"/>
    <w:rsid w:val="004D62ED"/>
    <w:rsid w:val="004D65EA"/>
    <w:rsid w:val="004E0052"/>
    <w:rsid w:val="004E05B1"/>
    <w:rsid w:val="004E0822"/>
    <w:rsid w:val="004E0C42"/>
    <w:rsid w:val="004E10AA"/>
    <w:rsid w:val="004E1203"/>
    <w:rsid w:val="004E12AF"/>
    <w:rsid w:val="004E13CB"/>
    <w:rsid w:val="004E1411"/>
    <w:rsid w:val="004E1A73"/>
    <w:rsid w:val="004E1B9D"/>
    <w:rsid w:val="004E1C00"/>
    <w:rsid w:val="004E1D10"/>
    <w:rsid w:val="004E1EC0"/>
    <w:rsid w:val="004E1EE7"/>
    <w:rsid w:val="004E1FDB"/>
    <w:rsid w:val="004E2583"/>
    <w:rsid w:val="004E25B0"/>
    <w:rsid w:val="004E27C9"/>
    <w:rsid w:val="004E2BC3"/>
    <w:rsid w:val="004E2F06"/>
    <w:rsid w:val="004E3162"/>
    <w:rsid w:val="004E3308"/>
    <w:rsid w:val="004E35D7"/>
    <w:rsid w:val="004E35F8"/>
    <w:rsid w:val="004E3611"/>
    <w:rsid w:val="004E365D"/>
    <w:rsid w:val="004E3957"/>
    <w:rsid w:val="004E3A97"/>
    <w:rsid w:val="004E46AD"/>
    <w:rsid w:val="004E4885"/>
    <w:rsid w:val="004E5184"/>
    <w:rsid w:val="004E5248"/>
    <w:rsid w:val="004E5644"/>
    <w:rsid w:val="004E6802"/>
    <w:rsid w:val="004E68B5"/>
    <w:rsid w:val="004E6C60"/>
    <w:rsid w:val="004E7043"/>
    <w:rsid w:val="004E759A"/>
    <w:rsid w:val="004E7B79"/>
    <w:rsid w:val="004F010E"/>
    <w:rsid w:val="004F036F"/>
    <w:rsid w:val="004F0527"/>
    <w:rsid w:val="004F0ACC"/>
    <w:rsid w:val="004F0C03"/>
    <w:rsid w:val="004F0E7F"/>
    <w:rsid w:val="004F15BC"/>
    <w:rsid w:val="004F1631"/>
    <w:rsid w:val="004F23C1"/>
    <w:rsid w:val="004F277C"/>
    <w:rsid w:val="004F281E"/>
    <w:rsid w:val="004F290E"/>
    <w:rsid w:val="004F29DC"/>
    <w:rsid w:val="004F29F3"/>
    <w:rsid w:val="004F2E16"/>
    <w:rsid w:val="004F42DD"/>
    <w:rsid w:val="004F43A0"/>
    <w:rsid w:val="004F4A6D"/>
    <w:rsid w:val="004F543A"/>
    <w:rsid w:val="004F5459"/>
    <w:rsid w:val="004F6148"/>
    <w:rsid w:val="004F6336"/>
    <w:rsid w:val="004F68AD"/>
    <w:rsid w:val="004F6902"/>
    <w:rsid w:val="004F77EB"/>
    <w:rsid w:val="0050047C"/>
    <w:rsid w:val="00500648"/>
    <w:rsid w:val="00500958"/>
    <w:rsid w:val="00501058"/>
    <w:rsid w:val="005016F2"/>
    <w:rsid w:val="00501B0D"/>
    <w:rsid w:val="00501BD9"/>
    <w:rsid w:val="00501ECE"/>
    <w:rsid w:val="00502C5B"/>
    <w:rsid w:val="00502F9B"/>
    <w:rsid w:val="005030F9"/>
    <w:rsid w:val="005033FD"/>
    <w:rsid w:val="0050360D"/>
    <w:rsid w:val="005040C0"/>
    <w:rsid w:val="005044D5"/>
    <w:rsid w:val="005046AE"/>
    <w:rsid w:val="0050491F"/>
    <w:rsid w:val="005050D1"/>
    <w:rsid w:val="00505B54"/>
    <w:rsid w:val="00505BA3"/>
    <w:rsid w:val="005061D8"/>
    <w:rsid w:val="005073FB"/>
    <w:rsid w:val="0050742B"/>
    <w:rsid w:val="0050746B"/>
    <w:rsid w:val="00507AC4"/>
    <w:rsid w:val="0051035B"/>
    <w:rsid w:val="00510676"/>
    <w:rsid w:val="00511252"/>
    <w:rsid w:val="0051177B"/>
    <w:rsid w:val="00511CBE"/>
    <w:rsid w:val="005124EA"/>
    <w:rsid w:val="00512612"/>
    <w:rsid w:val="005126C7"/>
    <w:rsid w:val="00512A0B"/>
    <w:rsid w:val="00512E90"/>
    <w:rsid w:val="005131B2"/>
    <w:rsid w:val="005144CE"/>
    <w:rsid w:val="00514CE6"/>
    <w:rsid w:val="0051532B"/>
    <w:rsid w:val="00515A45"/>
    <w:rsid w:val="00515B6F"/>
    <w:rsid w:val="005160DA"/>
    <w:rsid w:val="00516274"/>
    <w:rsid w:val="0051692F"/>
    <w:rsid w:val="00516C7E"/>
    <w:rsid w:val="00516F1E"/>
    <w:rsid w:val="00516FF2"/>
    <w:rsid w:val="005176B7"/>
    <w:rsid w:val="00517C12"/>
    <w:rsid w:val="00517C5F"/>
    <w:rsid w:val="00517F60"/>
    <w:rsid w:val="00521296"/>
    <w:rsid w:val="005217A6"/>
    <w:rsid w:val="00522A0A"/>
    <w:rsid w:val="00522A7F"/>
    <w:rsid w:val="00522BDC"/>
    <w:rsid w:val="00523079"/>
    <w:rsid w:val="005230FC"/>
    <w:rsid w:val="00523573"/>
    <w:rsid w:val="005238B1"/>
    <w:rsid w:val="00523AB7"/>
    <w:rsid w:val="00524023"/>
    <w:rsid w:val="00524708"/>
    <w:rsid w:val="00525058"/>
    <w:rsid w:val="00525253"/>
    <w:rsid w:val="005253D3"/>
    <w:rsid w:val="0052581D"/>
    <w:rsid w:val="00525834"/>
    <w:rsid w:val="00525C19"/>
    <w:rsid w:val="00526292"/>
    <w:rsid w:val="00526692"/>
    <w:rsid w:val="005269C1"/>
    <w:rsid w:val="00526DE7"/>
    <w:rsid w:val="00526EFF"/>
    <w:rsid w:val="00526FC2"/>
    <w:rsid w:val="00527636"/>
    <w:rsid w:val="00530055"/>
    <w:rsid w:val="00530374"/>
    <w:rsid w:val="00530556"/>
    <w:rsid w:val="00530781"/>
    <w:rsid w:val="00530B3C"/>
    <w:rsid w:val="00530E2F"/>
    <w:rsid w:val="005310C6"/>
    <w:rsid w:val="00532031"/>
    <w:rsid w:val="00532140"/>
    <w:rsid w:val="00532A2A"/>
    <w:rsid w:val="00532DE0"/>
    <w:rsid w:val="005333FA"/>
    <w:rsid w:val="00533439"/>
    <w:rsid w:val="00533796"/>
    <w:rsid w:val="00533813"/>
    <w:rsid w:val="005338D3"/>
    <w:rsid w:val="00533E46"/>
    <w:rsid w:val="005345A9"/>
    <w:rsid w:val="005348CD"/>
    <w:rsid w:val="00534EFB"/>
    <w:rsid w:val="00534F52"/>
    <w:rsid w:val="005351B9"/>
    <w:rsid w:val="00535579"/>
    <w:rsid w:val="00535854"/>
    <w:rsid w:val="00535D71"/>
    <w:rsid w:val="00535DEC"/>
    <w:rsid w:val="00535E3A"/>
    <w:rsid w:val="00535F4D"/>
    <w:rsid w:val="005363D7"/>
    <w:rsid w:val="005363FA"/>
    <w:rsid w:val="00536487"/>
    <w:rsid w:val="00536AEB"/>
    <w:rsid w:val="0053790F"/>
    <w:rsid w:val="00537A54"/>
    <w:rsid w:val="00537C77"/>
    <w:rsid w:val="00540144"/>
    <w:rsid w:val="00541201"/>
    <w:rsid w:val="00541BCD"/>
    <w:rsid w:val="00541F7D"/>
    <w:rsid w:val="005423F4"/>
    <w:rsid w:val="00542E53"/>
    <w:rsid w:val="00543472"/>
    <w:rsid w:val="005434D6"/>
    <w:rsid w:val="005437F7"/>
    <w:rsid w:val="00543ACA"/>
    <w:rsid w:val="00544015"/>
    <w:rsid w:val="00544264"/>
    <w:rsid w:val="0054448B"/>
    <w:rsid w:val="00544E4B"/>
    <w:rsid w:val="00545212"/>
    <w:rsid w:val="00545A0C"/>
    <w:rsid w:val="005471D6"/>
    <w:rsid w:val="00550DB5"/>
    <w:rsid w:val="00551159"/>
    <w:rsid w:val="0055181C"/>
    <w:rsid w:val="00551A79"/>
    <w:rsid w:val="00551D3A"/>
    <w:rsid w:val="00551FBB"/>
    <w:rsid w:val="00552376"/>
    <w:rsid w:val="00552443"/>
    <w:rsid w:val="0055246E"/>
    <w:rsid w:val="00552A8A"/>
    <w:rsid w:val="00553178"/>
    <w:rsid w:val="0055336B"/>
    <w:rsid w:val="0055358B"/>
    <w:rsid w:val="0055373A"/>
    <w:rsid w:val="00554088"/>
    <w:rsid w:val="005540DD"/>
    <w:rsid w:val="00554284"/>
    <w:rsid w:val="00554F3E"/>
    <w:rsid w:val="00555148"/>
    <w:rsid w:val="00555763"/>
    <w:rsid w:val="005558C7"/>
    <w:rsid w:val="00555ED4"/>
    <w:rsid w:val="00557B76"/>
    <w:rsid w:val="00557EA1"/>
    <w:rsid w:val="0056001A"/>
    <w:rsid w:val="0056014D"/>
    <w:rsid w:val="00561231"/>
    <w:rsid w:val="005614AF"/>
    <w:rsid w:val="0056194F"/>
    <w:rsid w:val="00561BF7"/>
    <w:rsid w:val="005621A8"/>
    <w:rsid w:val="005627F6"/>
    <w:rsid w:val="00562921"/>
    <w:rsid w:val="0056293E"/>
    <w:rsid w:val="00562D6D"/>
    <w:rsid w:val="00562E98"/>
    <w:rsid w:val="005630F2"/>
    <w:rsid w:val="00563362"/>
    <w:rsid w:val="00563648"/>
    <w:rsid w:val="00563D85"/>
    <w:rsid w:val="00563F8B"/>
    <w:rsid w:val="0056423C"/>
    <w:rsid w:val="0056438A"/>
    <w:rsid w:val="00564A1C"/>
    <w:rsid w:val="00564C50"/>
    <w:rsid w:val="00565512"/>
    <w:rsid w:val="005658E4"/>
    <w:rsid w:val="00565978"/>
    <w:rsid w:val="00565C7B"/>
    <w:rsid w:val="00566286"/>
    <w:rsid w:val="00566824"/>
    <w:rsid w:val="00566D4D"/>
    <w:rsid w:val="00567026"/>
    <w:rsid w:val="005673F1"/>
    <w:rsid w:val="005675DA"/>
    <w:rsid w:val="0056790E"/>
    <w:rsid w:val="00567B8B"/>
    <w:rsid w:val="005705FC"/>
    <w:rsid w:val="00570600"/>
    <w:rsid w:val="00570679"/>
    <w:rsid w:val="00570F74"/>
    <w:rsid w:val="005714E1"/>
    <w:rsid w:val="005716B0"/>
    <w:rsid w:val="00571946"/>
    <w:rsid w:val="00571BF9"/>
    <w:rsid w:val="00571F30"/>
    <w:rsid w:val="0057228F"/>
    <w:rsid w:val="005729A5"/>
    <w:rsid w:val="00572BA4"/>
    <w:rsid w:val="00573247"/>
    <w:rsid w:val="0057373B"/>
    <w:rsid w:val="0057383E"/>
    <w:rsid w:val="00573B2C"/>
    <w:rsid w:val="00573E32"/>
    <w:rsid w:val="0057417F"/>
    <w:rsid w:val="005743CF"/>
    <w:rsid w:val="0057475D"/>
    <w:rsid w:val="00575259"/>
    <w:rsid w:val="0057541A"/>
    <w:rsid w:val="005754AD"/>
    <w:rsid w:val="0057563A"/>
    <w:rsid w:val="00575C4B"/>
    <w:rsid w:val="00575E9F"/>
    <w:rsid w:val="0057600B"/>
    <w:rsid w:val="005761C5"/>
    <w:rsid w:val="00576301"/>
    <w:rsid w:val="00576B1D"/>
    <w:rsid w:val="00576B6E"/>
    <w:rsid w:val="00576F8D"/>
    <w:rsid w:val="00577271"/>
    <w:rsid w:val="00577334"/>
    <w:rsid w:val="005777B9"/>
    <w:rsid w:val="00577B5B"/>
    <w:rsid w:val="00577EC2"/>
    <w:rsid w:val="005801B7"/>
    <w:rsid w:val="005802A0"/>
    <w:rsid w:val="00580BBC"/>
    <w:rsid w:val="00581A08"/>
    <w:rsid w:val="00581CC9"/>
    <w:rsid w:val="00582027"/>
    <w:rsid w:val="005822EA"/>
    <w:rsid w:val="005822FF"/>
    <w:rsid w:val="005826B6"/>
    <w:rsid w:val="00582E6F"/>
    <w:rsid w:val="0058329C"/>
    <w:rsid w:val="0058383B"/>
    <w:rsid w:val="00583FF8"/>
    <w:rsid w:val="0058524C"/>
    <w:rsid w:val="00585439"/>
    <w:rsid w:val="00585A85"/>
    <w:rsid w:val="00586B3C"/>
    <w:rsid w:val="00586BF4"/>
    <w:rsid w:val="00587592"/>
    <w:rsid w:val="005900B4"/>
    <w:rsid w:val="00590648"/>
    <w:rsid w:val="00590B5C"/>
    <w:rsid w:val="00590B9D"/>
    <w:rsid w:val="00590C79"/>
    <w:rsid w:val="00590FAB"/>
    <w:rsid w:val="00591331"/>
    <w:rsid w:val="005913A8"/>
    <w:rsid w:val="00591B7C"/>
    <w:rsid w:val="005924EC"/>
    <w:rsid w:val="005930EB"/>
    <w:rsid w:val="00593107"/>
    <w:rsid w:val="0059349D"/>
    <w:rsid w:val="00593BF3"/>
    <w:rsid w:val="00594C24"/>
    <w:rsid w:val="00594D22"/>
    <w:rsid w:val="005958BD"/>
    <w:rsid w:val="005961DE"/>
    <w:rsid w:val="00596470"/>
    <w:rsid w:val="00596776"/>
    <w:rsid w:val="00596971"/>
    <w:rsid w:val="00596B7B"/>
    <w:rsid w:val="00597059"/>
    <w:rsid w:val="00597492"/>
    <w:rsid w:val="005975B4"/>
    <w:rsid w:val="00597959"/>
    <w:rsid w:val="005A0102"/>
    <w:rsid w:val="005A0447"/>
    <w:rsid w:val="005A05F0"/>
    <w:rsid w:val="005A0A0F"/>
    <w:rsid w:val="005A0B2B"/>
    <w:rsid w:val="005A0F78"/>
    <w:rsid w:val="005A10B2"/>
    <w:rsid w:val="005A10BF"/>
    <w:rsid w:val="005A16D5"/>
    <w:rsid w:val="005A18FB"/>
    <w:rsid w:val="005A23DB"/>
    <w:rsid w:val="005A2A44"/>
    <w:rsid w:val="005A2F64"/>
    <w:rsid w:val="005A3049"/>
    <w:rsid w:val="005A334D"/>
    <w:rsid w:val="005A3366"/>
    <w:rsid w:val="005A3608"/>
    <w:rsid w:val="005A3C72"/>
    <w:rsid w:val="005A3DB0"/>
    <w:rsid w:val="005A3FFC"/>
    <w:rsid w:val="005A49FC"/>
    <w:rsid w:val="005A4B01"/>
    <w:rsid w:val="005A4E9D"/>
    <w:rsid w:val="005A502C"/>
    <w:rsid w:val="005A523B"/>
    <w:rsid w:val="005A53C9"/>
    <w:rsid w:val="005A5D11"/>
    <w:rsid w:val="005A653F"/>
    <w:rsid w:val="005A69C3"/>
    <w:rsid w:val="005A7797"/>
    <w:rsid w:val="005B0906"/>
    <w:rsid w:val="005B0C2B"/>
    <w:rsid w:val="005B0D41"/>
    <w:rsid w:val="005B0E48"/>
    <w:rsid w:val="005B10D6"/>
    <w:rsid w:val="005B145D"/>
    <w:rsid w:val="005B15F3"/>
    <w:rsid w:val="005B1605"/>
    <w:rsid w:val="005B1756"/>
    <w:rsid w:val="005B1853"/>
    <w:rsid w:val="005B1A60"/>
    <w:rsid w:val="005B2721"/>
    <w:rsid w:val="005B2D01"/>
    <w:rsid w:val="005B2D4E"/>
    <w:rsid w:val="005B2E7B"/>
    <w:rsid w:val="005B3352"/>
    <w:rsid w:val="005B468A"/>
    <w:rsid w:val="005B4E10"/>
    <w:rsid w:val="005B54BB"/>
    <w:rsid w:val="005B5570"/>
    <w:rsid w:val="005B58F3"/>
    <w:rsid w:val="005B593D"/>
    <w:rsid w:val="005B5E10"/>
    <w:rsid w:val="005B5FC2"/>
    <w:rsid w:val="005B6BAC"/>
    <w:rsid w:val="005B6D45"/>
    <w:rsid w:val="005B6EE4"/>
    <w:rsid w:val="005B70A7"/>
    <w:rsid w:val="005B74BF"/>
    <w:rsid w:val="005B7E48"/>
    <w:rsid w:val="005C0590"/>
    <w:rsid w:val="005C05D6"/>
    <w:rsid w:val="005C06DC"/>
    <w:rsid w:val="005C0959"/>
    <w:rsid w:val="005C1C4B"/>
    <w:rsid w:val="005C204F"/>
    <w:rsid w:val="005C2640"/>
    <w:rsid w:val="005C3653"/>
    <w:rsid w:val="005C387A"/>
    <w:rsid w:val="005C3A4E"/>
    <w:rsid w:val="005C3AB7"/>
    <w:rsid w:val="005C472D"/>
    <w:rsid w:val="005C4807"/>
    <w:rsid w:val="005C5158"/>
    <w:rsid w:val="005C5296"/>
    <w:rsid w:val="005C5F43"/>
    <w:rsid w:val="005C5FB7"/>
    <w:rsid w:val="005C635E"/>
    <w:rsid w:val="005C68D6"/>
    <w:rsid w:val="005C6B2B"/>
    <w:rsid w:val="005C7AB1"/>
    <w:rsid w:val="005C7F6C"/>
    <w:rsid w:val="005D04C2"/>
    <w:rsid w:val="005D0527"/>
    <w:rsid w:val="005D086B"/>
    <w:rsid w:val="005D0EC8"/>
    <w:rsid w:val="005D14C2"/>
    <w:rsid w:val="005D20D7"/>
    <w:rsid w:val="005D33B6"/>
    <w:rsid w:val="005D3434"/>
    <w:rsid w:val="005D3943"/>
    <w:rsid w:val="005D4427"/>
    <w:rsid w:val="005D47F6"/>
    <w:rsid w:val="005D49D1"/>
    <w:rsid w:val="005D55A4"/>
    <w:rsid w:val="005D5B03"/>
    <w:rsid w:val="005D5E54"/>
    <w:rsid w:val="005D6639"/>
    <w:rsid w:val="005D67A6"/>
    <w:rsid w:val="005D6EC7"/>
    <w:rsid w:val="005D6F7F"/>
    <w:rsid w:val="005D6FD4"/>
    <w:rsid w:val="005D779A"/>
    <w:rsid w:val="005E064D"/>
    <w:rsid w:val="005E0C0C"/>
    <w:rsid w:val="005E0C5B"/>
    <w:rsid w:val="005E10C8"/>
    <w:rsid w:val="005E12A1"/>
    <w:rsid w:val="005E1474"/>
    <w:rsid w:val="005E15E8"/>
    <w:rsid w:val="005E1779"/>
    <w:rsid w:val="005E1DB3"/>
    <w:rsid w:val="005E28D6"/>
    <w:rsid w:val="005E314D"/>
    <w:rsid w:val="005E350B"/>
    <w:rsid w:val="005E3956"/>
    <w:rsid w:val="005E3FF5"/>
    <w:rsid w:val="005E4A3C"/>
    <w:rsid w:val="005E4EAA"/>
    <w:rsid w:val="005E4EE0"/>
    <w:rsid w:val="005E51C1"/>
    <w:rsid w:val="005E55BF"/>
    <w:rsid w:val="005E5B65"/>
    <w:rsid w:val="005E5C97"/>
    <w:rsid w:val="005E5CC9"/>
    <w:rsid w:val="005E5F38"/>
    <w:rsid w:val="005E6F07"/>
    <w:rsid w:val="005E7108"/>
    <w:rsid w:val="005E71E9"/>
    <w:rsid w:val="005E784E"/>
    <w:rsid w:val="005F0088"/>
    <w:rsid w:val="005F042E"/>
    <w:rsid w:val="005F0570"/>
    <w:rsid w:val="005F05F6"/>
    <w:rsid w:val="005F07F7"/>
    <w:rsid w:val="005F0A27"/>
    <w:rsid w:val="005F0F19"/>
    <w:rsid w:val="005F1274"/>
    <w:rsid w:val="005F1341"/>
    <w:rsid w:val="005F1462"/>
    <w:rsid w:val="005F1A79"/>
    <w:rsid w:val="005F2C06"/>
    <w:rsid w:val="005F3D2C"/>
    <w:rsid w:val="005F427A"/>
    <w:rsid w:val="005F48CF"/>
    <w:rsid w:val="005F4D5B"/>
    <w:rsid w:val="005F4F44"/>
    <w:rsid w:val="005F5C1D"/>
    <w:rsid w:val="005F6039"/>
    <w:rsid w:val="005F654E"/>
    <w:rsid w:val="005F6719"/>
    <w:rsid w:val="005F6CC1"/>
    <w:rsid w:val="005F76B8"/>
    <w:rsid w:val="005F7A9C"/>
    <w:rsid w:val="005F7C09"/>
    <w:rsid w:val="005F7E5E"/>
    <w:rsid w:val="0060081E"/>
    <w:rsid w:val="0060107E"/>
    <w:rsid w:val="0060116E"/>
    <w:rsid w:val="0060198D"/>
    <w:rsid w:val="006023F1"/>
    <w:rsid w:val="00604E2B"/>
    <w:rsid w:val="006055EC"/>
    <w:rsid w:val="00605D11"/>
    <w:rsid w:val="00605F85"/>
    <w:rsid w:val="00607340"/>
    <w:rsid w:val="00607A7C"/>
    <w:rsid w:val="00610544"/>
    <w:rsid w:val="006106E4"/>
    <w:rsid w:val="00610753"/>
    <w:rsid w:val="00611862"/>
    <w:rsid w:val="00612266"/>
    <w:rsid w:val="00612B9B"/>
    <w:rsid w:val="00613A0A"/>
    <w:rsid w:val="00613C4C"/>
    <w:rsid w:val="00613C62"/>
    <w:rsid w:val="00613F27"/>
    <w:rsid w:val="00613F8C"/>
    <w:rsid w:val="0061418A"/>
    <w:rsid w:val="006148BC"/>
    <w:rsid w:val="00615616"/>
    <w:rsid w:val="00616620"/>
    <w:rsid w:val="00616A8C"/>
    <w:rsid w:val="00616E61"/>
    <w:rsid w:val="006174E6"/>
    <w:rsid w:val="0061773B"/>
    <w:rsid w:val="00617E8A"/>
    <w:rsid w:val="00620FEF"/>
    <w:rsid w:val="006211CA"/>
    <w:rsid w:val="00621317"/>
    <w:rsid w:val="00621469"/>
    <w:rsid w:val="00621E3D"/>
    <w:rsid w:val="00621F0B"/>
    <w:rsid w:val="00622BA1"/>
    <w:rsid w:val="00622C07"/>
    <w:rsid w:val="00622F60"/>
    <w:rsid w:val="00623667"/>
    <w:rsid w:val="0062399B"/>
    <w:rsid w:val="006239E8"/>
    <w:rsid w:val="00623AE9"/>
    <w:rsid w:val="00623CCD"/>
    <w:rsid w:val="00623D38"/>
    <w:rsid w:val="00624444"/>
    <w:rsid w:val="006247EC"/>
    <w:rsid w:val="00625A33"/>
    <w:rsid w:val="00625D0F"/>
    <w:rsid w:val="006261A1"/>
    <w:rsid w:val="0062745C"/>
    <w:rsid w:val="006275A9"/>
    <w:rsid w:val="00627A51"/>
    <w:rsid w:val="00627CEF"/>
    <w:rsid w:val="00627E8F"/>
    <w:rsid w:val="00630257"/>
    <w:rsid w:val="006304CB"/>
    <w:rsid w:val="00630B9B"/>
    <w:rsid w:val="00630C2D"/>
    <w:rsid w:val="006310F8"/>
    <w:rsid w:val="00631311"/>
    <w:rsid w:val="00631475"/>
    <w:rsid w:val="00631574"/>
    <w:rsid w:val="00631679"/>
    <w:rsid w:val="006317DD"/>
    <w:rsid w:val="00631B20"/>
    <w:rsid w:val="00631E52"/>
    <w:rsid w:val="0063216D"/>
    <w:rsid w:val="00632513"/>
    <w:rsid w:val="00632AD4"/>
    <w:rsid w:val="00633071"/>
    <w:rsid w:val="00633F03"/>
    <w:rsid w:val="00634554"/>
    <w:rsid w:val="006359A4"/>
    <w:rsid w:val="00635B04"/>
    <w:rsid w:val="00635CD2"/>
    <w:rsid w:val="00635DF1"/>
    <w:rsid w:val="006360C3"/>
    <w:rsid w:val="00636835"/>
    <w:rsid w:val="00636FC1"/>
    <w:rsid w:val="00637033"/>
    <w:rsid w:val="00637E3B"/>
    <w:rsid w:val="00640050"/>
    <w:rsid w:val="006409D6"/>
    <w:rsid w:val="0064102E"/>
    <w:rsid w:val="006422E9"/>
    <w:rsid w:val="00642611"/>
    <w:rsid w:val="00642DD0"/>
    <w:rsid w:val="00642FD3"/>
    <w:rsid w:val="0064335E"/>
    <w:rsid w:val="00643710"/>
    <w:rsid w:val="00643C48"/>
    <w:rsid w:val="00643D2B"/>
    <w:rsid w:val="00643E94"/>
    <w:rsid w:val="006441BD"/>
    <w:rsid w:val="00644777"/>
    <w:rsid w:val="00644937"/>
    <w:rsid w:val="006453DC"/>
    <w:rsid w:val="0064567A"/>
    <w:rsid w:val="00645693"/>
    <w:rsid w:val="00645A54"/>
    <w:rsid w:val="00646E65"/>
    <w:rsid w:val="00647064"/>
    <w:rsid w:val="00647123"/>
    <w:rsid w:val="00647449"/>
    <w:rsid w:val="00647466"/>
    <w:rsid w:val="0064786F"/>
    <w:rsid w:val="00647BDA"/>
    <w:rsid w:val="00647C5B"/>
    <w:rsid w:val="00647EDE"/>
    <w:rsid w:val="006509B4"/>
    <w:rsid w:val="00651228"/>
    <w:rsid w:val="00651375"/>
    <w:rsid w:val="0065177B"/>
    <w:rsid w:val="00651BA4"/>
    <w:rsid w:val="00651C07"/>
    <w:rsid w:val="00651C2B"/>
    <w:rsid w:val="00651EC1"/>
    <w:rsid w:val="00651FA6"/>
    <w:rsid w:val="00652540"/>
    <w:rsid w:val="006525A6"/>
    <w:rsid w:val="00652A33"/>
    <w:rsid w:val="00652AD8"/>
    <w:rsid w:val="00652E5C"/>
    <w:rsid w:val="00652EEF"/>
    <w:rsid w:val="00653146"/>
    <w:rsid w:val="0065342F"/>
    <w:rsid w:val="00653839"/>
    <w:rsid w:val="0065394F"/>
    <w:rsid w:val="00653C9A"/>
    <w:rsid w:val="00653F07"/>
    <w:rsid w:val="006544A7"/>
    <w:rsid w:val="006550B3"/>
    <w:rsid w:val="0065557E"/>
    <w:rsid w:val="00655E02"/>
    <w:rsid w:val="00656486"/>
    <w:rsid w:val="00656C43"/>
    <w:rsid w:val="00657078"/>
    <w:rsid w:val="0066037F"/>
    <w:rsid w:val="0066071F"/>
    <w:rsid w:val="00660847"/>
    <w:rsid w:val="00660B21"/>
    <w:rsid w:val="00661AFF"/>
    <w:rsid w:val="00661F97"/>
    <w:rsid w:val="006620B1"/>
    <w:rsid w:val="006623AF"/>
    <w:rsid w:val="006637C2"/>
    <w:rsid w:val="00663BE2"/>
    <w:rsid w:val="00663E1D"/>
    <w:rsid w:val="006648E1"/>
    <w:rsid w:val="00664C06"/>
    <w:rsid w:val="00664D8E"/>
    <w:rsid w:val="00665892"/>
    <w:rsid w:val="006663F7"/>
    <w:rsid w:val="00666A1C"/>
    <w:rsid w:val="00667050"/>
    <w:rsid w:val="0066709B"/>
    <w:rsid w:val="00667D32"/>
    <w:rsid w:val="0067000B"/>
    <w:rsid w:val="00670BD1"/>
    <w:rsid w:val="00670D46"/>
    <w:rsid w:val="0067124F"/>
    <w:rsid w:val="00671C8B"/>
    <w:rsid w:val="00671DAB"/>
    <w:rsid w:val="00672892"/>
    <w:rsid w:val="006729E2"/>
    <w:rsid w:val="00672FCB"/>
    <w:rsid w:val="006731D9"/>
    <w:rsid w:val="00673F59"/>
    <w:rsid w:val="00674329"/>
    <w:rsid w:val="006743EB"/>
    <w:rsid w:val="00674623"/>
    <w:rsid w:val="00674738"/>
    <w:rsid w:val="006748E4"/>
    <w:rsid w:val="00674BF1"/>
    <w:rsid w:val="00674BFE"/>
    <w:rsid w:val="00675055"/>
    <w:rsid w:val="006764C5"/>
    <w:rsid w:val="006765A5"/>
    <w:rsid w:val="006765DA"/>
    <w:rsid w:val="00676724"/>
    <w:rsid w:val="00676ADB"/>
    <w:rsid w:val="00676E69"/>
    <w:rsid w:val="00676E99"/>
    <w:rsid w:val="00677005"/>
    <w:rsid w:val="00677079"/>
    <w:rsid w:val="006771C3"/>
    <w:rsid w:val="00677549"/>
    <w:rsid w:val="0067778A"/>
    <w:rsid w:val="00680197"/>
    <w:rsid w:val="006809C2"/>
    <w:rsid w:val="00680F01"/>
    <w:rsid w:val="00681433"/>
    <w:rsid w:val="00682008"/>
    <w:rsid w:val="00682046"/>
    <w:rsid w:val="00682053"/>
    <w:rsid w:val="006820D4"/>
    <w:rsid w:val="006822EE"/>
    <w:rsid w:val="0068287D"/>
    <w:rsid w:val="00682884"/>
    <w:rsid w:val="00683618"/>
    <w:rsid w:val="00683667"/>
    <w:rsid w:val="0068372F"/>
    <w:rsid w:val="00684321"/>
    <w:rsid w:val="00684681"/>
    <w:rsid w:val="00684E89"/>
    <w:rsid w:val="00684EE0"/>
    <w:rsid w:val="0068569E"/>
    <w:rsid w:val="00685C0E"/>
    <w:rsid w:val="00685E24"/>
    <w:rsid w:val="0068658D"/>
    <w:rsid w:val="006865A2"/>
    <w:rsid w:val="006874F4"/>
    <w:rsid w:val="00687614"/>
    <w:rsid w:val="00687E9F"/>
    <w:rsid w:val="0069006B"/>
    <w:rsid w:val="006900D0"/>
    <w:rsid w:val="0069057B"/>
    <w:rsid w:val="00690D58"/>
    <w:rsid w:val="00690D89"/>
    <w:rsid w:val="0069168D"/>
    <w:rsid w:val="00691AC8"/>
    <w:rsid w:val="00692268"/>
    <w:rsid w:val="00692FE7"/>
    <w:rsid w:val="0069340C"/>
    <w:rsid w:val="00693C4B"/>
    <w:rsid w:val="00693C66"/>
    <w:rsid w:val="00694068"/>
    <w:rsid w:val="00694119"/>
    <w:rsid w:val="006942CA"/>
    <w:rsid w:val="0069487A"/>
    <w:rsid w:val="006952CC"/>
    <w:rsid w:val="00695749"/>
    <w:rsid w:val="00695847"/>
    <w:rsid w:val="00695AB9"/>
    <w:rsid w:val="0069629A"/>
    <w:rsid w:val="006962D9"/>
    <w:rsid w:val="00696A8E"/>
    <w:rsid w:val="00696C31"/>
    <w:rsid w:val="00696D37"/>
    <w:rsid w:val="00696EA9"/>
    <w:rsid w:val="00696FF9"/>
    <w:rsid w:val="006971FB"/>
    <w:rsid w:val="006978B1"/>
    <w:rsid w:val="00697BCF"/>
    <w:rsid w:val="006A01B0"/>
    <w:rsid w:val="006A033D"/>
    <w:rsid w:val="006A06C2"/>
    <w:rsid w:val="006A07FE"/>
    <w:rsid w:val="006A0939"/>
    <w:rsid w:val="006A0B30"/>
    <w:rsid w:val="006A0BB3"/>
    <w:rsid w:val="006A0F8D"/>
    <w:rsid w:val="006A1206"/>
    <w:rsid w:val="006A1332"/>
    <w:rsid w:val="006A24AD"/>
    <w:rsid w:val="006A2D3A"/>
    <w:rsid w:val="006A30EE"/>
    <w:rsid w:val="006A3315"/>
    <w:rsid w:val="006A34DA"/>
    <w:rsid w:val="006A3E6E"/>
    <w:rsid w:val="006A3EE5"/>
    <w:rsid w:val="006A456D"/>
    <w:rsid w:val="006A4832"/>
    <w:rsid w:val="006A516C"/>
    <w:rsid w:val="006A5207"/>
    <w:rsid w:val="006A543B"/>
    <w:rsid w:val="006A545E"/>
    <w:rsid w:val="006A562D"/>
    <w:rsid w:val="006A58B3"/>
    <w:rsid w:val="006A5ED3"/>
    <w:rsid w:val="006A626E"/>
    <w:rsid w:val="006A6741"/>
    <w:rsid w:val="006A68D1"/>
    <w:rsid w:val="006A7318"/>
    <w:rsid w:val="006A7606"/>
    <w:rsid w:val="006B0181"/>
    <w:rsid w:val="006B13D7"/>
    <w:rsid w:val="006B184B"/>
    <w:rsid w:val="006B1A66"/>
    <w:rsid w:val="006B1BEE"/>
    <w:rsid w:val="006B1E2A"/>
    <w:rsid w:val="006B2129"/>
    <w:rsid w:val="006B2810"/>
    <w:rsid w:val="006B2D55"/>
    <w:rsid w:val="006B2E88"/>
    <w:rsid w:val="006B353F"/>
    <w:rsid w:val="006B35A9"/>
    <w:rsid w:val="006B3F62"/>
    <w:rsid w:val="006B4BCF"/>
    <w:rsid w:val="006B4DD1"/>
    <w:rsid w:val="006B5EFF"/>
    <w:rsid w:val="006B7583"/>
    <w:rsid w:val="006B7BCD"/>
    <w:rsid w:val="006C00AA"/>
    <w:rsid w:val="006C0D3F"/>
    <w:rsid w:val="006C1316"/>
    <w:rsid w:val="006C1977"/>
    <w:rsid w:val="006C1A52"/>
    <w:rsid w:val="006C1D0A"/>
    <w:rsid w:val="006C246F"/>
    <w:rsid w:val="006C2A75"/>
    <w:rsid w:val="006C34C0"/>
    <w:rsid w:val="006C3C7C"/>
    <w:rsid w:val="006C3CC0"/>
    <w:rsid w:val="006C415E"/>
    <w:rsid w:val="006C47A5"/>
    <w:rsid w:val="006C4825"/>
    <w:rsid w:val="006C4902"/>
    <w:rsid w:val="006C4C5B"/>
    <w:rsid w:val="006C501B"/>
    <w:rsid w:val="006C567B"/>
    <w:rsid w:val="006C6CC9"/>
    <w:rsid w:val="006C6DFB"/>
    <w:rsid w:val="006C771E"/>
    <w:rsid w:val="006C79ED"/>
    <w:rsid w:val="006C7C3D"/>
    <w:rsid w:val="006C7DA4"/>
    <w:rsid w:val="006C7F51"/>
    <w:rsid w:val="006D08A4"/>
    <w:rsid w:val="006D0983"/>
    <w:rsid w:val="006D099D"/>
    <w:rsid w:val="006D0B6C"/>
    <w:rsid w:val="006D0C4C"/>
    <w:rsid w:val="006D0DF7"/>
    <w:rsid w:val="006D0FE7"/>
    <w:rsid w:val="006D12BC"/>
    <w:rsid w:val="006D17DA"/>
    <w:rsid w:val="006D1F2C"/>
    <w:rsid w:val="006D2BA0"/>
    <w:rsid w:val="006D2ECB"/>
    <w:rsid w:val="006D37C2"/>
    <w:rsid w:val="006D3945"/>
    <w:rsid w:val="006D4155"/>
    <w:rsid w:val="006D43E2"/>
    <w:rsid w:val="006D4434"/>
    <w:rsid w:val="006D4452"/>
    <w:rsid w:val="006D49EF"/>
    <w:rsid w:val="006D54C6"/>
    <w:rsid w:val="006D574E"/>
    <w:rsid w:val="006D5C4B"/>
    <w:rsid w:val="006D5F1D"/>
    <w:rsid w:val="006D61E3"/>
    <w:rsid w:val="006D6676"/>
    <w:rsid w:val="006D6948"/>
    <w:rsid w:val="006D6F57"/>
    <w:rsid w:val="006D7695"/>
    <w:rsid w:val="006D7C68"/>
    <w:rsid w:val="006E06AB"/>
    <w:rsid w:val="006E0A51"/>
    <w:rsid w:val="006E1264"/>
    <w:rsid w:val="006E1591"/>
    <w:rsid w:val="006E16CA"/>
    <w:rsid w:val="006E1A14"/>
    <w:rsid w:val="006E2439"/>
    <w:rsid w:val="006E2515"/>
    <w:rsid w:val="006E2CF2"/>
    <w:rsid w:val="006E2FEC"/>
    <w:rsid w:val="006E30B6"/>
    <w:rsid w:val="006E3B1F"/>
    <w:rsid w:val="006E45DE"/>
    <w:rsid w:val="006E4989"/>
    <w:rsid w:val="006E511A"/>
    <w:rsid w:val="006E58F4"/>
    <w:rsid w:val="006E5FBE"/>
    <w:rsid w:val="006E610C"/>
    <w:rsid w:val="006E636E"/>
    <w:rsid w:val="006E6AB1"/>
    <w:rsid w:val="006E6B25"/>
    <w:rsid w:val="006E7AE0"/>
    <w:rsid w:val="006E7B50"/>
    <w:rsid w:val="006F0545"/>
    <w:rsid w:val="006F05C8"/>
    <w:rsid w:val="006F0CD6"/>
    <w:rsid w:val="006F1100"/>
    <w:rsid w:val="006F1284"/>
    <w:rsid w:val="006F1E64"/>
    <w:rsid w:val="006F21EB"/>
    <w:rsid w:val="006F27FF"/>
    <w:rsid w:val="006F2813"/>
    <w:rsid w:val="006F2963"/>
    <w:rsid w:val="006F2B30"/>
    <w:rsid w:val="006F2E50"/>
    <w:rsid w:val="006F3010"/>
    <w:rsid w:val="006F3258"/>
    <w:rsid w:val="006F3A3E"/>
    <w:rsid w:val="006F4263"/>
    <w:rsid w:val="006F461F"/>
    <w:rsid w:val="006F4953"/>
    <w:rsid w:val="006F5387"/>
    <w:rsid w:val="006F5538"/>
    <w:rsid w:val="006F5AEC"/>
    <w:rsid w:val="006F5C14"/>
    <w:rsid w:val="006F6215"/>
    <w:rsid w:val="006F6227"/>
    <w:rsid w:val="006F65F1"/>
    <w:rsid w:val="006F6B7F"/>
    <w:rsid w:val="006F725C"/>
    <w:rsid w:val="006F7AF1"/>
    <w:rsid w:val="0070156B"/>
    <w:rsid w:val="007019F9"/>
    <w:rsid w:val="00701BF6"/>
    <w:rsid w:val="00701EF5"/>
    <w:rsid w:val="0070218D"/>
    <w:rsid w:val="00702320"/>
    <w:rsid w:val="00703392"/>
    <w:rsid w:val="00703B57"/>
    <w:rsid w:val="00703BFD"/>
    <w:rsid w:val="0070401E"/>
    <w:rsid w:val="007043F8"/>
    <w:rsid w:val="00704674"/>
    <w:rsid w:val="00704A61"/>
    <w:rsid w:val="0070577C"/>
    <w:rsid w:val="00707628"/>
    <w:rsid w:val="00707EBC"/>
    <w:rsid w:val="00707F21"/>
    <w:rsid w:val="007108C5"/>
    <w:rsid w:val="00710A14"/>
    <w:rsid w:val="007113C7"/>
    <w:rsid w:val="00711672"/>
    <w:rsid w:val="007119DE"/>
    <w:rsid w:val="00712854"/>
    <w:rsid w:val="007129D4"/>
    <w:rsid w:val="0071342B"/>
    <w:rsid w:val="00713C40"/>
    <w:rsid w:val="00713CD5"/>
    <w:rsid w:val="00714771"/>
    <w:rsid w:val="0071482F"/>
    <w:rsid w:val="00714AAA"/>
    <w:rsid w:val="00714EF2"/>
    <w:rsid w:val="007153A3"/>
    <w:rsid w:val="00715451"/>
    <w:rsid w:val="007155E1"/>
    <w:rsid w:val="007158D4"/>
    <w:rsid w:val="00716FC3"/>
    <w:rsid w:val="00716FC9"/>
    <w:rsid w:val="007170DF"/>
    <w:rsid w:val="007174AA"/>
    <w:rsid w:val="00720828"/>
    <w:rsid w:val="0072096D"/>
    <w:rsid w:val="00720FF0"/>
    <w:rsid w:val="00721EFD"/>
    <w:rsid w:val="00722061"/>
    <w:rsid w:val="00722747"/>
    <w:rsid w:val="00722BFF"/>
    <w:rsid w:val="00722F0A"/>
    <w:rsid w:val="007230A0"/>
    <w:rsid w:val="007235A8"/>
    <w:rsid w:val="007237AD"/>
    <w:rsid w:val="00724062"/>
    <w:rsid w:val="0072435B"/>
    <w:rsid w:val="007247F7"/>
    <w:rsid w:val="00724BEC"/>
    <w:rsid w:val="00724C25"/>
    <w:rsid w:val="007250E7"/>
    <w:rsid w:val="007254C7"/>
    <w:rsid w:val="007256D8"/>
    <w:rsid w:val="00725BE3"/>
    <w:rsid w:val="00725BEC"/>
    <w:rsid w:val="00725E00"/>
    <w:rsid w:val="00725E90"/>
    <w:rsid w:val="00725F74"/>
    <w:rsid w:val="007269B5"/>
    <w:rsid w:val="00726B71"/>
    <w:rsid w:val="00726BD5"/>
    <w:rsid w:val="00726CA9"/>
    <w:rsid w:val="00730A49"/>
    <w:rsid w:val="00730C51"/>
    <w:rsid w:val="00730D16"/>
    <w:rsid w:val="00730E66"/>
    <w:rsid w:val="00730F2C"/>
    <w:rsid w:val="00730FDF"/>
    <w:rsid w:val="00731059"/>
    <w:rsid w:val="00731098"/>
    <w:rsid w:val="0073124F"/>
    <w:rsid w:val="00731322"/>
    <w:rsid w:val="0073159C"/>
    <w:rsid w:val="0073178D"/>
    <w:rsid w:val="0073185B"/>
    <w:rsid w:val="00731B94"/>
    <w:rsid w:val="00731C57"/>
    <w:rsid w:val="00731D5E"/>
    <w:rsid w:val="0073231B"/>
    <w:rsid w:val="007323C1"/>
    <w:rsid w:val="0073254D"/>
    <w:rsid w:val="007325AF"/>
    <w:rsid w:val="007328A7"/>
    <w:rsid w:val="00732E27"/>
    <w:rsid w:val="00733B36"/>
    <w:rsid w:val="00733BE9"/>
    <w:rsid w:val="00734249"/>
    <w:rsid w:val="00734AC4"/>
    <w:rsid w:val="0073517B"/>
    <w:rsid w:val="0073528B"/>
    <w:rsid w:val="00735763"/>
    <w:rsid w:val="00735C23"/>
    <w:rsid w:val="00736778"/>
    <w:rsid w:val="00736DF0"/>
    <w:rsid w:val="007370AB"/>
    <w:rsid w:val="00737214"/>
    <w:rsid w:val="007377F0"/>
    <w:rsid w:val="007400C5"/>
    <w:rsid w:val="00740469"/>
    <w:rsid w:val="0074046C"/>
    <w:rsid w:val="00740D71"/>
    <w:rsid w:val="00740D77"/>
    <w:rsid w:val="00741E17"/>
    <w:rsid w:val="00741F6C"/>
    <w:rsid w:val="00742021"/>
    <w:rsid w:val="0074218A"/>
    <w:rsid w:val="00742AA9"/>
    <w:rsid w:val="00742B4A"/>
    <w:rsid w:val="007434AC"/>
    <w:rsid w:val="007434C4"/>
    <w:rsid w:val="00744377"/>
    <w:rsid w:val="00744F0E"/>
    <w:rsid w:val="00745020"/>
    <w:rsid w:val="00745544"/>
    <w:rsid w:val="007461E4"/>
    <w:rsid w:val="0074657C"/>
    <w:rsid w:val="007465AF"/>
    <w:rsid w:val="007466DF"/>
    <w:rsid w:val="00746FC1"/>
    <w:rsid w:val="007475EF"/>
    <w:rsid w:val="0075014F"/>
    <w:rsid w:val="0075020B"/>
    <w:rsid w:val="00750235"/>
    <w:rsid w:val="007502A8"/>
    <w:rsid w:val="007503C8"/>
    <w:rsid w:val="0075145A"/>
    <w:rsid w:val="00751737"/>
    <w:rsid w:val="00751E48"/>
    <w:rsid w:val="00751EFA"/>
    <w:rsid w:val="00752068"/>
    <w:rsid w:val="00752867"/>
    <w:rsid w:val="00752C8B"/>
    <w:rsid w:val="00752CDA"/>
    <w:rsid w:val="00752DF1"/>
    <w:rsid w:val="00753021"/>
    <w:rsid w:val="00753590"/>
    <w:rsid w:val="0075367B"/>
    <w:rsid w:val="0075372E"/>
    <w:rsid w:val="0075373B"/>
    <w:rsid w:val="007538D0"/>
    <w:rsid w:val="007539AE"/>
    <w:rsid w:val="00753D25"/>
    <w:rsid w:val="00753F24"/>
    <w:rsid w:val="0075455C"/>
    <w:rsid w:val="0075456C"/>
    <w:rsid w:val="007545A0"/>
    <w:rsid w:val="007567B0"/>
    <w:rsid w:val="00756EDC"/>
    <w:rsid w:val="00756F03"/>
    <w:rsid w:val="00757378"/>
    <w:rsid w:val="007578BD"/>
    <w:rsid w:val="00757CF3"/>
    <w:rsid w:val="00757E67"/>
    <w:rsid w:val="00757ED0"/>
    <w:rsid w:val="007602B6"/>
    <w:rsid w:val="0076065F"/>
    <w:rsid w:val="00760A12"/>
    <w:rsid w:val="00760ABF"/>
    <w:rsid w:val="00760AD9"/>
    <w:rsid w:val="00761244"/>
    <w:rsid w:val="00761C2F"/>
    <w:rsid w:val="007620ED"/>
    <w:rsid w:val="007623C7"/>
    <w:rsid w:val="007623FA"/>
    <w:rsid w:val="007627DA"/>
    <w:rsid w:val="00762F99"/>
    <w:rsid w:val="0076303E"/>
    <w:rsid w:val="0076346D"/>
    <w:rsid w:val="00763642"/>
    <w:rsid w:val="00763ADA"/>
    <w:rsid w:val="00764002"/>
    <w:rsid w:val="007649A4"/>
    <w:rsid w:val="00764ACE"/>
    <w:rsid w:val="00764D7C"/>
    <w:rsid w:val="007654B3"/>
    <w:rsid w:val="007658DA"/>
    <w:rsid w:val="00765F1B"/>
    <w:rsid w:val="0076645B"/>
    <w:rsid w:val="00766503"/>
    <w:rsid w:val="00766C69"/>
    <w:rsid w:val="00767259"/>
    <w:rsid w:val="00767353"/>
    <w:rsid w:val="007675C6"/>
    <w:rsid w:val="00767A7C"/>
    <w:rsid w:val="00770128"/>
    <w:rsid w:val="00770898"/>
    <w:rsid w:val="007708B9"/>
    <w:rsid w:val="0077101A"/>
    <w:rsid w:val="00771767"/>
    <w:rsid w:val="00771B67"/>
    <w:rsid w:val="00771C49"/>
    <w:rsid w:val="00771CE9"/>
    <w:rsid w:val="00771FC7"/>
    <w:rsid w:val="007720D0"/>
    <w:rsid w:val="0077286F"/>
    <w:rsid w:val="0077345B"/>
    <w:rsid w:val="0077398D"/>
    <w:rsid w:val="00773BC7"/>
    <w:rsid w:val="007743D8"/>
    <w:rsid w:val="00774431"/>
    <w:rsid w:val="00774802"/>
    <w:rsid w:val="00774BDA"/>
    <w:rsid w:val="007750B0"/>
    <w:rsid w:val="00775C48"/>
    <w:rsid w:val="007760EC"/>
    <w:rsid w:val="00776B51"/>
    <w:rsid w:val="00776C54"/>
    <w:rsid w:val="00776CE2"/>
    <w:rsid w:val="00777878"/>
    <w:rsid w:val="00777D16"/>
    <w:rsid w:val="00780826"/>
    <w:rsid w:val="00781B54"/>
    <w:rsid w:val="00781D4C"/>
    <w:rsid w:val="0078214C"/>
    <w:rsid w:val="007826FE"/>
    <w:rsid w:val="0078349E"/>
    <w:rsid w:val="00783F38"/>
    <w:rsid w:val="00783FE0"/>
    <w:rsid w:val="00784C56"/>
    <w:rsid w:val="00784D37"/>
    <w:rsid w:val="0078545A"/>
    <w:rsid w:val="00785505"/>
    <w:rsid w:val="007858A7"/>
    <w:rsid w:val="00786298"/>
    <w:rsid w:val="007865ED"/>
    <w:rsid w:val="0078664A"/>
    <w:rsid w:val="00786BE6"/>
    <w:rsid w:val="00786E1C"/>
    <w:rsid w:val="0078746F"/>
    <w:rsid w:val="00787FA7"/>
    <w:rsid w:val="00790EA5"/>
    <w:rsid w:val="007911FA"/>
    <w:rsid w:val="00791564"/>
    <w:rsid w:val="00791A47"/>
    <w:rsid w:val="00792625"/>
    <w:rsid w:val="00793574"/>
    <w:rsid w:val="00793EC6"/>
    <w:rsid w:val="0079405A"/>
    <w:rsid w:val="00794434"/>
    <w:rsid w:val="00794920"/>
    <w:rsid w:val="00794D0B"/>
    <w:rsid w:val="00794D44"/>
    <w:rsid w:val="007959B1"/>
    <w:rsid w:val="00796805"/>
    <w:rsid w:val="007975DD"/>
    <w:rsid w:val="00797865"/>
    <w:rsid w:val="00797D2C"/>
    <w:rsid w:val="00797DAD"/>
    <w:rsid w:val="007A0448"/>
    <w:rsid w:val="007A045F"/>
    <w:rsid w:val="007A07B1"/>
    <w:rsid w:val="007A07CB"/>
    <w:rsid w:val="007A0AE1"/>
    <w:rsid w:val="007A0E53"/>
    <w:rsid w:val="007A105B"/>
    <w:rsid w:val="007A17ED"/>
    <w:rsid w:val="007A1DCF"/>
    <w:rsid w:val="007A213B"/>
    <w:rsid w:val="007A2D09"/>
    <w:rsid w:val="007A3E62"/>
    <w:rsid w:val="007A4176"/>
    <w:rsid w:val="007A42D2"/>
    <w:rsid w:val="007A4591"/>
    <w:rsid w:val="007A47C6"/>
    <w:rsid w:val="007A4BFA"/>
    <w:rsid w:val="007A5093"/>
    <w:rsid w:val="007A573E"/>
    <w:rsid w:val="007A57F3"/>
    <w:rsid w:val="007A5F3D"/>
    <w:rsid w:val="007A61B3"/>
    <w:rsid w:val="007A62BC"/>
    <w:rsid w:val="007A69DF"/>
    <w:rsid w:val="007A6A62"/>
    <w:rsid w:val="007A75DC"/>
    <w:rsid w:val="007B0A35"/>
    <w:rsid w:val="007B0F21"/>
    <w:rsid w:val="007B16AF"/>
    <w:rsid w:val="007B16C0"/>
    <w:rsid w:val="007B1711"/>
    <w:rsid w:val="007B1C9F"/>
    <w:rsid w:val="007B1E75"/>
    <w:rsid w:val="007B2436"/>
    <w:rsid w:val="007B252C"/>
    <w:rsid w:val="007B275E"/>
    <w:rsid w:val="007B2AD7"/>
    <w:rsid w:val="007B2C81"/>
    <w:rsid w:val="007B2EA5"/>
    <w:rsid w:val="007B3298"/>
    <w:rsid w:val="007B3CFE"/>
    <w:rsid w:val="007B3F03"/>
    <w:rsid w:val="007B3FF7"/>
    <w:rsid w:val="007B4185"/>
    <w:rsid w:val="007B4189"/>
    <w:rsid w:val="007B4762"/>
    <w:rsid w:val="007B4A59"/>
    <w:rsid w:val="007B5033"/>
    <w:rsid w:val="007B518B"/>
    <w:rsid w:val="007B5DC5"/>
    <w:rsid w:val="007B5E84"/>
    <w:rsid w:val="007B6710"/>
    <w:rsid w:val="007B6862"/>
    <w:rsid w:val="007B6A87"/>
    <w:rsid w:val="007B6D73"/>
    <w:rsid w:val="007B725C"/>
    <w:rsid w:val="007B72BC"/>
    <w:rsid w:val="007B74EA"/>
    <w:rsid w:val="007B7920"/>
    <w:rsid w:val="007C0B39"/>
    <w:rsid w:val="007C0EA4"/>
    <w:rsid w:val="007C10E9"/>
    <w:rsid w:val="007C1721"/>
    <w:rsid w:val="007C1B6C"/>
    <w:rsid w:val="007C25F2"/>
    <w:rsid w:val="007C27ED"/>
    <w:rsid w:val="007C3147"/>
    <w:rsid w:val="007C38C1"/>
    <w:rsid w:val="007C3A0E"/>
    <w:rsid w:val="007C41C7"/>
    <w:rsid w:val="007C437A"/>
    <w:rsid w:val="007C45D8"/>
    <w:rsid w:val="007C4A3D"/>
    <w:rsid w:val="007C56FD"/>
    <w:rsid w:val="007C6423"/>
    <w:rsid w:val="007C67C2"/>
    <w:rsid w:val="007C6D60"/>
    <w:rsid w:val="007C75D6"/>
    <w:rsid w:val="007C771F"/>
    <w:rsid w:val="007C79CE"/>
    <w:rsid w:val="007C7B22"/>
    <w:rsid w:val="007C7D1F"/>
    <w:rsid w:val="007D001D"/>
    <w:rsid w:val="007D01B9"/>
    <w:rsid w:val="007D063D"/>
    <w:rsid w:val="007D07E2"/>
    <w:rsid w:val="007D086B"/>
    <w:rsid w:val="007D0877"/>
    <w:rsid w:val="007D0A25"/>
    <w:rsid w:val="007D1551"/>
    <w:rsid w:val="007D1C75"/>
    <w:rsid w:val="007D1CD5"/>
    <w:rsid w:val="007D1E17"/>
    <w:rsid w:val="007D243E"/>
    <w:rsid w:val="007D2E4C"/>
    <w:rsid w:val="007D392B"/>
    <w:rsid w:val="007D39E3"/>
    <w:rsid w:val="007D3A1A"/>
    <w:rsid w:val="007D412A"/>
    <w:rsid w:val="007D48F6"/>
    <w:rsid w:val="007D507E"/>
    <w:rsid w:val="007D5E77"/>
    <w:rsid w:val="007D667A"/>
    <w:rsid w:val="007D7670"/>
    <w:rsid w:val="007D76D7"/>
    <w:rsid w:val="007D7CB9"/>
    <w:rsid w:val="007D7EAF"/>
    <w:rsid w:val="007E04AF"/>
    <w:rsid w:val="007E1130"/>
    <w:rsid w:val="007E1182"/>
    <w:rsid w:val="007E138F"/>
    <w:rsid w:val="007E182C"/>
    <w:rsid w:val="007E1C61"/>
    <w:rsid w:val="007E1F47"/>
    <w:rsid w:val="007E20B8"/>
    <w:rsid w:val="007E2CA7"/>
    <w:rsid w:val="007E3257"/>
    <w:rsid w:val="007E34B6"/>
    <w:rsid w:val="007E3876"/>
    <w:rsid w:val="007E3D5E"/>
    <w:rsid w:val="007E4854"/>
    <w:rsid w:val="007E491A"/>
    <w:rsid w:val="007E4E5E"/>
    <w:rsid w:val="007E53B4"/>
    <w:rsid w:val="007E5C6E"/>
    <w:rsid w:val="007E5E42"/>
    <w:rsid w:val="007E60B5"/>
    <w:rsid w:val="007E6277"/>
    <w:rsid w:val="007E66B3"/>
    <w:rsid w:val="007E7859"/>
    <w:rsid w:val="007F0212"/>
    <w:rsid w:val="007F03A9"/>
    <w:rsid w:val="007F049A"/>
    <w:rsid w:val="007F1125"/>
    <w:rsid w:val="007F15B7"/>
    <w:rsid w:val="007F28F2"/>
    <w:rsid w:val="007F28FF"/>
    <w:rsid w:val="007F2E01"/>
    <w:rsid w:val="007F3187"/>
    <w:rsid w:val="007F41B6"/>
    <w:rsid w:val="007F448D"/>
    <w:rsid w:val="007F44FE"/>
    <w:rsid w:val="007F460C"/>
    <w:rsid w:val="007F492A"/>
    <w:rsid w:val="007F49ED"/>
    <w:rsid w:val="007F4F9A"/>
    <w:rsid w:val="007F5183"/>
    <w:rsid w:val="007F52EE"/>
    <w:rsid w:val="007F5864"/>
    <w:rsid w:val="007F6150"/>
    <w:rsid w:val="007F6460"/>
    <w:rsid w:val="007F6788"/>
    <w:rsid w:val="007F686E"/>
    <w:rsid w:val="007F6909"/>
    <w:rsid w:val="007F6DE5"/>
    <w:rsid w:val="007F788D"/>
    <w:rsid w:val="007F7EFE"/>
    <w:rsid w:val="00800826"/>
    <w:rsid w:val="00801B83"/>
    <w:rsid w:val="00801ECC"/>
    <w:rsid w:val="00801F06"/>
    <w:rsid w:val="00802B69"/>
    <w:rsid w:val="008030A9"/>
    <w:rsid w:val="008034E6"/>
    <w:rsid w:val="00803852"/>
    <w:rsid w:val="00803BD7"/>
    <w:rsid w:val="00803FE1"/>
    <w:rsid w:val="00804772"/>
    <w:rsid w:val="00804982"/>
    <w:rsid w:val="008049A9"/>
    <w:rsid w:val="00804D32"/>
    <w:rsid w:val="00804EB9"/>
    <w:rsid w:val="00805C85"/>
    <w:rsid w:val="00805C9F"/>
    <w:rsid w:val="00805CB5"/>
    <w:rsid w:val="008060A6"/>
    <w:rsid w:val="008067A6"/>
    <w:rsid w:val="008071EC"/>
    <w:rsid w:val="00807B5A"/>
    <w:rsid w:val="00807CB0"/>
    <w:rsid w:val="008109D6"/>
    <w:rsid w:val="00810A94"/>
    <w:rsid w:val="00810EC7"/>
    <w:rsid w:val="008115F8"/>
    <w:rsid w:val="00811637"/>
    <w:rsid w:val="00811B58"/>
    <w:rsid w:val="0081216B"/>
    <w:rsid w:val="00812A78"/>
    <w:rsid w:val="00812AAD"/>
    <w:rsid w:val="00813C81"/>
    <w:rsid w:val="00813C90"/>
    <w:rsid w:val="00813EF1"/>
    <w:rsid w:val="00813F7D"/>
    <w:rsid w:val="00814582"/>
    <w:rsid w:val="008145BD"/>
    <w:rsid w:val="00814B9A"/>
    <w:rsid w:val="00814EEB"/>
    <w:rsid w:val="00815127"/>
    <w:rsid w:val="00815857"/>
    <w:rsid w:val="00815EA2"/>
    <w:rsid w:val="00816341"/>
    <w:rsid w:val="008164C8"/>
    <w:rsid w:val="008166D0"/>
    <w:rsid w:val="00816796"/>
    <w:rsid w:val="00816F60"/>
    <w:rsid w:val="00817057"/>
    <w:rsid w:val="00817290"/>
    <w:rsid w:val="00817585"/>
    <w:rsid w:val="008176F2"/>
    <w:rsid w:val="00817F6F"/>
    <w:rsid w:val="00817FDC"/>
    <w:rsid w:val="008205CF"/>
    <w:rsid w:val="00820954"/>
    <w:rsid w:val="00820B4D"/>
    <w:rsid w:val="00820E80"/>
    <w:rsid w:val="00821578"/>
    <w:rsid w:val="00821E1A"/>
    <w:rsid w:val="008221A3"/>
    <w:rsid w:val="00822C7A"/>
    <w:rsid w:val="008235D6"/>
    <w:rsid w:val="00823903"/>
    <w:rsid w:val="00823AC7"/>
    <w:rsid w:val="00823CF7"/>
    <w:rsid w:val="0082466D"/>
    <w:rsid w:val="0082470A"/>
    <w:rsid w:val="00824CE0"/>
    <w:rsid w:val="00824F02"/>
    <w:rsid w:val="0082526D"/>
    <w:rsid w:val="008252A2"/>
    <w:rsid w:val="00825B77"/>
    <w:rsid w:val="00825E9F"/>
    <w:rsid w:val="008261EF"/>
    <w:rsid w:val="00826E8E"/>
    <w:rsid w:val="00830A23"/>
    <w:rsid w:val="008310B7"/>
    <w:rsid w:val="0083114A"/>
    <w:rsid w:val="0083177B"/>
    <w:rsid w:val="00832868"/>
    <w:rsid w:val="00832973"/>
    <w:rsid w:val="00833665"/>
    <w:rsid w:val="00833C86"/>
    <w:rsid w:val="008349D6"/>
    <w:rsid w:val="00835026"/>
    <w:rsid w:val="008350C7"/>
    <w:rsid w:val="008355DC"/>
    <w:rsid w:val="00835E2E"/>
    <w:rsid w:val="00836539"/>
    <w:rsid w:val="008368C3"/>
    <w:rsid w:val="00836A68"/>
    <w:rsid w:val="00837AF2"/>
    <w:rsid w:val="0084000A"/>
    <w:rsid w:val="008404E9"/>
    <w:rsid w:val="00840577"/>
    <w:rsid w:val="00840631"/>
    <w:rsid w:val="00841AA3"/>
    <w:rsid w:val="00842022"/>
    <w:rsid w:val="0084214B"/>
    <w:rsid w:val="0084286C"/>
    <w:rsid w:val="00842CBA"/>
    <w:rsid w:val="008430B8"/>
    <w:rsid w:val="008435C8"/>
    <w:rsid w:val="008438C8"/>
    <w:rsid w:val="00843B31"/>
    <w:rsid w:val="00844358"/>
    <w:rsid w:val="00844365"/>
    <w:rsid w:val="008443A6"/>
    <w:rsid w:val="00844804"/>
    <w:rsid w:val="0084537D"/>
    <w:rsid w:val="00845454"/>
    <w:rsid w:val="008469E3"/>
    <w:rsid w:val="00846FA5"/>
    <w:rsid w:val="00847285"/>
    <w:rsid w:val="00847ACA"/>
    <w:rsid w:val="00847F4A"/>
    <w:rsid w:val="0085027D"/>
    <w:rsid w:val="008508A6"/>
    <w:rsid w:val="00850FA9"/>
    <w:rsid w:val="0085172B"/>
    <w:rsid w:val="00852017"/>
    <w:rsid w:val="00852501"/>
    <w:rsid w:val="00852A3F"/>
    <w:rsid w:val="00852A55"/>
    <w:rsid w:val="00852B1F"/>
    <w:rsid w:val="00853270"/>
    <w:rsid w:val="00854143"/>
    <w:rsid w:val="00854330"/>
    <w:rsid w:val="008554FB"/>
    <w:rsid w:val="00855AE6"/>
    <w:rsid w:val="00855CDA"/>
    <w:rsid w:val="00855E0B"/>
    <w:rsid w:val="00856451"/>
    <w:rsid w:val="00856A1F"/>
    <w:rsid w:val="00856AFC"/>
    <w:rsid w:val="0085748F"/>
    <w:rsid w:val="0086064E"/>
    <w:rsid w:val="00860F91"/>
    <w:rsid w:val="0086113D"/>
    <w:rsid w:val="008617DC"/>
    <w:rsid w:val="00861912"/>
    <w:rsid w:val="00861D8B"/>
    <w:rsid w:val="00861FC3"/>
    <w:rsid w:val="0086212A"/>
    <w:rsid w:val="00862398"/>
    <w:rsid w:val="00862500"/>
    <w:rsid w:val="0086335E"/>
    <w:rsid w:val="00863540"/>
    <w:rsid w:val="008637EA"/>
    <w:rsid w:val="00863991"/>
    <w:rsid w:val="00863E40"/>
    <w:rsid w:val="00864335"/>
    <w:rsid w:val="008646AF"/>
    <w:rsid w:val="00864913"/>
    <w:rsid w:val="00864979"/>
    <w:rsid w:val="00865008"/>
    <w:rsid w:val="00865AA9"/>
    <w:rsid w:val="00865B1B"/>
    <w:rsid w:val="00865FA8"/>
    <w:rsid w:val="0086625C"/>
    <w:rsid w:val="00866CD5"/>
    <w:rsid w:val="00867028"/>
    <w:rsid w:val="00867998"/>
    <w:rsid w:val="008708DE"/>
    <w:rsid w:val="0087090B"/>
    <w:rsid w:val="00870A3D"/>
    <w:rsid w:val="00870D69"/>
    <w:rsid w:val="00870E35"/>
    <w:rsid w:val="00871B0B"/>
    <w:rsid w:val="00871B16"/>
    <w:rsid w:val="00872413"/>
    <w:rsid w:val="00872A73"/>
    <w:rsid w:val="00872FB6"/>
    <w:rsid w:val="00873257"/>
    <w:rsid w:val="00873496"/>
    <w:rsid w:val="0087361D"/>
    <w:rsid w:val="008741A7"/>
    <w:rsid w:val="008743F2"/>
    <w:rsid w:val="0087461B"/>
    <w:rsid w:val="0087470D"/>
    <w:rsid w:val="00874E38"/>
    <w:rsid w:val="00874EC3"/>
    <w:rsid w:val="008752F8"/>
    <w:rsid w:val="00875D3C"/>
    <w:rsid w:val="00875D58"/>
    <w:rsid w:val="0087604A"/>
    <w:rsid w:val="0087633B"/>
    <w:rsid w:val="008763DF"/>
    <w:rsid w:val="0087656D"/>
    <w:rsid w:val="0087676E"/>
    <w:rsid w:val="008768D8"/>
    <w:rsid w:val="008769F1"/>
    <w:rsid w:val="00876A85"/>
    <w:rsid w:val="00876CD8"/>
    <w:rsid w:val="00877098"/>
    <w:rsid w:val="0087722F"/>
    <w:rsid w:val="008774C4"/>
    <w:rsid w:val="0087760E"/>
    <w:rsid w:val="008776BB"/>
    <w:rsid w:val="008779EA"/>
    <w:rsid w:val="00877C13"/>
    <w:rsid w:val="00877FBF"/>
    <w:rsid w:val="00880104"/>
    <w:rsid w:val="008803F2"/>
    <w:rsid w:val="0088044E"/>
    <w:rsid w:val="0088052B"/>
    <w:rsid w:val="00880774"/>
    <w:rsid w:val="0088151E"/>
    <w:rsid w:val="00881834"/>
    <w:rsid w:val="00881B2A"/>
    <w:rsid w:val="00882137"/>
    <w:rsid w:val="00882551"/>
    <w:rsid w:val="00882889"/>
    <w:rsid w:val="00882FA7"/>
    <w:rsid w:val="008832DF"/>
    <w:rsid w:val="00885186"/>
    <w:rsid w:val="008855F7"/>
    <w:rsid w:val="008859AB"/>
    <w:rsid w:val="00885D3B"/>
    <w:rsid w:val="00885EDB"/>
    <w:rsid w:val="00886019"/>
    <w:rsid w:val="0088612B"/>
    <w:rsid w:val="00886FD8"/>
    <w:rsid w:val="008871A5"/>
    <w:rsid w:val="008872CC"/>
    <w:rsid w:val="00887747"/>
    <w:rsid w:val="00887B54"/>
    <w:rsid w:val="00887CB3"/>
    <w:rsid w:val="00887CC2"/>
    <w:rsid w:val="00887D13"/>
    <w:rsid w:val="008912F5"/>
    <w:rsid w:val="0089169D"/>
    <w:rsid w:val="00891997"/>
    <w:rsid w:val="0089212E"/>
    <w:rsid w:val="00892273"/>
    <w:rsid w:val="00892DA0"/>
    <w:rsid w:val="00892FC1"/>
    <w:rsid w:val="008934AE"/>
    <w:rsid w:val="0089353B"/>
    <w:rsid w:val="008937FF"/>
    <w:rsid w:val="00893914"/>
    <w:rsid w:val="00893E83"/>
    <w:rsid w:val="00894152"/>
    <w:rsid w:val="0089456B"/>
    <w:rsid w:val="00894A0A"/>
    <w:rsid w:val="00894D2E"/>
    <w:rsid w:val="00894D68"/>
    <w:rsid w:val="0089511B"/>
    <w:rsid w:val="00895150"/>
    <w:rsid w:val="00895224"/>
    <w:rsid w:val="0089522F"/>
    <w:rsid w:val="00895BB3"/>
    <w:rsid w:val="00895C08"/>
    <w:rsid w:val="00895CC0"/>
    <w:rsid w:val="00896074"/>
    <w:rsid w:val="0089609B"/>
    <w:rsid w:val="008961D2"/>
    <w:rsid w:val="008963F9"/>
    <w:rsid w:val="00896752"/>
    <w:rsid w:val="008967D4"/>
    <w:rsid w:val="00896A98"/>
    <w:rsid w:val="00897326"/>
    <w:rsid w:val="00897576"/>
    <w:rsid w:val="008A0495"/>
    <w:rsid w:val="008A1378"/>
    <w:rsid w:val="008A1BCB"/>
    <w:rsid w:val="008A1C5D"/>
    <w:rsid w:val="008A25C2"/>
    <w:rsid w:val="008A25EB"/>
    <w:rsid w:val="008A27B8"/>
    <w:rsid w:val="008A340D"/>
    <w:rsid w:val="008A3A6A"/>
    <w:rsid w:val="008A3A92"/>
    <w:rsid w:val="008A3CF9"/>
    <w:rsid w:val="008A40FA"/>
    <w:rsid w:val="008A4157"/>
    <w:rsid w:val="008A41C4"/>
    <w:rsid w:val="008A4BA0"/>
    <w:rsid w:val="008A4FE2"/>
    <w:rsid w:val="008A5EA4"/>
    <w:rsid w:val="008A6239"/>
    <w:rsid w:val="008A662F"/>
    <w:rsid w:val="008A7260"/>
    <w:rsid w:val="008A738D"/>
    <w:rsid w:val="008A77B4"/>
    <w:rsid w:val="008A7E64"/>
    <w:rsid w:val="008B127C"/>
    <w:rsid w:val="008B1282"/>
    <w:rsid w:val="008B196D"/>
    <w:rsid w:val="008B1A15"/>
    <w:rsid w:val="008B1D85"/>
    <w:rsid w:val="008B1E3B"/>
    <w:rsid w:val="008B2B60"/>
    <w:rsid w:val="008B2D3D"/>
    <w:rsid w:val="008B2FA6"/>
    <w:rsid w:val="008B30CD"/>
    <w:rsid w:val="008B34D0"/>
    <w:rsid w:val="008B3517"/>
    <w:rsid w:val="008B428D"/>
    <w:rsid w:val="008B4A47"/>
    <w:rsid w:val="008B4FF6"/>
    <w:rsid w:val="008B5502"/>
    <w:rsid w:val="008B5570"/>
    <w:rsid w:val="008B6361"/>
    <w:rsid w:val="008B639B"/>
    <w:rsid w:val="008B6781"/>
    <w:rsid w:val="008B7F3A"/>
    <w:rsid w:val="008C0011"/>
    <w:rsid w:val="008C0038"/>
    <w:rsid w:val="008C1586"/>
    <w:rsid w:val="008C1B22"/>
    <w:rsid w:val="008C1C40"/>
    <w:rsid w:val="008C1CB5"/>
    <w:rsid w:val="008C1D74"/>
    <w:rsid w:val="008C2572"/>
    <w:rsid w:val="008C331C"/>
    <w:rsid w:val="008C346B"/>
    <w:rsid w:val="008C3609"/>
    <w:rsid w:val="008C3BE6"/>
    <w:rsid w:val="008C3D5C"/>
    <w:rsid w:val="008C4489"/>
    <w:rsid w:val="008C4A2F"/>
    <w:rsid w:val="008C4A7A"/>
    <w:rsid w:val="008C4D58"/>
    <w:rsid w:val="008C4E60"/>
    <w:rsid w:val="008C527F"/>
    <w:rsid w:val="008C559C"/>
    <w:rsid w:val="008C5A8A"/>
    <w:rsid w:val="008C5B54"/>
    <w:rsid w:val="008C6152"/>
    <w:rsid w:val="008C66F6"/>
    <w:rsid w:val="008C6B0D"/>
    <w:rsid w:val="008C6CFA"/>
    <w:rsid w:val="008C6FD4"/>
    <w:rsid w:val="008C701B"/>
    <w:rsid w:val="008C7205"/>
    <w:rsid w:val="008C740C"/>
    <w:rsid w:val="008C7519"/>
    <w:rsid w:val="008C7B8B"/>
    <w:rsid w:val="008C7FB7"/>
    <w:rsid w:val="008D01DB"/>
    <w:rsid w:val="008D03F6"/>
    <w:rsid w:val="008D0B22"/>
    <w:rsid w:val="008D0C0E"/>
    <w:rsid w:val="008D1D3A"/>
    <w:rsid w:val="008D1EDA"/>
    <w:rsid w:val="008D234A"/>
    <w:rsid w:val="008D27AD"/>
    <w:rsid w:val="008D2CF2"/>
    <w:rsid w:val="008D32F8"/>
    <w:rsid w:val="008D4C0A"/>
    <w:rsid w:val="008D53DE"/>
    <w:rsid w:val="008D552B"/>
    <w:rsid w:val="008D57E0"/>
    <w:rsid w:val="008D59B6"/>
    <w:rsid w:val="008D5ABC"/>
    <w:rsid w:val="008D5CD2"/>
    <w:rsid w:val="008D6362"/>
    <w:rsid w:val="008D66A9"/>
    <w:rsid w:val="008D6F6B"/>
    <w:rsid w:val="008D7823"/>
    <w:rsid w:val="008D7ACB"/>
    <w:rsid w:val="008E013C"/>
    <w:rsid w:val="008E0655"/>
    <w:rsid w:val="008E0A67"/>
    <w:rsid w:val="008E0F85"/>
    <w:rsid w:val="008E11F1"/>
    <w:rsid w:val="008E12B5"/>
    <w:rsid w:val="008E178F"/>
    <w:rsid w:val="008E19BE"/>
    <w:rsid w:val="008E1E16"/>
    <w:rsid w:val="008E2383"/>
    <w:rsid w:val="008E28F8"/>
    <w:rsid w:val="008E2C6F"/>
    <w:rsid w:val="008E30CF"/>
    <w:rsid w:val="008E374A"/>
    <w:rsid w:val="008E3763"/>
    <w:rsid w:val="008E3C7F"/>
    <w:rsid w:val="008E3CC4"/>
    <w:rsid w:val="008E45BD"/>
    <w:rsid w:val="008E4A17"/>
    <w:rsid w:val="008E58A9"/>
    <w:rsid w:val="008E652C"/>
    <w:rsid w:val="008E6A2A"/>
    <w:rsid w:val="008E71AF"/>
    <w:rsid w:val="008E794C"/>
    <w:rsid w:val="008E7F8E"/>
    <w:rsid w:val="008F0203"/>
    <w:rsid w:val="008F07AF"/>
    <w:rsid w:val="008F09B7"/>
    <w:rsid w:val="008F0B75"/>
    <w:rsid w:val="008F0C61"/>
    <w:rsid w:val="008F149B"/>
    <w:rsid w:val="008F17C0"/>
    <w:rsid w:val="008F2491"/>
    <w:rsid w:val="008F26C7"/>
    <w:rsid w:val="008F37A7"/>
    <w:rsid w:val="008F3BA6"/>
    <w:rsid w:val="008F4350"/>
    <w:rsid w:val="008F4F55"/>
    <w:rsid w:val="008F5B58"/>
    <w:rsid w:val="008F6589"/>
    <w:rsid w:val="008F6683"/>
    <w:rsid w:val="008F66B6"/>
    <w:rsid w:val="008F680D"/>
    <w:rsid w:val="008F68FE"/>
    <w:rsid w:val="008F726D"/>
    <w:rsid w:val="008F7462"/>
    <w:rsid w:val="008F75C9"/>
    <w:rsid w:val="008F7702"/>
    <w:rsid w:val="008F7DCA"/>
    <w:rsid w:val="009003D9"/>
    <w:rsid w:val="00900436"/>
    <w:rsid w:val="009007F0"/>
    <w:rsid w:val="00900D53"/>
    <w:rsid w:val="00901528"/>
    <w:rsid w:val="00901551"/>
    <w:rsid w:val="00901E85"/>
    <w:rsid w:val="0090201D"/>
    <w:rsid w:val="009023A0"/>
    <w:rsid w:val="0090255B"/>
    <w:rsid w:val="00902735"/>
    <w:rsid w:val="00902C39"/>
    <w:rsid w:val="0090325F"/>
    <w:rsid w:val="009036ED"/>
    <w:rsid w:val="00903D47"/>
    <w:rsid w:val="00903E36"/>
    <w:rsid w:val="00904139"/>
    <w:rsid w:val="0090426B"/>
    <w:rsid w:val="009042AC"/>
    <w:rsid w:val="00905047"/>
    <w:rsid w:val="009058EF"/>
    <w:rsid w:val="00906457"/>
    <w:rsid w:val="0090652D"/>
    <w:rsid w:val="009071D3"/>
    <w:rsid w:val="0090777B"/>
    <w:rsid w:val="0090778D"/>
    <w:rsid w:val="00910A75"/>
    <w:rsid w:val="0091177E"/>
    <w:rsid w:val="009119EA"/>
    <w:rsid w:val="0091261E"/>
    <w:rsid w:val="00912BEB"/>
    <w:rsid w:val="00912F7A"/>
    <w:rsid w:val="0091313A"/>
    <w:rsid w:val="00913579"/>
    <w:rsid w:val="009136F9"/>
    <w:rsid w:val="009137A0"/>
    <w:rsid w:val="00913981"/>
    <w:rsid w:val="00913E07"/>
    <w:rsid w:val="00914128"/>
    <w:rsid w:val="00914145"/>
    <w:rsid w:val="009141F3"/>
    <w:rsid w:val="0091422E"/>
    <w:rsid w:val="0091451F"/>
    <w:rsid w:val="009147B1"/>
    <w:rsid w:val="009148CA"/>
    <w:rsid w:val="00914D7D"/>
    <w:rsid w:val="00914F08"/>
    <w:rsid w:val="0091504D"/>
    <w:rsid w:val="00915C52"/>
    <w:rsid w:val="00915D91"/>
    <w:rsid w:val="00916153"/>
    <w:rsid w:val="0091647B"/>
    <w:rsid w:val="0091653E"/>
    <w:rsid w:val="00916BE8"/>
    <w:rsid w:val="00916C4C"/>
    <w:rsid w:val="0091710E"/>
    <w:rsid w:val="0091727C"/>
    <w:rsid w:val="00917ACA"/>
    <w:rsid w:val="00917B65"/>
    <w:rsid w:val="00917DC5"/>
    <w:rsid w:val="00920748"/>
    <w:rsid w:val="00921107"/>
    <w:rsid w:val="009215EC"/>
    <w:rsid w:val="00921726"/>
    <w:rsid w:val="00921AB1"/>
    <w:rsid w:val="00921F31"/>
    <w:rsid w:val="0092202C"/>
    <w:rsid w:val="00922084"/>
    <w:rsid w:val="0092275B"/>
    <w:rsid w:val="00922C50"/>
    <w:rsid w:val="00922E8E"/>
    <w:rsid w:val="009237A4"/>
    <w:rsid w:val="00924886"/>
    <w:rsid w:val="00925196"/>
    <w:rsid w:val="00925293"/>
    <w:rsid w:val="00925552"/>
    <w:rsid w:val="009255CE"/>
    <w:rsid w:val="00925AF4"/>
    <w:rsid w:val="00925CB8"/>
    <w:rsid w:val="00925CD5"/>
    <w:rsid w:val="00925D44"/>
    <w:rsid w:val="009260C4"/>
    <w:rsid w:val="00926D48"/>
    <w:rsid w:val="00927592"/>
    <w:rsid w:val="009277A2"/>
    <w:rsid w:val="00927EBA"/>
    <w:rsid w:val="009302AD"/>
    <w:rsid w:val="00930B84"/>
    <w:rsid w:val="00931006"/>
    <w:rsid w:val="009310C7"/>
    <w:rsid w:val="00931533"/>
    <w:rsid w:val="00931803"/>
    <w:rsid w:val="009318B6"/>
    <w:rsid w:val="00931A81"/>
    <w:rsid w:val="009324A6"/>
    <w:rsid w:val="009329BE"/>
    <w:rsid w:val="00932A55"/>
    <w:rsid w:val="00932AB4"/>
    <w:rsid w:val="00933E4B"/>
    <w:rsid w:val="00933EF4"/>
    <w:rsid w:val="00934375"/>
    <w:rsid w:val="009343A8"/>
    <w:rsid w:val="0093454C"/>
    <w:rsid w:val="00934FED"/>
    <w:rsid w:val="00935490"/>
    <w:rsid w:val="009361AE"/>
    <w:rsid w:val="00936A70"/>
    <w:rsid w:val="00936C16"/>
    <w:rsid w:val="0093712C"/>
    <w:rsid w:val="00937383"/>
    <w:rsid w:val="00937B44"/>
    <w:rsid w:val="00937B65"/>
    <w:rsid w:val="009401C0"/>
    <w:rsid w:val="009412D7"/>
    <w:rsid w:val="0094204A"/>
    <w:rsid w:val="009432F5"/>
    <w:rsid w:val="0094363A"/>
    <w:rsid w:val="0094379E"/>
    <w:rsid w:val="0094395B"/>
    <w:rsid w:val="00943983"/>
    <w:rsid w:val="00943E44"/>
    <w:rsid w:val="00943EC9"/>
    <w:rsid w:val="0094467A"/>
    <w:rsid w:val="00944B62"/>
    <w:rsid w:val="00945697"/>
    <w:rsid w:val="00946398"/>
    <w:rsid w:val="0094666E"/>
    <w:rsid w:val="00946790"/>
    <w:rsid w:val="0095010F"/>
    <w:rsid w:val="00950622"/>
    <w:rsid w:val="00950CEF"/>
    <w:rsid w:val="00950E20"/>
    <w:rsid w:val="009515B4"/>
    <w:rsid w:val="009519AF"/>
    <w:rsid w:val="009523B5"/>
    <w:rsid w:val="00952C08"/>
    <w:rsid w:val="00952D9A"/>
    <w:rsid w:val="00953E77"/>
    <w:rsid w:val="009545B7"/>
    <w:rsid w:val="009551F0"/>
    <w:rsid w:val="00955870"/>
    <w:rsid w:val="009559F5"/>
    <w:rsid w:val="00956060"/>
    <w:rsid w:val="00956563"/>
    <w:rsid w:val="00956603"/>
    <w:rsid w:val="00956B7C"/>
    <w:rsid w:val="00957901"/>
    <w:rsid w:val="00957C34"/>
    <w:rsid w:val="00957FAB"/>
    <w:rsid w:val="009602FA"/>
    <w:rsid w:val="0096081C"/>
    <w:rsid w:val="009608B5"/>
    <w:rsid w:val="00960E85"/>
    <w:rsid w:val="0096114D"/>
    <w:rsid w:val="00961241"/>
    <w:rsid w:val="009614DB"/>
    <w:rsid w:val="00961A08"/>
    <w:rsid w:val="00961E9A"/>
    <w:rsid w:val="00962035"/>
    <w:rsid w:val="0096297E"/>
    <w:rsid w:val="00963320"/>
    <w:rsid w:val="009635E7"/>
    <w:rsid w:val="00963ED4"/>
    <w:rsid w:val="00964F94"/>
    <w:rsid w:val="00964FEF"/>
    <w:rsid w:val="00965057"/>
    <w:rsid w:val="00965EC0"/>
    <w:rsid w:val="00966388"/>
    <w:rsid w:val="00966732"/>
    <w:rsid w:val="009667D6"/>
    <w:rsid w:val="00966C38"/>
    <w:rsid w:val="00966C74"/>
    <w:rsid w:val="00966E07"/>
    <w:rsid w:val="00966F42"/>
    <w:rsid w:val="00967AB4"/>
    <w:rsid w:val="00970384"/>
    <w:rsid w:val="009709CB"/>
    <w:rsid w:val="00970AE8"/>
    <w:rsid w:val="00970F3B"/>
    <w:rsid w:val="00971007"/>
    <w:rsid w:val="009712A2"/>
    <w:rsid w:val="009716DF"/>
    <w:rsid w:val="00971765"/>
    <w:rsid w:val="00971A50"/>
    <w:rsid w:val="00971CB2"/>
    <w:rsid w:val="00972040"/>
    <w:rsid w:val="00972354"/>
    <w:rsid w:val="00973193"/>
    <w:rsid w:val="00973322"/>
    <w:rsid w:val="00973AEB"/>
    <w:rsid w:val="00973C84"/>
    <w:rsid w:val="00974422"/>
    <w:rsid w:val="00974424"/>
    <w:rsid w:val="009748F2"/>
    <w:rsid w:val="00974939"/>
    <w:rsid w:val="00974E04"/>
    <w:rsid w:val="009750A2"/>
    <w:rsid w:val="0097528C"/>
    <w:rsid w:val="009753E5"/>
    <w:rsid w:val="009754BA"/>
    <w:rsid w:val="0097588A"/>
    <w:rsid w:val="009758AE"/>
    <w:rsid w:val="00976215"/>
    <w:rsid w:val="009767CD"/>
    <w:rsid w:val="009769E8"/>
    <w:rsid w:val="0097713C"/>
    <w:rsid w:val="0097732B"/>
    <w:rsid w:val="0097733C"/>
    <w:rsid w:val="009773EB"/>
    <w:rsid w:val="009774D2"/>
    <w:rsid w:val="00977898"/>
    <w:rsid w:val="00977EBF"/>
    <w:rsid w:val="00980027"/>
    <w:rsid w:val="00980841"/>
    <w:rsid w:val="00980AD4"/>
    <w:rsid w:val="00980F07"/>
    <w:rsid w:val="00980FCB"/>
    <w:rsid w:val="009816CA"/>
    <w:rsid w:val="0098186F"/>
    <w:rsid w:val="0098197B"/>
    <w:rsid w:val="009819F7"/>
    <w:rsid w:val="00981A04"/>
    <w:rsid w:val="009827BA"/>
    <w:rsid w:val="009828A6"/>
    <w:rsid w:val="00982ECF"/>
    <w:rsid w:val="009834C5"/>
    <w:rsid w:val="009837C2"/>
    <w:rsid w:val="0098392E"/>
    <w:rsid w:val="00983AF8"/>
    <w:rsid w:val="00984044"/>
    <w:rsid w:val="0098457E"/>
    <w:rsid w:val="009846BF"/>
    <w:rsid w:val="00984BFA"/>
    <w:rsid w:val="00984C33"/>
    <w:rsid w:val="00985241"/>
    <w:rsid w:val="009858AD"/>
    <w:rsid w:val="009865EE"/>
    <w:rsid w:val="009877E1"/>
    <w:rsid w:val="00987D47"/>
    <w:rsid w:val="00990DA0"/>
    <w:rsid w:val="00990E31"/>
    <w:rsid w:val="009913F8"/>
    <w:rsid w:val="009915D9"/>
    <w:rsid w:val="00991672"/>
    <w:rsid w:val="00991E56"/>
    <w:rsid w:val="00992243"/>
    <w:rsid w:val="0099280B"/>
    <w:rsid w:val="009928BD"/>
    <w:rsid w:val="00992F6B"/>
    <w:rsid w:val="00992FFA"/>
    <w:rsid w:val="009938B9"/>
    <w:rsid w:val="00993BC0"/>
    <w:rsid w:val="00993E6F"/>
    <w:rsid w:val="0099414E"/>
    <w:rsid w:val="009944A3"/>
    <w:rsid w:val="0099463D"/>
    <w:rsid w:val="00994AF3"/>
    <w:rsid w:val="00994C67"/>
    <w:rsid w:val="00994C9C"/>
    <w:rsid w:val="00995983"/>
    <w:rsid w:val="00997F24"/>
    <w:rsid w:val="009A06B8"/>
    <w:rsid w:val="009A071B"/>
    <w:rsid w:val="009A121A"/>
    <w:rsid w:val="009A2A15"/>
    <w:rsid w:val="009A2E33"/>
    <w:rsid w:val="009A3C36"/>
    <w:rsid w:val="009A3FC9"/>
    <w:rsid w:val="009A3FDE"/>
    <w:rsid w:val="009A454E"/>
    <w:rsid w:val="009A4612"/>
    <w:rsid w:val="009A49C1"/>
    <w:rsid w:val="009A4ABB"/>
    <w:rsid w:val="009A4EE8"/>
    <w:rsid w:val="009A5CA1"/>
    <w:rsid w:val="009A665E"/>
    <w:rsid w:val="009A67A9"/>
    <w:rsid w:val="009A6BFC"/>
    <w:rsid w:val="009A6C8E"/>
    <w:rsid w:val="009A7710"/>
    <w:rsid w:val="009A7983"/>
    <w:rsid w:val="009A7C0F"/>
    <w:rsid w:val="009B008F"/>
    <w:rsid w:val="009B016E"/>
    <w:rsid w:val="009B0543"/>
    <w:rsid w:val="009B09B1"/>
    <w:rsid w:val="009B0CB3"/>
    <w:rsid w:val="009B132C"/>
    <w:rsid w:val="009B1ACC"/>
    <w:rsid w:val="009B1C57"/>
    <w:rsid w:val="009B1D89"/>
    <w:rsid w:val="009B21C5"/>
    <w:rsid w:val="009B22A5"/>
    <w:rsid w:val="009B2B07"/>
    <w:rsid w:val="009B2E42"/>
    <w:rsid w:val="009B2ED0"/>
    <w:rsid w:val="009B2ED4"/>
    <w:rsid w:val="009B37ED"/>
    <w:rsid w:val="009B41CD"/>
    <w:rsid w:val="009B4304"/>
    <w:rsid w:val="009B444A"/>
    <w:rsid w:val="009B518F"/>
    <w:rsid w:val="009B5511"/>
    <w:rsid w:val="009B5D36"/>
    <w:rsid w:val="009B5FC3"/>
    <w:rsid w:val="009B6462"/>
    <w:rsid w:val="009B69AD"/>
    <w:rsid w:val="009B6A95"/>
    <w:rsid w:val="009B6B26"/>
    <w:rsid w:val="009B6D48"/>
    <w:rsid w:val="009B78B4"/>
    <w:rsid w:val="009B7A1E"/>
    <w:rsid w:val="009B7B9F"/>
    <w:rsid w:val="009C00EB"/>
    <w:rsid w:val="009C01DE"/>
    <w:rsid w:val="009C10B6"/>
    <w:rsid w:val="009C176F"/>
    <w:rsid w:val="009C1F70"/>
    <w:rsid w:val="009C2121"/>
    <w:rsid w:val="009C23A5"/>
    <w:rsid w:val="009C28CD"/>
    <w:rsid w:val="009C2B2F"/>
    <w:rsid w:val="009C2C39"/>
    <w:rsid w:val="009C2C7F"/>
    <w:rsid w:val="009C321F"/>
    <w:rsid w:val="009C324C"/>
    <w:rsid w:val="009C39ED"/>
    <w:rsid w:val="009C3E00"/>
    <w:rsid w:val="009C3F89"/>
    <w:rsid w:val="009C40AE"/>
    <w:rsid w:val="009C470A"/>
    <w:rsid w:val="009C4A33"/>
    <w:rsid w:val="009C4BC4"/>
    <w:rsid w:val="009C5794"/>
    <w:rsid w:val="009C6287"/>
    <w:rsid w:val="009C71FD"/>
    <w:rsid w:val="009C7566"/>
    <w:rsid w:val="009C7C00"/>
    <w:rsid w:val="009D0197"/>
    <w:rsid w:val="009D02A6"/>
    <w:rsid w:val="009D03A1"/>
    <w:rsid w:val="009D161D"/>
    <w:rsid w:val="009D20B5"/>
    <w:rsid w:val="009D226A"/>
    <w:rsid w:val="009D22DC"/>
    <w:rsid w:val="009D256A"/>
    <w:rsid w:val="009D27CA"/>
    <w:rsid w:val="009D2CD9"/>
    <w:rsid w:val="009D2D2E"/>
    <w:rsid w:val="009D4685"/>
    <w:rsid w:val="009D489B"/>
    <w:rsid w:val="009D4C96"/>
    <w:rsid w:val="009D4F61"/>
    <w:rsid w:val="009D5437"/>
    <w:rsid w:val="009D632F"/>
    <w:rsid w:val="009D63BF"/>
    <w:rsid w:val="009D6C80"/>
    <w:rsid w:val="009E0AF4"/>
    <w:rsid w:val="009E1551"/>
    <w:rsid w:val="009E1EF8"/>
    <w:rsid w:val="009E1F20"/>
    <w:rsid w:val="009E1F9B"/>
    <w:rsid w:val="009E2042"/>
    <w:rsid w:val="009E26D5"/>
    <w:rsid w:val="009E2897"/>
    <w:rsid w:val="009E3988"/>
    <w:rsid w:val="009E3B37"/>
    <w:rsid w:val="009E3E2C"/>
    <w:rsid w:val="009E4382"/>
    <w:rsid w:val="009E47B7"/>
    <w:rsid w:val="009E4C55"/>
    <w:rsid w:val="009E4DD3"/>
    <w:rsid w:val="009E547D"/>
    <w:rsid w:val="009E6178"/>
    <w:rsid w:val="009E654D"/>
    <w:rsid w:val="009E6B3A"/>
    <w:rsid w:val="009E6F79"/>
    <w:rsid w:val="009E7DF2"/>
    <w:rsid w:val="009F06AC"/>
    <w:rsid w:val="009F0B18"/>
    <w:rsid w:val="009F0D6D"/>
    <w:rsid w:val="009F1487"/>
    <w:rsid w:val="009F14E8"/>
    <w:rsid w:val="009F1797"/>
    <w:rsid w:val="009F1896"/>
    <w:rsid w:val="009F1A4B"/>
    <w:rsid w:val="009F1F99"/>
    <w:rsid w:val="009F21A6"/>
    <w:rsid w:val="009F2DE8"/>
    <w:rsid w:val="009F2FCC"/>
    <w:rsid w:val="009F3100"/>
    <w:rsid w:val="009F32C4"/>
    <w:rsid w:val="009F3BB5"/>
    <w:rsid w:val="009F3D04"/>
    <w:rsid w:val="009F5C3A"/>
    <w:rsid w:val="009F7CA0"/>
    <w:rsid w:val="009F7F7A"/>
    <w:rsid w:val="00A00791"/>
    <w:rsid w:val="00A007EE"/>
    <w:rsid w:val="00A00A8D"/>
    <w:rsid w:val="00A00DEC"/>
    <w:rsid w:val="00A00F27"/>
    <w:rsid w:val="00A00FDF"/>
    <w:rsid w:val="00A012FB"/>
    <w:rsid w:val="00A0139A"/>
    <w:rsid w:val="00A014BC"/>
    <w:rsid w:val="00A01792"/>
    <w:rsid w:val="00A01869"/>
    <w:rsid w:val="00A01F6F"/>
    <w:rsid w:val="00A025AE"/>
    <w:rsid w:val="00A0274C"/>
    <w:rsid w:val="00A02992"/>
    <w:rsid w:val="00A029D9"/>
    <w:rsid w:val="00A02EDF"/>
    <w:rsid w:val="00A0304D"/>
    <w:rsid w:val="00A032D3"/>
    <w:rsid w:val="00A03996"/>
    <w:rsid w:val="00A03BAD"/>
    <w:rsid w:val="00A03FC0"/>
    <w:rsid w:val="00A04641"/>
    <w:rsid w:val="00A0483B"/>
    <w:rsid w:val="00A049F4"/>
    <w:rsid w:val="00A04B71"/>
    <w:rsid w:val="00A0577D"/>
    <w:rsid w:val="00A0686C"/>
    <w:rsid w:val="00A07169"/>
    <w:rsid w:val="00A07E54"/>
    <w:rsid w:val="00A10CE8"/>
    <w:rsid w:val="00A11832"/>
    <w:rsid w:val="00A11950"/>
    <w:rsid w:val="00A11A99"/>
    <w:rsid w:val="00A11F54"/>
    <w:rsid w:val="00A12060"/>
    <w:rsid w:val="00A12559"/>
    <w:rsid w:val="00A12B03"/>
    <w:rsid w:val="00A13247"/>
    <w:rsid w:val="00A1324D"/>
    <w:rsid w:val="00A13368"/>
    <w:rsid w:val="00A13523"/>
    <w:rsid w:val="00A1354B"/>
    <w:rsid w:val="00A1388C"/>
    <w:rsid w:val="00A13E89"/>
    <w:rsid w:val="00A13F66"/>
    <w:rsid w:val="00A1409B"/>
    <w:rsid w:val="00A14440"/>
    <w:rsid w:val="00A14545"/>
    <w:rsid w:val="00A14826"/>
    <w:rsid w:val="00A148BB"/>
    <w:rsid w:val="00A14A68"/>
    <w:rsid w:val="00A15297"/>
    <w:rsid w:val="00A15920"/>
    <w:rsid w:val="00A15B43"/>
    <w:rsid w:val="00A15E18"/>
    <w:rsid w:val="00A15F86"/>
    <w:rsid w:val="00A164CE"/>
    <w:rsid w:val="00A20179"/>
    <w:rsid w:val="00A21497"/>
    <w:rsid w:val="00A215E2"/>
    <w:rsid w:val="00A21FDB"/>
    <w:rsid w:val="00A2262D"/>
    <w:rsid w:val="00A22955"/>
    <w:rsid w:val="00A2316E"/>
    <w:rsid w:val="00A234B2"/>
    <w:rsid w:val="00A23D2C"/>
    <w:rsid w:val="00A23F17"/>
    <w:rsid w:val="00A24126"/>
    <w:rsid w:val="00A244A7"/>
    <w:rsid w:val="00A24874"/>
    <w:rsid w:val="00A24CA0"/>
    <w:rsid w:val="00A252E0"/>
    <w:rsid w:val="00A25327"/>
    <w:rsid w:val="00A25D09"/>
    <w:rsid w:val="00A263DA"/>
    <w:rsid w:val="00A264C3"/>
    <w:rsid w:val="00A2671A"/>
    <w:rsid w:val="00A26D9D"/>
    <w:rsid w:val="00A27760"/>
    <w:rsid w:val="00A304F6"/>
    <w:rsid w:val="00A30521"/>
    <w:rsid w:val="00A30617"/>
    <w:rsid w:val="00A30A99"/>
    <w:rsid w:val="00A30A9A"/>
    <w:rsid w:val="00A313C8"/>
    <w:rsid w:val="00A31ADD"/>
    <w:rsid w:val="00A31FA4"/>
    <w:rsid w:val="00A321EE"/>
    <w:rsid w:val="00A32260"/>
    <w:rsid w:val="00A32749"/>
    <w:rsid w:val="00A32F26"/>
    <w:rsid w:val="00A33044"/>
    <w:rsid w:val="00A331BB"/>
    <w:rsid w:val="00A331C9"/>
    <w:rsid w:val="00A34B75"/>
    <w:rsid w:val="00A34D19"/>
    <w:rsid w:val="00A351F1"/>
    <w:rsid w:val="00A352CA"/>
    <w:rsid w:val="00A355BF"/>
    <w:rsid w:val="00A35C92"/>
    <w:rsid w:val="00A35D42"/>
    <w:rsid w:val="00A365F6"/>
    <w:rsid w:val="00A36852"/>
    <w:rsid w:val="00A36886"/>
    <w:rsid w:val="00A36A25"/>
    <w:rsid w:val="00A36A32"/>
    <w:rsid w:val="00A36F8A"/>
    <w:rsid w:val="00A371F9"/>
    <w:rsid w:val="00A3752D"/>
    <w:rsid w:val="00A37A08"/>
    <w:rsid w:val="00A37A0B"/>
    <w:rsid w:val="00A37AD7"/>
    <w:rsid w:val="00A40020"/>
    <w:rsid w:val="00A4017A"/>
    <w:rsid w:val="00A4037B"/>
    <w:rsid w:val="00A40780"/>
    <w:rsid w:val="00A4173C"/>
    <w:rsid w:val="00A4181A"/>
    <w:rsid w:val="00A42082"/>
    <w:rsid w:val="00A420C9"/>
    <w:rsid w:val="00A42F65"/>
    <w:rsid w:val="00A43336"/>
    <w:rsid w:val="00A43707"/>
    <w:rsid w:val="00A439BD"/>
    <w:rsid w:val="00A43AE9"/>
    <w:rsid w:val="00A43BAF"/>
    <w:rsid w:val="00A43CDB"/>
    <w:rsid w:val="00A440D4"/>
    <w:rsid w:val="00A443B3"/>
    <w:rsid w:val="00A44A40"/>
    <w:rsid w:val="00A450B4"/>
    <w:rsid w:val="00A45748"/>
    <w:rsid w:val="00A4594B"/>
    <w:rsid w:val="00A45D6E"/>
    <w:rsid w:val="00A4608F"/>
    <w:rsid w:val="00A46097"/>
    <w:rsid w:val="00A46366"/>
    <w:rsid w:val="00A479B7"/>
    <w:rsid w:val="00A479DF"/>
    <w:rsid w:val="00A47A15"/>
    <w:rsid w:val="00A50616"/>
    <w:rsid w:val="00A50694"/>
    <w:rsid w:val="00A507A5"/>
    <w:rsid w:val="00A518B2"/>
    <w:rsid w:val="00A51A72"/>
    <w:rsid w:val="00A52A0F"/>
    <w:rsid w:val="00A52ADA"/>
    <w:rsid w:val="00A52F56"/>
    <w:rsid w:val="00A5346B"/>
    <w:rsid w:val="00A54BFB"/>
    <w:rsid w:val="00A54C84"/>
    <w:rsid w:val="00A556EC"/>
    <w:rsid w:val="00A55855"/>
    <w:rsid w:val="00A5616D"/>
    <w:rsid w:val="00A561F3"/>
    <w:rsid w:val="00A565CE"/>
    <w:rsid w:val="00A566FE"/>
    <w:rsid w:val="00A5698B"/>
    <w:rsid w:val="00A56C8D"/>
    <w:rsid w:val="00A5706A"/>
    <w:rsid w:val="00A573DA"/>
    <w:rsid w:val="00A5741D"/>
    <w:rsid w:val="00A576FB"/>
    <w:rsid w:val="00A5776D"/>
    <w:rsid w:val="00A60303"/>
    <w:rsid w:val="00A60562"/>
    <w:rsid w:val="00A60766"/>
    <w:rsid w:val="00A60CE9"/>
    <w:rsid w:val="00A60D1F"/>
    <w:rsid w:val="00A611F6"/>
    <w:rsid w:val="00A6146D"/>
    <w:rsid w:val="00A61480"/>
    <w:rsid w:val="00A6179C"/>
    <w:rsid w:val="00A61C1D"/>
    <w:rsid w:val="00A61CBF"/>
    <w:rsid w:val="00A61DE7"/>
    <w:rsid w:val="00A6245C"/>
    <w:rsid w:val="00A62FED"/>
    <w:rsid w:val="00A63D71"/>
    <w:rsid w:val="00A64012"/>
    <w:rsid w:val="00A64713"/>
    <w:rsid w:val="00A64B04"/>
    <w:rsid w:val="00A64F42"/>
    <w:rsid w:val="00A65043"/>
    <w:rsid w:val="00A650BB"/>
    <w:rsid w:val="00A6512F"/>
    <w:rsid w:val="00A65625"/>
    <w:rsid w:val="00A656C7"/>
    <w:rsid w:val="00A6570E"/>
    <w:rsid w:val="00A659D6"/>
    <w:rsid w:val="00A66A88"/>
    <w:rsid w:val="00A66C20"/>
    <w:rsid w:val="00A67480"/>
    <w:rsid w:val="00A6768C"/>
    <w:rsid w:val="00A67AD1"/>
    <w:rsid w:val="00A708F9"/>
    <w:rsid w:val="00A70A38"/>
    <w:rsid w:val="00A70A8B"/>
    <w:rsid w:val="00A70C83"/>
    <w:rsid w:val="00A70DA8"/>
    <w:rsid w:val="00A71729"/>
    <w:rsid w:val="00A71ADE"/>
    <w:rsid w:val="00A71BF1"/>
    <w:rsid w:val="00A72836"/>
    <w:rsid w:val="00A729AE"/>
    <w:rsid w:val="00A73005"/>
    <w:rsid w:val="00A7404F"/>
    <w:rsid w:val="00A74112"/>
    <w:rsid w:val="00A745FE"/>
    <w:rsid w:val="00A748FE"/>
    <w:rsid w:val="00A75750"/>
    <w:rsid w:val="00A75766"/>
    <w:rsid w:val="00A757C2"/>
    <w:rsid w:val="00A75E90"/>
    <w:rsid w:val="00A76B5A"/>
    <w:rsid w:val="00A77762"/>
    <w:rsid w:val="00A8020D"/>
    <w:rsid w:val="00A80711"/>
    <w:rsid w:val="00A8111C"/>
    <w:rsid w:val="00A819E7"/>
    <w:rsid w:val="00A81B79"/>
    <w:rsid w:val="00A82C2C"/>
    <w:rsid w:val="00A83056"/>
    <w:rsid w:val="00A8323E"/>
    <w:rsid w:val="00A8339B"/>
    <w:rsid w:val="00A845B8"/>
    <w:rsid w:val="00A8471E"/>
    <w:rsid w:val="00A84C22"/>
    <w:rsid w:val="00A854FC"/>
    <w:rsid w:val="00A85B0F"/>
    <w:rsid w:val="00A86222"/>
    <w:rsid w:val="00A8625A"/>
    <w:rsid w:val="00A86AF7"/>
    <w:rsid w:val="00A87D7C"/>
    <w:rsid w:val="00A90EBE"/>
    <w:rsid w:val="00A90FE6"/>
    <w:rsid w:val="00A91357"/>
    <w:rsid w:val="00A913E9"/>
    <w:rsid w:val="00A91BB5"/>
    <w:rsid w:val="00A91FC5"/>
    <w:rsid w:val="00A9207E"/>
    <w:rsid w:val="00A928E6"/>
    <w:rsid w:val="00A92C4F"/>
    <w:rsid w:val="00A93954"/>
    <w:rsid w:val="00A94986"/>
    <w:rsid w:val="00A94A09"/>
    <w:rsid w:val="00A9513E"/>
    <w:rsid w:val="00A952AF"/>
    <w:rsid w:val="00A958A0"/>
    <w:rsid w:val="00A95999"/>
    <w:rsid w:val="00A959E4"/>
    <w:rsid w:val="00A95E3F"/>
    <w:rsid w:val="00A95E59"/>
    <w:rsid w:val="00A95FD5"/>
    <w:rsid w:val="00A96042"/>
    <w:rsid w:val="00A965F3"/>
    <w:rsid w:val="00A9715D"/>
    <w:rsid w:val="00A97D5C"/>
    <w:rsid w:val="00AA0333"/>
    <w:rsid w:val="00AA0A71"/>
    <w:rsid w:val="00AA0E11"/>
    <w:rsid w:val="00AA14B5"/>
    <w:rsid w:val="00AA1A3D"/>
    <w:rsid w:val="00AA1E6C"/>
    <w:rsid w:val="00AA1F3B"/>
    <w:rsid w:val="00AA2927"/>
    <w:rsid w:val="00AA29AC"/>
    <w:rsid w:val="00AA2DDF"/>
    <w:rsid w:val="00AA2F48"/>
    <w:rsid w:val="00AA324E"/>
    <w:rsid w:val="00AA3290"/>
    <w:rsid w:val="00AA32E7"/>
    <w:rsid w:val="00AA354E"/>
    <w:rsid w:val="00AA35AB"/>
    <w:rsid w:val="00AA389C"/>
    <w:rsid w:val="00AA3F14"/>
    <w:rsid w:val="00AA49A5"/>
    <w:rsid w:val="00AA4A69"/>
    <w:rsid w:val="00AA577F"/>
    <w:rsid w:val="00AA59DB"/>
    <w:rsid w:val="00AA5CE9"/>
    <w:rsid w:val="00AA5D49"/>
    <w:rsid w:val="00AA64BF"/>
    <w:rsid w:val="00AA67DB"/>
    <w:rsid w:val="00AA7118"/>
    <w:rsid w:val="00AA716F"/>
    <w:rsid w:val="00AA7258"/>
    <w:rsid w:val="00AA7533"/>
    <w:rsid w:val="00AB00B3"/>
    <w:rsid w:val="00AB01C2"/>
    <w:rsid w:val="00AB0B49"/>
    <w:rsid w:val="00AB1394"/>
    <w:rsid w:val="00AB1476"/>
    <w:rsid w:val="00AB16DF"/>
    <w:rsid w:val="00AB16E9"/>
    <w:rsid w:val="00AB18D9"/>
    <w:rsid w:val="00AB1DB1"/>
    <w:rsid w:val="00AB1DEF"/>
    <w:rsid w:val="00AB1ECE"/>
    <w:rsid w:val="00AB1F18"/>
    <w:rsid w:val="00AB24F2"/>
    <w:rsid w:val="00AB3B91"/>
    <w:rsid w:val="00AB3E56"/>
    <w:rsid w:val="00AB449D"/>
    <w:rsid w:val="00AB5007"/>
    <w:rsid w:val="00AB546A"/>
    <w:rsid w:val="00AB54E7"/>
    <w:rsid w:val="00AB56DB"/>
    <w:rsid w:val="00AB5FB6"/>
    <w:rsid w:val="00AB647E"/>
    <w:rsid w:val="00AB77B9"/>
    <w:rsid w:val="00AB7969"/>
    <w:rsid w:val="00AC0112"/>
    <w:rsid w:val="00AC07FC"/>
    <w:rsid w:val="00AC0FA5"/>
    <w:rsid w:val="00AC1191"/>
    <w:rsid w:val="00AC13D3"/>
    <w:rsid w:val="00AC15FC"/>
    <w:rsid w:val="00AC2A9D"/>
    <w:rsid w:val="00AC31B2"/>
    <w:rsid w:val="00AC3A32"/>
    <w:rsid w:val="00AC3EA6"/>
    <w:rsid w:val="00AC463D"/>
    <w:rsid w:val="00AC48A8"/>
    <w:rsid w:val="00AC4F8B"/>
    <w:rsid w:val="00AC592D"/>
    <w:rsid w:val="00AC5ED0"/>
    <w:rsid w:val="00AC5FF9"/>
    <w:rsid w:val="00AC66EB"/>
    <w:rsid w:val="00AC766D"/>
    <w:rsid w:val="00AC7D6F"/>
    <w:rsid w:val="00AD038F"/>
    <w:rsid w:val="00AD0DC0"/>
    <w:rsid w:val="00AD1C6B"/>
    <w:rsid w:val="00AD20C1"/>
    <w:rsid w:val="00AD27AB"/>
    <w:rsid w:val="00AD30CA"/>
    <w:rsid w:val="00AD3CEB"/>
    <w:rsid w:val="00AD431B"/>
    <w:rsid w:val="00AD47DC"/>
    <w:rsid w:val="00AD4E88"/>
    <w:rsid w:val="00AD4EB2"/>
    <w:rsid w:val="00AD643F"/>
    <w:rsid w:val="00AD6570"/>
    <w:rsid w:val="00AD66BE"/>
    <w:rsid w:val="00AD6A76"/>
    <w:rsid w:val="00AD6F69"/>
    <w:rsid w:val="00AD7348"/>
    <w:rsid w:val="00AD7AD0"/>
    <w:rsid w:val="00AD7BDF"/>
    <w:rsid w:val="00AD7CFC"/>
    <w:rsid w:val="00AD7D66"/>
    <w:rsid w:val="00AD7F07"/>
    <w:rsid w:val="00AE0173"/>
    <w:rsid w:val="00AE0FE6"/>
    <w:rsid w:val="00AE1A96"/>
    <w:rsid w:val="00AE1FF4"/>
    <w:rsid w:val="00AE20AC"/>
    <w:rsid w:val="00AE24AC"/>
    <w:rsid w:val="00AE2BA0"/>
    <w:rsid w:val="00AE4CB5"/>
    <w:rsid w:val="00AE64EF"/>
    <w:rsid w:val="00AE696B"/>
    <w:rsid w:val="00AE6AE5"/>
    <w:rsid w:val="00AE701D"/>
    <w:rsid w:val="00AE71E1"/>
    <w:rsid w:val="00AE74C3"/>
    <w:rsid w:val="00AE7AFA"/>
    <w:rsid w:val="00AE7BE7"/>
    <w:rsid w:val="00AE7EBE"/>
    <w:rsid w:val="00AF0111"/>
    <w:rsid w:val="00AF0722"/>
    <w:rsid w:val="00AF1118"/>
    <w:rsid w:val="00AF12BD"/>
    <w:rsid w:val="00AF1D9F"/>
    <w:rsid w:val="00AF2DD0"/>
    <w:rsid w:val="00AF37E8"/>
    <w:rsid w:val="00AF3DF5"/>
    <w:rsid w:val="00AF43E1"/>
    <w:rsid w:val="00AF47FF"/>
    <w:rsid w:val="00AF4A24"/>
    <w:rsid w:val="00AF4D29"/>
    <w:rsid w:val="00AF4D56"/>
    <w:rsid w:val="00AF4FA1"/>
    <w:rsid w:val="00AF5076"/>
    <w:rsid w:val="00AF534F"/>
    <w:rsid w:val="00AF6B69"/>
    <w:rsid w:val="00AF6BB9"/>
    <w:rsid w:val="00AF7154"/>
    <w:rsid w:val="00AF75F8"/>
    <w:rsid w:val="00AF7C1B"/>
    <w:rsid w:val="00AF7F70"/>
    <w:rsid w:val="00B00379"/>
    <w:rsid w:val="00B006BC"/>
    <w:rsid w:val="00B00771"/>
    <w:rsid w:val="00B0103E"/>
    <w:rsid w:val="00B01640"/>
    <w:rsid w:val="00B01AA2"/>
    <w:rsid w:val="00B01FFC"/>
    <w:rsid w:val="00B021C6"/>
    <w:rsid w:val="00B02C84"/>
    <w:rsid w:val="00B02FA8"/>
    <w:rsid w:val="00B0316B"/>
    <w:rsid w:val="00B031DA"/>
    <w:rsid w:val="00B034C9"/>
    <w:rsid w:val="00B03BB9"/>
    <w:rsid w:val="00B03C04"/>
    <w:rsid w:val="00B0474A"/>
    <w:rsid w:val="00B04B21"/>
    <w:rsid w:val="00B04D6B"/>
    <w:rsid w:val="00B0511D"/>
    <w:rsid w:val="00B05344"/>
    <w:rsid w:val="00B0580D"/>
    <w:rsid w:val="00B05E80"/>
    <w:rsid w:val="00B06379"/>
    <w:rsid w:val="00B0680D"/>
    <w:rsid w:val="00B06C4A"/>
    <w:rsid w:val="00B07099"/>
    <w:rsid w:val="00B070BA"/>
    <w:rsid w:val="00B07133"/>
    <w:rsid w:val="00B07374"/>
    <w:rsid w:val="00B07484"/>
    <w:rsid w:val="00B0756D"/>
    <w:rsid w:val="00B075DE"/>
    <w:rsid w:val="00B07BD4"/>
    <w:rsid w:val="00B07C09"/>
    <w:rsid w:val="00B10286"/>
    <w:rsid w:val="00B10475"/>
    <w:rsid w:val="00B1096A"/>
    <w:rsid w:val="00B109BF"/>
    <w:rsid w:val="00B10B4B"/>
    <w:rsid w:val="00B110F2"/>
    <w:rsid w:val="00B1113D"/>
    <w:rsid w:val="00B11830"/>
    <w:rsid w:val="00B1190B"/>
    <w:rsid w:val="00B11929"/>
    <w:rsid w:val="00B11F01"/>
    <w:rsid w:val="00B11F15"/>
    <w:rsid w:val="00B11F26"/>
    <w:rsid w:val="00B12609"/>
    <w:rsid w:val="00B1260B"/>
    <w:rsid w:val="00B13330"/>
    <w:rsid w:val="00B13DD1"/>
    <w:rsid w:val="00B13F2A"/>
    <w:rsid w:val="00B14FF7"/>
    <w:rsid w:val="00B15236"/>
    <w:rsid w:val="00B15419"/>
    <w:rsid w:val="00B15760"/>
    <w:rsid w:val="00B159BE"/>
    <w:rsid w:val="00B15B9C"/>
    <w:rsid w:val="00B15C47"/>
    <w:rsid w:val="00B15FC4"/>
    <w:rsid w:val="00B161E8"/>
    <w:rsid w:val="00B16C33"/>
    <w:rsid w:val="00B170C7"/>
    <w:rsid w:val="00B177FD"/>
    <w:rsid w:val="00B17866"/>
    <w:rsid w:val="00B178E7"/>
    <w:rsid w:val="00B17E6E"/>
    <w:rsid w:val="00B208C8"/>
    <w:rsid w:val="00B21626"/>
    <w:rsid w:val="00B2193A"/>
    <w:rsid w:val="00B2251C"/>
    <w:rsid w:val="00B22A1E"/>
    <w:rsid w:val="00B23162"/>
    <w:rsid w:val="00B232EA"/>
    <w:rsid w:val="00B23D70"/>
    <w:rsid w:val="00B2469C"/>
    <w:rsid w:val="00B246A1"/>
    <w:rsid w:val="00B24CC7"/>
    <w:rsid w:val="00B252E3"/>
    <w:rsid w:val="00B2580D"/>
    <w:rsid w:val="00B25B27"/>
    <w:rsid w:val="00B2612E"/>
    <w:rsid w:val="00B26590"/>
    <w:rsid w:val="00B26938"/>
    <w:rsid w:val="00B26BC0"/>
    <w:rsid w:val="00B26E00"/>
    <w:rsid w:val="00B27281"/>
    <w:rsid w:val="00B277C4"/>
    <w:rsid w:val="00B30228"/>
    <w:rsid w:val="00B303C9"/>
    <w:rsid w:val="00B307D2"/>
    <w:rsid w:val="00B30DD2"/>
    <w:rsid w:val="00B31ACE"/>
    <w:rsid w:val="00B321FA"/>
    <w:rsid w:val="00B32F55"/>
    <w:rsid w:val="00B33070"/>
    <w:rsid w:val="00B3315E"/>
    <w:rsid w:val="00B33977"/>
    <w:rsid w:val="00B33CBA"/>
    <w:rsid w:val="00B33ED1"/>
    <w:rsid w:val="00B343D2"/>
    <w:rsid w:val="00B346C1"/>
    <w:rsid w:val="00B34E76"/>
    <w:rsid w:val="00B35155"/>
    <w:rsid w:val="00B35CB0"/>
    <w:rsid w:val="00B361EA"/>
    <w:rsid w:val="00B36312"/>
    <w:rsid w:val="00B36392"/>
    <w:rsid w:val="00B36E87"/>
    <w:rsid w:val="00B37332"/>
    <w:rsid w:val="00B37C4D"/>
    <w:rsid w:val="00B40905"/>
    <w:rsid w:val="00B41CCC"/>
    <w:rsid w:val="00B41DAA"/>
    <w:rsid w:val="00B41E1A"/>
    <w:rsid w:val="00B421E8"/>
    <w:rsid w:val="00B42878"/>
    <w:rsid w:val="00B42DC1"/>
    <w:rsid w:val="00B4309C"/>
    <w:rsid w:val="00B431C3"/>
    <w:rsid w:val="00B433C3"/>
    <w:rsid w:val="00B4353F"/>
    <w:rsid w:val="00B441A1"/>
    <w:rsid w:val="00B4526C"/>
    <w:rsid w:val="00B45928"/>
    <w:rsid w:val="00B45B6D"/>
    <w:rsid w:val="00B45F5D"/>
    <w:rsid w:val="00B45FD6"/>
    <w:rsid w:val="00B471D1"/>
    <w:rsid w:val="00B47A06"/>
    <w:rsid w:val="00B47A66"/>
    <w:rsid w:val="00B47C75"/>
    <w:rsid w:val="00B507E9"/>
    <w:rsid w:val="00B50C33"/>
    <w:rsid w:val="00B50F21"/>
    <w:rsid w:val="00B51539"/>
    <w:rsid w:val="00B51ADD"/>
    <w:rsid w:val="00B51D61"/>
    <w:rsid w:val="00B51EB4"/>
    <w:rsid w:val="00B51F9A"/>
    <w:rsid w:val="00B526B7"/>
    <w:rsid w:val="00B52CC7"/>
    <w:rsid w:val="00B52F86"/>
    <w:rsid w:val="00B53A92"/>
    <w:rsid w:val="00B54691"/>
    <w:rsid w:val="00B54A03"/>
    <w:rsid w:val="00B54B52"/>
    <w:rsid w:val="00B55162"/>
    <w:rsid w:val="00B55288"/>
    <w:rsid w:val="00B557D1"/>
    <w:rsid w:val="00B56622"/>
    <w:rsid w:val="00B57162"/>
    <w:rsid w:val="00B574E7"/>
    <w:rsid w:val="00B574FF"/>
    <w:rsid w:val="00B5769B"/>
    <w:rsid w:val="00B577EA"/>
    <w:rsid w:val="00B57842"/>
    <w:rsid w:val="00B57A9A"/>
    <w:rsid w:val="00B60113"/>
    <w:rsid w:val="00B60972"/>
    <w:rsid w:val="00B60CB9"/>
    <w:rsid w:val="00B61A40"/>
    <w:rsid w:val="00B622FD"/>
    <w:rsid w:val="00B62414"/>
    <w:rsid w:val="00B62438"/>
    <w:rsid w:val="00B625C4"/>
    <w:rsid w:val="00B6293E"/>
    <w:rsid w:val="00B632D5"/>
    <w:rsid w:val="00B63A3F"/>
    <w:rsid w:val="00B63BDE"/>
    <w:rsid w:val="00B64576"/>
    <w:rsid w:val="00B64AD1"/>
    <w:rsid w:val="00B64DD2"/>
    <w:rsid w:val="00B65075"/>
    <w:rsid w:val="00B66667"/>
    <w:rsid w:val="00B66D50"/>
    <w:rsid w:val="00B67085"/>
    <w:rsid w:val="00B6709D"/>
    <w:rsid w:val="00B670A9"/>
    <w:rsid w:val="00B6725B"/>
    <w:rsid w:val="00B67378"/>
    <w:rsid w:val="00B67CED"/>
    <w:rsid w:val="00B67FDE"/>
    <w:rsid w:val="00B702DF"/>
    <w:rsid w:val="00B7055B"/>
    <w:rsid w:val="00B71134"/>
    <w:rsid w:val="00B71542"/>
    <w:rsid w:val="00B71F0A"/>
    <w:rsid w:val="00B7257B"/>
    <w:rsid w:val="00B73136"/>
    <w:rsid w:val="00B739E2"/>
    <w:rsid w:val="00B73FEC"/>
    <w:rsid w:val="00B74264"/>
    <w:rsid w:val="00B742A5"/>
    <w:rsid w:val="00B764EB"/>
    <w:rsid w:val="00B766E1"/>
    <w:rsid w:val="00B76D2E"/>
    <w:rsid w:val="00B800D1"/>
    <w:rsid w:val="00B803F6"/>
    <w:rsid w:val="00B80E75"/>
    <w:rsid w:val="00B811F1"/>
    <w:rsid w:val="00B8227E"/>
    <w:rsid w:val="00B82792"/>
    <w:rsid w:val="00B82E67"/>
    <w:rsid w:val="00B834EE"/>
    <w:rsid w:val="00B83CCE"/>
    <w:rsid w:val="00B84338"/>
    <w:rsid w:val="00B851C8"/>
    <w:rsid w:val="00B861A3"/>
    <w:rsid w:val="00B86C25"/>
    <w:rsid w:val="00B87037"/>
    <w:rsid w:val="00B871B6"/>
    <w:rsid w:val="00B873A9"/>
    <w:rsid w:val="00B87AF0"/>
    <w:rsid w:val="00B906D3"/>
    <w:rsid w:val="00B909E8"/>
    <w:rsid w:val="00B90DAE"/>
    <w:rsid w:val="00B922AB"/>
    <w:rsid w:val="00B92433"/>
    <w:rsid w:val="00B92E53"/>
    <w:rsid w:val="00B92F7A"/>
    <w:rsid w:val="00B92F99"/>
    <w:rsid w:val="00B938F2"/>
    <w:rsid w:val="00B93BB8"/>
    <w:rsid w:val="00B9423C"/>
    <w:rsid w:val="00B9435C"/>
    <w:rsid w:val="00B9489F"/>
    <w:rsid w:val="00B94B16"/>
    <w:rsid w:val="00B951AD"/>
    <w:rsid w:val="00B952A3"/>
    <w:rsid w:val="00B9555F"/>
    <w:rsid w:val="00B957E9"/>
    <w:rsid w:val="00B95A14"/>
    <w:rsid w:val="00B95C86"/>
    <w:rsid w:val="00B95E31"/>
    <w:rsid w:val="00B95E49"/>
    <w:rsid w:val="00B95FAF"/>
    <w:rsid w:val="00B97192"/>
    <w:rsid w:val="00B971D0"/>
    <w:rsid w:val="00B979B2"/>
    <w:rsid w:val="00B97B58"/>
    <w:rsid w:val="00B97F62"/>
    <w:rsid w:val="00BA00B5"/>
    <w:rsid w:val="00BA047D"/>
    <w:rsid w:val="00BA0A80"/>
    <w:rsid w:val="00BA1D7D"/>
    <w:rsid w:val="00BA204B"/>
    <w:rsid w:val="00BA281E"/>
    <w:rsid w:val="00BA2D1D"/>
    <w:rsid w:val="00BA3017"/>
    <w:rsid w:val="00BA3305"/>
    <w:rsid w:val="00BA36DC"/>
    <w:rsid w:val="00BA3A13"/>
    <w:rsid w:val="00BA3FF3"/>
    <w:rsid w:val="00BA4B9D"/>
    <w:rsid w:val="00BA5A6A"/>
    <w:rsid w:val="00BA6383"/>
    <w:rsid w:val="00BA6669"/>
    <w:rsid w:val="00BA6B78"/>
    <w:rsid w:val="00BA73F0"/>
    <w:rsid w:val="00BA75DF"/>
    <w:rsid w:val="00BB0131"/>
    <w:rsid w:val="00BB026D"/>
    <w:rsid w:val="00BB04A7"/>
    <w:rsid w:val="00BB1521"/>
    <w:rsid w:val="00BB182E"/>
    <w:rsid w:val="00BB21DC"/>
    <w:rsid w:val="00BB2B76"/>
    <w:rsid w:val="00BB3570"/>
    <w:rsid w:val="00BB390C"/>
    <w:rsid w:val="00BB43DC"/>
    <w:rsid w:val="00BB4FCA"/>
    <w:rsid w:val="00BB52B7"/>
    <w:rsid w:val="00BB5728"/>
    <w:rsid w:val="00BB5A5A"/>
    <w:rsid w:val="00BB67F1"/>
    <w:rsid w:val="00BB6E9D"/>
    <w:rsid w:val="00BB7915"/>
    <w:rsid w:val="00BC00E8"/>
    <w:rsid w:val="00BC03C0"/>
    <w:rsid w:val="00BC050E"/>
    <w:rsid w:val="00BC097A"/>
    <w:rsid w:val="00BC1412"/>
    <w:rsid w:val="00BC164C"/>
    <w:rsid w:val="00BC1974"/>
    <w:rsid w:val="00BC19CC"/>
    <w:rsid w:val="00BC1F4C"/>
    <w:rsid w:val="00BC2209"/>
    <w:rsid w:val="00BC28AE"/>
    <w:rsid w:val="00BC3000"/>
    <w:rsid w:val="00BC339D"/>
    <w:rsid w:val="00BC3D0C"/>
    <w:rsid w:val="00BC4611"/>
    <w:rsid w:val="00BC4760"/>
    <w:rsid w:val="00BC4763"/>
    <w:rsid w:val="00BC4E3C"/>
    <w:rsid w:val="00BC4FDF"/>
    <w:rsid w:val="00BC5518"/>
    <w:rsid w:val="00BC5956"/>
    <w:rsid w:val="00BC6374"/>
    <w:rsid w:val="00BC64FD"/>
    <w:rsid w:val="00BC661B"/>
    <w:rsid w:val="00BC7756"/>
    <w:rsid w:val="00BC7C14"/>
    <w:rsid w:val="00BC7D88"/>
    <w:rsid w:val="00BD04D0"/>
    <w:rsid w:val="00BD0730"/>
    <w:rsid w:val="00BD0D91"/>
    <w:rsid w:val="00BD115A"/>
    <w:rsid w:val="00BD13B3"/>
    <w:rsid w:val="00BD1C74"/>
    <w:rsid w:val="00BD1F02"/>
    <w:rsid w:val="00BD2649"/>
    <w:rsid w:val="00BD26DD"/>
    <w:rsid w:val="00BD27DF"/>
    <w:rsid w:val="00BD3ECC"/>
    <w:rsid w:val="00BD4C8E"/>
    <w:rsid w:val="00BD5C4A"/>
    <w:rsid w:val="00BD5EC0"/>
    <w:rsid w:val="00BD5F71"/>
    <w:rsid w:val="00BD6926"/>
    <w:rsid w:val="00BD6F97"/>
    <w:rsid w:val="00BD7592"/>
    <w:rsid w:val="00BE0998"/>
    <w:rsid w:val="00BE09F1"/>
    <w:rsid w:val="00BE13A8"/>
    <w:rsid w:val="00BE19DD"/>
    <w:rsid w:val="00BE1FCB"/>
    <w:rsid w:val="00BE20A1"/>
    <w:rsid w:val="00BE2192"/>
    <w:rsid w:val="00BE25D9"/>
    <w:rsid w:val="00BE2932"/>
    <w:rsid w:val="00BE2A30"/>
    <w:rsid w:val="00BE3978"/>
    <w:rsid w:val="00BE3EA8"/>
    <w:rsid w:val="00BE3F9A"/>
    <w:rsid w:val="00BE52A9"/>
    <w:rsid w:val="00BE5C1F"/>
    <w:rsid w:val="00BE7138"/>
    <w:rsid w:val="00BE7404"/>
    <w:rsid w:val="00BE7D46"/>
    <w:rsid w:val="00BF0DB0"/>
    <w:rsid w:val="00BF1C80"/>
    <w:rsid w:val="00BF22F2"/>
    <w:rsid w:val="00BF232C"/>
    <w:rsid w:val="00BF29EA"/>
    <w:rsid w:val="00BF353C"/>
    <w:rsid w:val="00BF3AB7"/>
    <w:rsid w:val="00BF429A"/>
    <w:rsid w:val="00BF4455"/>
    <w:rsid w:val="00BF44CE"/>
    <w:rsid w:val="00BF46D6"/>
    <w:rsid w:val="00BF4E42"/>
    <w:rsid w:val="00BF5367"/>
    <w:rsid w:val="00BF5724"/>
    <w:rsid w:val="00BF59A8"/>
    <w:rsid w:val="00BF5D3F"/>
    <w:rsid w:val="00BF5DFE"/>
    <w:rsid w:val="00BF5E44"/>
    <w:rsid w:val="00BF5EE7"/>
    <w:rsid w:val="00BF623D"/>
    <w:rsid w:val="00BF72B6"/>
    <w:rsid w:val="00BF7A1F"/>
    <w:rsid w:val="00BF7C8C"/>
    <w:rsid w:val="00C000E9"/>
    <w:rsid w:val="00C00811"/>
    <w:rsid w:val="00C00BE9"/>
    <w:rsid w:val="00C00C2B"/>
    <w:rsid w:val="00C00CE2"/>
    <w:rsid w:val="00C00F11"/>
    <w:rsid w:val="00C00F34"/>
    <w:rsid w:val="00C0103A"/>
    <w:rsid w:val="00C015CB"/>
    <w:rsid w:val="00C01784"/>
    <w:rsid w:val="00C02A27"/>
    <w:rsid w:val="00C02B19"/>
    <w:rsid w:val="00C02B2D"/>
    <w:rsid w:val="00C02F93"/>
    <w:rsid w:val="00C02F9A"/>
    <w:rsid w:val="00C034F1"/>
    <w:rsid w:val="00C03D9F"/>
    <w:rsid w:val="00C041D9"/>
    <w:rsid w:val="00C04A57"/>
    <w:rsid w:val="00C04E09"/>
    <w:rsid w:val="00C04EFA"/>
    <w:rsid w:val="00C04FCA"/>
    <w:rsid w:val="00C0649E"/>
    <w:rsid w:val="00C06754"/>
    <w:rsid w:val="00C068A3"/>
    <w:rsid w:val="00C07312"/>
    <w:rsid w:val="00C07727"/>
    <w:rsid w:val="00C07DE5"/>
    <w:rsid w:val="00C07E06"/>
    <w:rsid w:val="00C07FAB"/>
    <w:rsid w:val="00C10154"/>
    <w:rsid w:val="00C1015C"/>
    <w:rsid w:val="00C105D5"/>
    <w:rsid w:val="00C109AD"/>
    <w:rsid w:val="00C10A63"/>
    <w:rsid w:val="00C113D4"/>
    <w:rsid w:val="00C11517"/>
    <w:rsid w:val="00C11F91"/>
    <w:rsid w:val="00C12180"/>
    <w:rsid w:val="00C128FA"/>
    <w:rsid w:val="00C12935"/>
    <w:rsid w:val="00C12D53"/>
    <w:rsid w:val="00C13002"/>
    <w:rsid w:val="00C1344F"/>
    <w:rsid w:val="00C13EC4"/>
    <w:rsid w:val="00C142B0"/>
    <w:rsid w:val="00C1448D"/>
    <w:rsid w:val="00C148D8"/>
    <w:rsid w:val="00C14AE5"/>
    <w:rsid w:val="00C14BE4"/>
    <w:rsid w:val="00C156A4"/>
    <w:rsid w:val="00C15B56"/>
    <w:rsid w:val="00C15C6E"/>
    <w:rsid w:val="00C15CB7"/>
    <w:rsid w:val="00C16355"/>
    <w:rsid w:val="00C16991"/>
    <w:rsid w:val="00C16DFF"/>
    <w:rsid w:val="00C174CF"/>
    <w:rsid w:val="00C174E3"/>
    <w:rsid w:val="00C179B8"/>
    <w:rsid w:val="00C17AC0"/>
    <w:rsid w:val="00C2059F"/>
    <w:rsid w:val="00C21008"/>
    <w:rsid w:val="00C21822"/>
    <w:rsid w:val="00C21C7D"/>
    <w:rsid w:val="00C21FEB"/>
    <w:rsid w:val="00C22303"/>
    <w:rsid w:val="00C22952"/>
    <w:rsid w:val="00C23383"/>
    <w:rsid w:val="00C23863"/>
    <w:rsid w:val="00C238B0"/>
    <w:rsid w:val="00C23A2F"/>
    <w:rsid w:val="00C23A59"/>
    <w:rsid w:val="00C23B19"/>
    <w:rsid w:val="00C23BF6"/>
    <w:rsid w:val="00C24DA3"/>
    <w:rsid w:val="00C24FD3"/>
    <w:rsid w:val="00C256D8"/>
    <w:rsid w:val="00C258D4"/>
    <w:rsid w:val="00C259CD"/>
    <w:rsid w:val="00C26072"/>
    <w:rsid w:val="00C26174"/>
    <w:rsid w:val="00C261B7"/>
    <w:rsid w:val="00C26741"/>
    <w:rsid w:val="00C2679E"/>
    <w:rsid w:val="00C26B07"/>
    <w:rsid w:val="00C2783E"/>
    <w:rsid w:val="00C27CF6"/>
    <w:rsid w:val="00C303D6"/>
    <w:rsid w:val="00C308ED"/>
    <w:rsid w:val="00C30AF5"/>
    <w:rsid w:val="00C3215E"/>
    <w:rsid w:val="00C3239F"/>
    <w:rsid w:val="00C323DA"/>
    <w:rsid w:val="00C3282E"/>
    <w:rsid w:val="00C32B21"/>
    <w:rsid w:val="00C32E10"/>
    <w:rsid w:val="00C34204"/>
    <w:rsid w:val="00C348D7"/>
    <w:rsid w:val="00C34B73"/>
    <w:rsid w:val="00C350FF"/>
    <w:rsid w:val="00C351B5"/>
    <w:rsid w:val="00C35713"/>
    <w:rsid w:val="00C35976"/>
    <w:rsid w:val="00C3615D"/>
    <w:rsid w:val="00C36280"/>
    <w:rsid w:val="00C3697F"/>
    <w:rsid w:val="00C3700D"/>
    <w:rsid w:val="00C37929"/>
    <w:rsid w:val="00C37F24"/>
    <w:rsid w:val="00C40950"/>
    <w:rsid w:val="00C41595"/>
    <w:rsid w:val="00C41A16"/>
    <w:rsid w:val="00C42329"/>
    <w:rsid w:val="00C42890"/>
    <w:rsid w:val="00C42E02"/>
    <w:rsid w:val="00C42EA7"/>
    <w:rsid w:val="00C43013"/>
    <w:rsid w:val="00C434DF"/>
    <w:rsid w:val="00C43838"/>
    <w:rsid w:val="00C43B34"/>
    <w:rsid w:val="00C43DDB"/>
    <w:rsid w:val="00C43F1D"/>
    <w:rsid w:val="00C4408E"/>
    <w:rsid w:val="00C449B8"/>
    <w:rsid w:val="00C44A5C"/>
    <w:rsid w:val="00C44CC6"/>
    <w:rsid w:val="00C4504F"/>
    <w:rsid w:val="00C45356"/>
    <w:rsid w:val="00C4554C"/>
    <w:rsid w:val="00C457E9"/>
    <w:rsid w:val="00C45939"/>
    <w:rsid w:val="00C45988"/>
    <w:rsid w:val="00C45D98"/>
    <w:rsid w:val="00C45D99"/>
    <w:rsid w:val="00C467F2"/>
    <w:rsid w:val="00C46999"/>
    <w:rsid w:val="00C46BF3"/>
    <w:rsid w:val="00C47242"/>
    <w:rsid w:val="00C47571"/>
    <w:rsid w:val="00C47EBE"/>
    <w:rsid w:val="00C50216"/>
    <w:rsid w:val="00C5043B"/>
    <w:rsid w:val="00C50969"/>
    <w:rsid w:val="00C50B88"/>
    <w:rsid w:val="00C50C83"/>
    <w:rsid w:val="00C51114"/>
    <w:rsid w:val="00C5129F"/>
    <w:rsid w:val="00C516CD"/>
    <w:rsid w:val="00C526BA"/>
    <w:rsid w:val="00C526F8"/>
    <w:rsid w:val="00C52B1A"/>
    <w:rsid w:val="00C52DBB"/>
    <w:rsid w:val="00C534AB"/>
    <w:rsid w:val="00C5382A"/>
    <w:rsid w:val="00C53953"/>
    <w:rsid w:val="00C53A9C"/>
    <w:rsid w:val="00C53AF1"/>
    <w:rsid w:val="00C5466B"/>
    <w:rsid w:val="00C54F21"/>
    <w:rsid w:val="00C55346"/>
    <w:rsid w:val="00C55378"/>
    <w:rsid w:val="00C55E88"/>
    <w:rsid w:val="00C563AD"/>
    <w:rsid w:val="00C565BD"/>
    <w:rsid w:val="00C56FFA"/>
    <w:rsid w:val="00C570C0"/>
    <w:rsid w:val="00C570C3"/>
    <w:rsid w:val="00C573F1"/>
    <w:rsid w:val="00C573FF"/>
    <w:rsid w:val="00C5740E"/>
    <w:rsid w:val="00C608E1"/>
    <w:rsid w:val="00C609BE"/>
    <w:rsid w:val="00C60C1F"/>
    <w:rsid w:val="00C61252"/>
    <w:rsid w:val="00C61436"/>
    <w:rsid w:val="00C61D0F"/>
    <w:rsid w:val="00C61E62"/>
    <w:rsid w:val="00C6225F"/>
    <w:rsid w:val="00C62ACB"/>
    <w:rsid w:val="00C636C9"/>
    <w:rsid w:val="00C6372C"/>
    <w:rsid w:val="00C639AD"/>
    <w:rsid w:val="00C63D45"/>
    <w:rsid w:val="00C63DF3"/>
    <w:rsid w:val="00C64483"/>
    <w:rsid w:val="00C64E5A"/>
    <w:rsid w:val="00C6544E"/>
    <w:rsid w:val="00C657DA"/>
    <w:rsid w:val="00C658EA"/>
    <w:rsid w:val="00C6662B"/>
    <w:rsid w:val="00C667C1"/>
    <w:rsid w:val="00C675F9"/>
    <w:rsid w:val="00C67E0E"/>
    <w:rsid w:val="00C67E79"/>
    <w:rsid w:val="00C67FD4"/>
    <w:rsid w:val="00C70D2B"/>
    <w:rsid w:val="00C710E3"/>
    <w:rsid w:val="00C71509"/>
    <w:rsid w:val="00C71680"/>
    <w:rsid w:val="00C71EB9"/>
    <w:rsid w:val="00C71F9E"/>
    <w:rsid w:val="00C72633"/>
    <w:rsid w:val="00C7426E"/>
    <w:rsid w:val="00C744A5"/>
    <w:rsid w:val="00C74C6E"/>
    <w:rsid w:val="00C751F9"/>
    <w:rsid w:val="00C75CFA"/>
    <w:rsid w:val="00C75F49"/>
    <w:rsid w:val="00C767C7"/>
    <w:rsid w:val="00C77A74"/>
    <w:rsid w:val="00C77D91"/>
    <w:rsid w:val="00C802EC"/>
    <w:rsid w:val="00C80528"/>
    <w:rsid w:val="00C81299"/>
    <w:rsid w:val="00C8157F"/>
    <w:rsid w:val="00C81F7E"/>
    <w:rsid w:val="00C82022"/>
    <w:rsid w:val="00C8240D"/>
    <w:rsid w:val="00C82E9E"/>
    <w:rsid w:val="00C84548"/>
    <w:rsid w:val="00C84650"/>
    <w:rsid w:val="00C84A4D"/>
    <w:rsid w:val="00C84D39"/>
    <w:rsid w:val="00C84F77"/>
    <w:rsid w:val="00C854B9"/>
    <w:rsid w:val="00C8595A"/>
    <w:rsid w:val="00C85AC0"/>
    <w:rsid w:val="00C85FF9"/>
    <w:rsid w:val="00C8687A"/>
    <w:rsid w:val="00C8696B"/>
    <w:rsid w:val="00C86C75"/>
    <w:rsid w:val="00C86E1E"/>
    <w:rsid w:val="00C86FE4"/>
    <w:rsid w:val="00C879C4"/>
    <w:rsid w:val="00C879CC"/>
    <w:rsid w:val="00C900D8"/>
    <w:rsid w:val="00C90197"/>
    <w:rsid w:val="00C9068C"/>
    <w:rsid w:val="00C9081A"/>
    <w:rsid w:val="00C90D17"/>
    <w:rsid w:val="00C90F7B"/>
    <w:rsid w:val="00C91580"/>
    <w:rsid w:val="00C91B3C"/>
    <w:rsid w:val="00C91FBF"/>
    <w:rsid w:val="00C9266E"/>
    <w:rsid w:val="00C926FD"/>
    <w:rsid w:val="00C92929"/>
    <w:rsid w:val="00C92DE5"/>
    <w:rsid w:val="00C93000"/>
    <w:rsid w:val="00C93F9D"/>
    <w:rsid w:val="00C9427A"/>
    <w:rsid w:val="00C94A40"/>
    <w:rsid w:val="00C9513D"/>
    <w:rsid w:val="00C955BE"/>
    <w:rsid w:val="00C9575B"/>
    <w:rsid w:val="00C95B47"/>
    <w:rsid w:val="00C95C6C"/>
    <w:rsid w:val="00C95FA4"/>
    <w:rsid w:val="00C96E9D"/>
    <w:rsid w:val="00C96F2E"/>
    <w:rsid w:val="00C9730E"/>
    <w:rsid w:val="00C973C0"/>
    <w:rsid w:val="00C974DC"/>
    <w:rsid w:val="00CA022F"/>
    <w:rsid w:val="00CA0CA9"/>
    <w:rsid w:val="00CA12E5"/>
    <w:rsid w:val="00CA1815"/>
    <w:rsid w:val="00CA1C0C"/>
    <w:rsid w:val="00CA20BA"/>
    <w:rsid w:val="00CA2377"/>
    <w:rsid w:val="00CA23FD"/>
    <w:rsid w:val="00CA2445"/>
    <w:rsid w:val="00CA2549"/>
    <w:rsid w:val="00CA2842"/>
    <w:rsid w:val="00CA2F97"/>
    <w:rsid w:val="00CA3987"/>
    <w:rsid w:val="00CA3B17"/>
    <w:rsid w:val="00CA3EB0"/>
    <w:rsid w:val="00CA3FC9"/>
    <w:rsid w:val="00CA42FF"/>
    <w:rsid w:val="00CA4938"/>
    <w:rsid w:val="00CA4DC4"/>
    <w:rsid w:val="00CA4E21"/>
    <w:rsid w:val="00CA51A5"/>
    <w:rsid w:val="00CA56F6"/>
    <w:rsid w:val="00CA5AE7"/>
    <w:rsid w:val="00CA6087"/>
    <w:rsid w:val="00CA67CE"/>
    <w:rsid w:val="00CA73A7"/>
    <w:rsid w:val="00CA7946"/>
    <w:rsid w:val="00CA7BA8"/>
    <w:rsid w:val="00CA7CD8"/>
    <w:rsid w:val="00CA7F8D"/>
    <w:rsid w:val="00CA7FB7"/>
    <w:rsid w:val="00CA7FCA"/>
    <w:rsid w:val="00CB0186"/>
    <w:rsid w:val="00CB0C84"/>
    <w:rsid w:val="00CB1043"/>
    <w:rsid w:val="00CB11A6"/>
    <w:rsid w:val="00CB1390"/>
    <w:rsid w:val="00CB1E52"/>
    <w:rsid w:val="00CB2EAD"/>
    <w:rsid w:val="00CB38FD"/>
    <w:rsid w:val="00CB3A65"/>
    <w:rsid w:val="00CB3C13"/>
    <w:rsid w:val="00CB3D6C"/>
    <w:rsid w:val="00CB4466"/>
    <w:rsid w:val="00CB485A"/>
    <w:rsid w:val="00CB4995"/>
    <w:rsid w:val="00CB51E1"/>
    <w:rsid w:val="00CB53FD"/>
    <w:rsid w:val="00CB557C"/>
    <w:rsid w:val="00CB56A0"/>
    <w:rsid w:val="00CB5DD4"/>
    <w:rsid w:val="00CB64B2"/>
    <w:rsid w:val="00CB6811"/>
    <w:rsid w:val="00CB78BD"/>
    <w:rsid w:val="00CB7BCF"/>
    <w:rsid w:val="00CB7C81"/>
    <w:rsid w:val="00CB7E96"/>
    <w:rsid w:val="00CB7F08"/>
    <w:rsid w:val="00CC007D"/>
    <w:rsid w:val="00CC054A"/>
    <w:rsid w:val="00CC09CA"/>
    <w:rsid w:val="00CC0A06"/>
    <w:rsid w:val="00CC0AC2"/>
    <w:rsid w:val="00CC102F"/>
    <w:rsid w:val="00CC1150"/>
    <w:rsid w:val="00CC166B"/>
    <w:rsid w:val="00CC2263"/>
    <w:rsid w:val="00CC2508"/>
    <w:rsid w:val="00CC3485"/>
    <w:rsid w:val="00CC357E"/>
    <w:rsid w:val="00CC4554"/>
    <w:rsid w:val="00CC47A7"/>
    <w:rsid w:val="00CC4C02"/>
    <w:rsid w:val="00CC4C5A"/>
    <w:rsid w:val="00CC4CD3"/>
    <w:rsid w:val="00CC56A1"/>
    <w:rsid w:val="00CC5AF0"/>
    <w:rsid w:val="00CC64CB"/>
    <w:rsid w:val="00CC668A"/>
    <w:rsid w:val="00CC66F3"/>
    <w:rsid w:val="00CC6856"/>
    <w:rsid w:val="00CC7650"/>
    <w:rsid w:val="00CC76C7"/>
    <w:rsid w:val="00CC7AC0"/>
    <w:rsid w:val="00CC7CD7"/>
    <w:rsid w:val="00CC7D4F"/>
    <w:rsid w:val="00CC7F53"/>
    <w:rsid w:val="00CD020D"/>
    <w:rsid w:val="00CD0304"/>
    <w:rsid w:val="00CD07DF"/>
    <w:rsid w:val="00CD1C9F"/>
    <w:rsid w:val="00CD1E08"/>
    <w:rsid w:val="00CD230A"/>
    <w:rsid w:val="00CD2347"/>
    <w:rsid w:val="00CD2490"/>
    <w:rsid w:val="00CD274E"/>
    <w:rsid w:val="00CD3753"/>
    <w:rsid w:val="00CD3766"/>
    <w:rsid w:val="00CD3C51"/>
    <w:rsid w:val="00CD3C80"/>
    <w:rsid w:val="00CD445A"/>
    <w:rsid w:val="00CD446E"/>
    <w:rsid w:val="00CD4525"/>
    <w:rsid w:val="00CD4ACB"/>
    <w:rsid w:val="00CD4C83"/>
    <w:rsid w:val="00CD52E3"/>
    <w:rsid w:val="00CD5EF5"/>
    <w:rsid w:val="00CD6098"/>
    <w:rsid w:val="00CD63F5"/>
    <w:rsid w:val="00CD6731"/>
    <w:rsid w:val="00CD7247"/>
    <w:rsid w:val="00CD739C"/>
    <w:rsid w:val="00CD7D66"/>
    <w:rsid w:val="00CD7E14"/>
    <w:rsid w:val="00CE10E6"/>
    <w:rsid w:val="00CE34F4"/>
    <w:rsid w:val="00CE3CF0"/>
    <w:rsid w:val="00CE4324"/>
    <w:rsid w:val="00CE451A"/>
    <w:rsid w:val="00CE49C3"/>
    <w:rsid w:val="00CE4BE7"/>
    <w:rsid w:val="00CE5426"/>
    <w:rsid w:val="00CE553A"/>
    <w:rsid w:val="00CE56E3"/>
    <w:rsid w:val="00CE5AA8"/>
    <w:rsid w:val="00CE5F46"/>
    <w:rsid w:val="00CE5F64"/>
    <w:rsid w:val="00CE612A"/>
    <w:rsid w:val="00CE792F"/>
    <w:rsid w:val="00CE7E96"/>
    <w:rsid w:val="00CF046A"/>
    <w:rsid w:val="00CF0985"/>
    <w:rsid w:val="00CF0C74"/>
    <w:rsid w:val="00CF108A"/>
    <w:rsid w:val="00CF14DB"/>
    <w:rsid w:val="00CF185F"/>
    <w:rsid w:val="00CF18B3"/>
    <w:rsid w:val="00CF194D"/>
    <w:rsid w:val="00CF1D95"/>
    <w:rsid w:val="00CF214A"/>
    <w:rsid w:val="00CF22CB"/>
    <w:rsid w:val="00CF2799"/>
    <w:rsid w:val="00CF2C26"/>
    <w:rsid w:val="00CF358D"/>
    <w:rsid w:val="00CF37E7"/>
    <w:rsid w:val="00CF523B"/>
    <w:rsid w:val="00CF5536"/>
    <w:rsid w:val="00CF586F"/>
    <w:rsid w:val="00CF5B7E"/>
    <w:rsid w:val="00CF5FB8"/>
    <w:rsid w:val="00CF6DBF"/>
    <w:rsid w:val="00CF7E59"/>
    <w:rsid w:val="00D00711"/>
    <w:rsid w:val="00D008D4"/>
    <w:rsid w:val="00D01024"/>
    <w:rsid w:val="00D0112B"/>
    <w:rsid w:val="00D0132A"/>
    <w:rsid w:val="00D01659"/>
    <w:rsid w:val="00D0218D"/>
    <w:rsid w:val="00D02228"/>
    <w:rsid w:val="00D02F31"/>
    <w:rsid w:val="00D03CA1"/>
    <w:rsid w:val="00D03EBF"/>
    <w:rsid w:val="00D040C5"/>
    <w:rsid w:val="00D04241"/>
    <w:rsid w:val="00D0452D"/>
    <w:rsid w:val="00D04CBE"/>
    <w:rsid w:val="00D05433"/>
    <w:rsid w:val="00D0553D"/>
    <w:rsid w:val="00D05582"/>
    <w:rsid w:val="00D05F08"/>
    <w:rsid w:val="00D06397"/>
    <w:rsid w:val="00D06621"/>
    <w:rsid w:val="00D06B5B"/>
    <w:rsid w:val="00D06F9C"/>
    <w:rsid w:val="00D0726A"/>
    <w:rsid w:val="00D078A9"/>
    <w:rsid w:val="00D07C12"/>
    <w:rsid w:val="00D100F3"/>
    <w:rsid w:val="00D10134"/>
    <w:rsid w:val="00D1037C"/>
    <w:rsid w:val="00D10B07"/>
    <w:rsid w:val="00D11D9B"/>
    <w:rsid w:val="00D121EA"/>
    <w:rsid w:val="00D12889"/>
    <w:rsid w:val="00D12B18"/>
    <w:rsid w:val="00D12F4C"/>
    <w:rsid w:val="00D13367"/>
    <w:rsid w:val="00D13390"/>
    <w:rsid w:val="00D1375B"/>
    <w:rsid w:val="00D13A95"/>
    <w:rsid w:val="00D14260"/>
    <w:rsid w:val="00D14901"/>
    <w:rsid w:val="00D14921"/>
    <w:rsid w:val="00D14A18"/>
    <w:rsid w:val="00D1513A"/>
    <w:rsid w:val="00D1538D"/>
    <w:rsid w:val="00D1579B"/>
    <w:rsid w:val="00D15B0B"/>
    <w:rsid w:val="00D169CA"/>
    <w:rsid w:val="00D16F5C"/>
    <w:rsid w:val="00D16F86"/>
    <w:rsid w:val="00D1782B"/>
    <w:rsid w:val="00D17CD6"/>
    <w:rsid w:val="00D20099"/>
    <w:rsid w:val="00D20142"/>
    <w:rsid w:val="00D202EA"/>
    <w:rsid w:val="00D20641"/>
    <w:rsid w:val="00D20B5F"/>
    <w:rsid w:val="00D20CE9"/>
    <w:rsid w:val="00D20EEB"/>
    <w:rsid w:val="00D21080"/>
    <w:rsid w:val="00D212A2"/>
    <w:rsid w:val="00D214B7"/>
    <w:rsid w:val="00D21ADD"/>
    <w:rsid w:val="00D21B0F"/>
    <w:rsid w:val="00D220F5"/>
    <w:rsid w:val="00D2240B"/>
    <w:rsid w:val="00D2304E"/>
    <w:rsid w:val="00D230E7"/>
    <w:rsid w:val="00D233BD"/>
    <w:rsid w:val="00D237BA"/>
    <w:rsid w:val="00D23A3D"/>
    <w:rsid w:val="00D23AAC"/>
    <w:rsid w:val="00D23BF5"/>
    <w:rsid w:val="00D23ED7"/>
    <w:rsid w:val="00D23F61"/>
    <w:rsid w:val="00D242CD"/>
    <w:rsid w:val="00D24B9E"/>
    <w:rsid w:val="00D24C68"/>
    <w:rsid w:val="00D24D1F"/>
    <w:rsid w:val="00D26B59"/>
    <w:rsid w:val="00D26BAD"/>
    <w:rsid w:val="00D27540"/>
    <w:rsid w:val="00D27ABC"/>
    <w:rsid w:val="00D27AC0"/>
    <w:rsid w:val="00D27C6B"/>
    <w:rsid w:val="00D30096"/>
    <w:rsid w:val="00D30C92"/>
    <w:rsid w:val="00D30F66"/>
    <w:rsid w:val="00D31C6F"/>
    <w:rsid w:val="00D32886"/>
    <w:rsid w:val="00D32911"/>
    <w:rsid w:val="00D334E7"/>
    <w:rsid w:val="00D33C0E"/>
    <w:rsid w:val="00D33EF3"/>
    <w:rsid w:val="00D33FB3"/>
    <w:rsid w:val="00D34038"/>
    <w:rsid w:val="00D35016"/>
    <w:rsid w:val="00D351D5"/>
    <w:rsid w:val="00D35467"/>
    <w:rsid w:val="00D355A5"/>
    <w:rsid w:val="00D3567B"/>
    <w:rsid w:val="00D35A39"/>
    <w:rsid w:val="00D35C23"/>
    <w:rsid w:val="00D35C53"/>
    <w:rsid w:val="00D364AC"/>
    <w:rsid w:val="00D36CA0"/>
    <w:rsid w:val="00D371C7"/>
    <w:rsid w:val="00D378C0"/>
    <w:rsid w:val="00D37CA3"/>
    <w:rsid w:val="00D37DDF"/>
    <w:rsid w:val="00D40249"/>
    <w:rsid w:val="00D4047A"/>
    <w:rsid w:val="00D40645"/>
    <w:rsid w:val="00D40DA8"/>
    <w:rsid w:val="00D40E58"/>
    <w:rsid w:val="00D41582"/>
    <w:rsid w:val="00D4185E"/>
    <w:rsid w:val="00D4192B"/>
    <w:rsid w:val="00D420E0"/>
    <w:rsid w:val="00D427F0"/>
    <w:rsid w:val="00D42A16"/>
    <w:rsid w:val="00D42ACE"/>
    <w:rsid w:val="00D42E3C"/>
    <w:rsid w:val="00D42F77"/>
    <w:rsid w:val="00D438D9"/>
    <w:rsid w:val="00D43AE9"/>
    <w:rsid w:val="00D44162"/>
    <w:rsid w:val="00D44400"/>
    <w:rsid w:val="00D44E41"/>
    <w:rsid w:val="00D44E93"/>
    <w:rsid w:val="00D45430"/>
    <w:rsid w:val="00D45754"/>
    <w:rsid w:val="00D4577D"/>
    <w:rsid w:val="00D459E0"/>
    <w:rsid w:val="00D45A54"/>
    <w:rsid w:val="00D45B6C"/>
    <w:rsid w:val="00D461D8"/>
    <w:rsid w:val="00D46E9B"/>
    <w:rsid w:val="00D478A9"/>
    <w:rsid w:val="00D47BFB"/>
    <w:rsid w:val="00D47D49"/>
    <w:rsid w:val="00D50323"/>
    <w:rsid w:val="00D51B47"/>
    <w:rsid w:val="00D51BE0"/>
    <w:rsid w:val="00D52910"/>
    <w:rsid w:val="00D52C9D"/>
    <w:rsid w:val="00D53149"/>
    <w:rsid w:val="00D532B5"/>
    <w:rsid w:val="00D5335E"/>
    <w:rsid w:val="00D535BD"/>
    <w:rsid w:val="00D5457B"/>
    <w:rsid w:val="00D54A05"/>
    <w:rsid w:val="00D54F19"/>
    <w:rsid w:val="00D5505E"/>
    <w:rsid w:val="00D551D8"/>
    <w:rsid w:val="00D55879"/>
    <w:rsid w:val="00D55951"/>
    <w:rsid w:val="00D561C3"/>
    <w:rsid w:val="00D573C8"/>
    <w:rsid w:val="00D574D1"/>
    <w:rsid w:val="00D575EC"/>
    <w:rsid w:val="00D576A8"/>
    <w:rsid w:val="00D5777D"/>
    <w:rsid w:val="00D60AA4"/>
    <w:rsid w:val="00D60C2A"/>
    <w:rsid w:val="00D60CFF"/>
    <w:rsid w:val="00D61703"/>
    <w:rsid w:val="00D61C35"/>
    <w:rsid w:val="00D6238A"/>
    <w:rsid w:val="00D6351D"/>
    <w:rsid w:val="00D63977"/>
    <w:rsid w:val="00D63DF0"/>
    <w:rsid w:val="00D63E96"/>
    <w:rsid w:val="00D646B9"/>
    <w:rsid w:val="00D646C1"/>
    <w:rsid w:val="00D64B82"/>
    <w:rsid w:val="00D661E6"/>
    <w:rsid w:val="00D663A4"/>
    <w:rsid w:val="00D66704"/>
    <w:rsid w:val="00D667B9"/>
    <w:rsid w:val="00D66D62"/>
    <w:rsid w:val="00D673F3"/>
    <w:rsid w:val="00D6792E"/>
    <w:rsid w:val="00D705E1"/>
    <w:rsid w:val="00D70B33"/>
    <w:rsid w:val="00D710B4"/>
    <w:rsid w:val="00D7123A"/>
    <w:rsid w:val="00D72E3F"/>
    <w:rsid w:val="00D733A2"/>
    <w:rsid w:val="00D735B1"/>
    <w:rsid w:val="00D73EA5"/>
    <w:rsid w:val="00D741F8"/>
    <w:rsid w:val="00D746C5"/>
    <w:rsid w:val="00D74A4C"/>
    <w:rsid w:val="00D74BC2"/>
    <w:rsid w:val="00D74BF5"/>
    <w:rsid w:val="00D7509B"/>
    <w:rsid w:val="00D75483"/>
    <w:rsid w:val="00D75F31"/>
    <w:rsid w:val="00D762B7"/>
    <w:rsid w:val="00D76B96"/>
    <w:rsid w:val="00D76D07"/>
    <w:rsid w:val="00D76F99"/>
    <w:rsid w:val="00D776CD"/>
    <w:rsid w:val="00D776E8"/>
    <w:rsid w:val="00D77B15"/>
    <w:rsid w:val="00D77B1D"/>
    <w:rsid w:val="00D801CF"/>
    <w:rsid w:val="00D803A4"/>
    <w:rsid w:val="00D809BF"/>
    <w:rsid w:val="00D80D02"/>
    <w:rsid w:val="00D813AF"/>
    <w:rsid w:val="00D81632"/>
    <w:rsid w:val="00D828C4"/>
    <w:rsid w:val="00D82947"/>
    <w:rsid w:val="00D82B7E"/>
    <w:rsid w:val="00D83509"/>
    <w:rsid w:val="00D83BDC"/>
    <w:rsid w:val="00D8460A"/>
    <w:rsid w:val="00D84FD4"/>
    <w:rsid w:val="00D85514"/>
    <w:rsid w:val="00D85702"/>
    <w:rsid w:val="00D85AD4"/>
    <w:rsid w:val="00D85E1D"/>
    <w:rsid w:val="00D86231"/>
    <w:rsid w:val="00D866AD"/>
    <w:rsid w:val="00D86730"/>
    <w:rsid w:val="00D8729B"/>
    <w:rsid w:val="00D87C15"/>
    <w:rsid w:val="00D90052"/>
    <w:rsid w:val="00D911F2"/>
    <w:rsid w:val="00D9125D"/>
    <w:rsid w:val="00D917D8"/>
    <w:rsid w:val="00D9237E"/>
    <w:rsid w:val="00D92A5D"/>
    <w:rsid w:val="00D92BFA"/>
    <w:rsid w:val="00D92CB2"/>
    <w:rsid w:val="00D9390C"/>
    <w:rsid w:val="00D93D2D"/>
    <w:rsid w:val="00D940B8"/>
    <w:rsid w:val="00D940E0"/>
    <w:rsid w:val="00D9455D"/>
    <w:rsid w:val="00D947DA"/>
    <w:rsid w:val="00D9490D"/>
    <w:rsid w:val="00D94A4E"/>
    <w:rsid w:val="00D94DA0"/>
    <w:rsid w:val="00D94FA2"/>
    <w:rsid w:val="00D951A6"/>
    <w:rsid w:val="00D955FC"/>
    <w:rsid w:val="00D9568C"/>
    <w:rsid w:val="00D95721"/>
    <w:rsid w:val="00D957E3"/>
    <w:rsid w:val="00D95B4B"/>
    <w:rsid w:val="00D95DCC"/>
    <w:rsid w:val="00D96367"/>
    <w:rsid w:val="00D973A7"/>
    <w:rsid w:val="00D973E3"/>
    <w:rsid w:val="00D975C8"/>
    <w:rsid w:val="00D97685"/>
    <w:rsid w:val="00D977E2"/>
    <w:rsid w:val="00D97AB1"/>
    <w:rsid w:val="00D97ADD"/>
    <w:rsid w:val="00D97EC9"/>
    <w:rsid w:val="00DA06C4"/>
    <w:rsid w:val="00DA0A40"/>
    <w:rsid w:val="00DA0C9B"/>
    <w:rsid w:val="00DA1338"/>
    <w:rsid w:val="00DA2149"/>
    <w:rsid w:val="00DA21F0"/>
    <w:rsid w:val="00DA22AC"/>
    <w:rsid w:val="00DA299C"/>
    <w:rsid w:val="00DA2DA1"/>
    <w:rsid w:val="00DA2E27"/>
    <w:rsid w:val="00DA2F29"/>
    <w:rsid w:val="00DA3625"/>
    <w:rsid w:val="00DA36B2"/>
    <w:rsid w:val="00DA3B51"/>
    <w:rsid w:val="00DA5416"/>
    <w:rsid w:val="00DA6118"/>
    <w:rsid w:val="00DA64DE"/>
    <w:rsid w:val="00DA6659"/>
    <w:rsid w:val="00DA6817"/>
    <w:rsid w:val="00DA6F9D"/>
    <w:rsid w:val="00DA7123"/>
    <w:rsid w:val="00DA7AA5"/>
    <w:rsid w:val="00DB03AB"/>
    <w:rsid w:val="00DB076C"/>
    <w:rsid w:val="00DB08FC"/>
    <w:rsid w:val="00DB0FE4"/>
    <w:rsid w:val="00DB107C"/>
    <w:rsid w:val="00DB117B"/>
    <w:rsid w:val="00DB1C48"/>
    <w:rsid w:val="00DB1D2E"/>
    <w:rsid w:val="00DB2F2B"/>
    <w:rsid w:val="00DB3A31"/>
    <w:rsid w:val="00DB3A37"/>
    <w:rsid w:val="00DB3AA5"/>
    <w:rsid w:val="00DB47C9"/>
    <w:rsid w:val="00DB4944"/>
    <w:rsid w:val="00DB4E1E"/>
    <w:rsid w:val="00DB55CC"/>
    <w:rsid w:val="00DB563C"/>
    <w:rsid w:val="00DB5692"/>
    <w:rsid w:val="00DB5A24"/>
    <w:rsid w:val="00DB5C43"/>
    <w:rsid w:val="00DB67C0"/>
    <w:rsid w:val="00DB6B2B"/>
    <w:rsid w:val="00DB6DD2"/>
    <w:rsid w:val="00DB7211"/>
    <w:rsid w:val="00DB7A6C"/>
    <w:rsid w:val="00DB7BBB"/>
    <w:rsid w:val="00DB7D5E"/>
    <w:rsid w:val="00DB7E29"/>
    <w:rsid w:val="00DB7E63"/>
    <w:rsid w:val="00DC017B"/>
    <w:rsid w:val="00DC0CF5"/>
    <w:rsid w:val="00DC0DC0"/>
    <w:rsid w:val="00DC149E"/>
    <w:rsid w:val="00DC15CB"/>
    <w:rsid w:val="00DC185E"/>
    <w:rsid w:val="00DC1977"/>
    <w:rsid w:val="00DC237E"/>
    <w:rsid w:val="00DC36DB"/>
    <w:rsid w:val="00DC37A0"/>
    <w:rsid w:val="00DC3A33"/>
    <w:rsid w:val="00DC3C2D"/>
    <w:rsid w:val="00DC3C4A"/>
    <w:rsid w:val="00DC3DE4"/>
    <w:rsid w:val="00DC42B8"/>
    <w:rsid w:val="00DC5332"/>
    <w:rsid w:val="00DC5750"/>
    <w:rsid w:val="00DC5B8A"/>
    <w:rsid w:val="00DC5C9A"/>
    <w:rsid w:val="00DC66EA"/>
    <w:rsid w:val="00DC6ABD"/>
    <w:rsid w:val="00DC6C7A"/>
    <w:rsid w:val="00DC70FE"/>
    <w:rsid w:val="00DC778C"/>
    <w:rsid w:val="00DC7997"/>
    <w:rsid w:val="00DC79E5"/>
    <w:rsid w:val="00DD06B7"/>
    <w:rsid w:val="00DD0EA3"/>
    <w:rsid w:val="00DD1183"/>
    <w:rsid w:val="00DD174E"/>
    <w:rsid w:val="00DD188C"/>
    <w:rsid w:val="00DD1C1A"/>
    <w:rsid w:val="00DD1DA2"/>
    <w:rsid w:val="00DD1E3E"/>
    <w:rsid w:val="00DD1E7C"/>
    <w:rsid w:val="00DD26DA"/>
    <w:rsid w:val="00DD2BD1"/>
    <w:rsid w:val="00DD2EB5"/>
    <w:rsid w:val="00DD36CE"/>
    <w:rsid w:val="00DD3F8B"/>
    <w:rsid w:val="00DD48E1"/>
    <w:rsid w:val="00DD53E7"/>
    <w:rsid w:val="00DD5B43"/>
    <w:rsid w:val="00DD5FAA"/>
    <w:rsid w:val="00DD658C"/>
    <w:rsid w:val="00DD6BA9"/>
    <w:rsid w:val="00DD71C6"/>
    <w:rsid w:val="00DD7C4D"/>
    <w:rsid w:val="00DE0213"/>
    <w:rsid w:val="00DE042D"/>
    <w:rsid w:val="00DE159C"/>
    <w:rsid w:val="00DE1D1E"/>
    <w:rsid w:val="00DE1DEC"/>
    <w:rsid w:val="00DE226A"/>
    <w:rsid w:val="00DE2582"/>
    <w:rsid w:val="00DE2AF5"/>
    <w:rsid w:val="00DE2B4E"/>
    <w:rsid w:val="00DE2CDB"/>
    <w:rsid w:val="00DE2CDF"/>
    <w:rsid w:val="00DE2DC4"/>
    <w:rsid w:val="00DE2EA9"/>
    <w:rsid w:val="00DE2FFE"/>
    <w:rsid w:val="00DE351C"/>
    <w:rsid w:val="00DE3795"/>
    <w:rsid w:val="00DE3CF2"/>
    <w:rsid w:val="00DE4104"/>
    <w:rsid w:val="00DE42C8"/>
    <w:rsid w:val="00DE43CB"/>
    <w:rsid w:val="00DE4BA7"/>
    <w:rsid w:val="00DE53B6"/>
    <w:rsid w:val="00DE5483"/>
    <w:rsid w:val="00DE594D"/>
    <w:rsid w:val="00DE6266"/>
    <w:rsid w:val="00DE63C6"/>
    <w:rsid w:val="00DE67A9"/>
    <w:rsid w:val="00DE67C9"/>
    <w:rsid w:val="00DE69B2"/>
    <w:rsid w:val="00DE6F44"/>
    <w:rsid w:val="00DE782D"/>
    <w:rsid w:val="00DE7ABC"/>
    <w:rsid w:val="00DE7D00"/>
    <w:rsid w:val="00DF029F"/>
    <w:rsid w:val="00DF0305"/>
    <w:rsid w:val="00DF0CBA"/>
    <w:rsid w:val="00DF1B57"/>
    <w:rsid w:val="00DF1DAD"/>
    <w:rsid w:val="00DF1EFB"/>
    <w:rsid w:val="00DF2097"/>
    <w:rsid w:val="00DF24E3"/>
    <w:rsid w:val="00DF2EB4"/>
    <w:rsid w:val="00DF2EC2"/>
    <w:rsid w:val="00DF2F76"/>
    <w:rsid w:val="00DF2FE1"/>
    <w:rsid w:val="00DF324D"/>
    <w:rsid w:val="00DF3303"/>
    <w:rsid w:val="00DF356D"/>
    <w:rsid w:val="00DF3B65"/>
    <w:rsid w:val="00DF450D"/>
    <w:rsid w:val="00DF4AF4"/>
    <w:rsid w:val="00DF4CED"/>
    <w:rsid w:val="00DF4FE3"/>
    <w:rsid w:val="00DF5271"/>
    <w:rsid w:val="00DF5713"/>
    <w:rsid w:val="00DF57D9"/>
    <w:rsid w:val="00DF591D"/>
    <w:rsid w:val="00DF59CB"/>
    <w:rsid w:val="00DF5CE8"/>
    <w:rsid w:val="00DF61B3"/>
    <w:rsid w:val="00DF629A"/>
    <w:rsid w:val="00DF6B01"/>
    <w:rsid w:val="00DF6EDB"/>
    <w:rsid w:val="00DF706C"/>
    <w:rsid w:val="00DF743F"/>
    <w:rsid w:val="00DF7682"/>
    <w:rsid w:val="00DF7716"/>
    <w:rsid w:val="00DF7734"/>
    <w:rsid w:val="00DF7C91"/>
    <w:rsid w:val="00DF7EC8"/>
    <w:rsid w:val="00DF7ED8"/>
    <w:rsid w:val="00DF7FE3"/>
    <w:rsid w:val="00E000E9"/>
    <w:rsid w:val="00E00420"/>
    <w:rsid w:val="00E00597"/>
    <w:rsid w:val="00E00DD1"/>
    <w:rsid w:val="00E01267"/>
    <w:rsid w:val="00E013CA"/>
    <w:rsid w:val="00E013DD"/>
    <w:rsid w:val="00E01C98"/>
    <w:rsid w:val="00E02A08"/>
    <w:rsid w:val="00E03E8A"/>
    <w:rsid w:val="00E03F18"/>
    <w:rsid w:val="00E03F5E"/>
    <w:rsid w:val="00E040A8"/>
    <w:rsid w:val="00E046AE"/>
    <w:rsid w:val="00E04905"/>
    <w:rsid w:val="00E04F1E"/>
    <w:rsid w:val="00E04F48"/>
    <w:rsid w:val="00E05300"/>
    <w:rsid w:val="00E0532F"/>
    <w:rsid w:val="00E06431"/>
    <w:rsid w:val="00E065A2"/>
    <w:rsid w:val="00E0744B"/>
    <w:rsid w:val="00E076AE"/>
    <w:rsid w:val="00E07A38"/>
    <w:rsid w:val="00E07AAE"/>
    <w:rsid w:val="00E07C1A"/>
    <w:rsid w:val="00E1022E"/>
    <w:rsid w:val="00E10E01"/>
    <w:rsid w:val="00E113BD"/>
    <w:rsid w:val="00E11B3B"/>
    <w:rsid w:val="00E11F9C"/>
    <w:rsid w:val="00E127AF"/>
    <w:rsid w:val="00E13089"/>
    <w:rsid w:val="00E14111"/>
    <w:rsid w:val="00E142AC"/>
    <w:rsid w:val="00E14A9A"/>
    <w:rsid w:val="00E14AE7"/>
    <w:rsid w:val="00E14CAF"/>
    <w:rsid w:val="00E1506C"/>
    <w:rsid w:val="00E150AD"/>
    <w:rsid w:val="00E156CC"/>
    <w:rsid w:val="00E15AA8"/>
    <w:rsid w:val="00E15B99"/>
    <w:rsid w:val="00E15D94"/>
    <w:rsid w:val="00E15DEB"/>
    <w:rsid w:val="00E16114"/>
    <w:rsid w:val="00E16261"/>
    <w:rsid w:val="00E1755F"/>
    <w:rsid w:val="00E177A5"/>
    <w:rsid w:val="00E17F01"/>
    <w:rsid w:val="00E20570"/>
    <w:rsid w:val="00E20B1D"/>
    <w:rsid w:val="00E20B2D"/>
    <w:rsid w:val="00E20C9A"/>
    <w:rsid w:val="00E20F13"/>
    <w:rsid w:val="00E21063"/>
    <w:rsid w:val="00E214BA"/>
    <w:rsid w:val="00E22679"/>
    <w:rsid w:val="00E23ACC"/>
    <w:rsid w:val="00E23F02"/>
    <w:rsid w:val="00E240C1"/>
    <w:rsid w:val="00E244A1"/>
    <w:rsid w:val="00E244B8"/>
    <w:rsid w:val="00E254ED"/>
    <w:rsid w:val="00E25656"/>
    <w:rsid w:val="00E256FF"/>
    <w:rsid w:val="00E26EA1"/>
    <w:rsid w:val="00E30D77"/>
    <w:rsid w:val="00E310F7"/>
    <w:rsid w:val="00E3146C"/>
    <w:rsid w:val="00E3146F"/>
    <w:rsid w:val="00E31745"/>
    <w:rsid w:val="00E31959"/>
    <w:rsid w:val="00E322E0"/>
    <w:rsid w:val="00E32369"/>
    <w:rsid w:val="00E324FF"/>
    <w:rsid w:val="00E328FD"/>
    <w:rsid w:val="00E32F9D"/>
    <w:rsid w:val="00E32FCB"/>
    <w:rsid w:val="00E32FE6"/>
    <w:rsid w:val="00E33064"/>
    <w:rsid w:val="00E335FA"/>
    <w:rsid w:val="00E3371A"/>
    <w:rsid w:val="00E33D26"/>
    <w:rsid w:val="00E33E6B"/>
    <w:rsid w:val="00E34209"/>
    <w:rsid w:val="00E348AD"/>
    <w:rsid w:val="00E352F1"/>
    <w:rsid w:val="00E35A3A"/>
    <w:rsid w:val="00E35C01"/>
    <w:rsid w:val="00E35DE1"/>
    <w:rsid w:val="00E35DF8"/>
    <w:rsid w:val="00E36013"/>
    <w:rsid w:val="00E3635D"/>
    <w:rsid w:val="00E365FB"/>
    <w:rsid w:val="00E3673B"/>
    <w:rsid w:val="00E368B0"/>
    <w:rsid w:val="00E368D9"/>
    <w:rsid w:val="00E36EB3"/>
    <w:rsid w:val="00E3718D"/>
    <w:rsid w:val="00E37549"/>
    <w:rsid w:val="00E37688"/>
    <w:rsid w:val="00E37F42"/>
    <w:rsid w:val="00E40044"/>
    <w:rsid w:val="00E40365"/>
    <w:rsid w:val="00E403E0"/>
    <w:rsid w:val="00E40486"/>
    <w:rsid w:val="00E40532"/>
    <w:rsid w:val="00E4061D"/>
    <w:rsid w:val="00E40689"/>
    <w:rsid w:val="00E40A64"/>
    <w:rsid w:val="00E40C0E"/>
    <w:rsid w:val="00E41806"/>
    <w:rsid w:val="00E41817"/>
    <w:rsid w:val="00E427A1"/>
    <w:rsid w:val="00E429BE"/>
    <w:rsid w:val="00E43330"/>
    <w:rsid w:val="00E43544"/>
    <w:rsid w:val="00E43766"/>
    <w:rsid w:val="00E43F60"/>
    <w:rsid w:val="00E4469F"/>
    <w:rsid w:val="00E449E0"/>
    <w:rsid w:val="00E44F7F"/>
    <w:rsid w:val="00E45765"/>
    <w:rsid w:val="00E46157"/>
    <w:rsid w:val="00E46204"/>
    <w:rsid w:val="00E46888"/>
    <w:rsid w:val="00E471C8"/>
    <w:rsid w:val="00E473F6"/>
    <w:rsid w:val="00E478E9"/>
    <w:rsid w:val="00E478F4"/>
    <w:rsid w:val="00E50266"/>
    <w:rsid w:val="00E528BA"/>
    <w:rsid w:val="00E53085"/>
    <w:rsid w:val="00E5344B"/>
    <w:rsid w:val="00E53CA5"/>
    <w:rsid w:val="00E53F36"/>
    <w:rsid w:val="00E544CA"/>
    <w:rsid w:val="00E54904"/>
    <w:rsid w:val="00E54BCC"/>
    <w:rsid w:val="00E54C07"/>
    <w:rsid w:val="00E55ADA"/>
    <w:rsid w:val="00E56004"/>
    <w:rsid w:val="00E5635F"/>
    <w:rsid w:val="00E56372"/>
    <w:rsid w:val="00E56C8D"/>
    <w:rsid w:val="00E57315"/>
    <w:rsid w:val="00E57372"/>
    <w:rsid w:val="00E5744D"/>
    <w:rsid w:val="00E57917"/>
    <w:rsid w:val="00E57FFC"/>
    <w:rsid w:val="00E6023D"/>
    <w:rsid w:val="00E602F3"/>
    <w:rsid w:val="00E60595"/>
    <w:rsid w:val="00E60647"/>
    <w:rsid w:val="00E606CB"/>
    <w:rsid w:val="00E60CFB"/>
    <w:rsid w:val="00E610E9"/>
    <w:rsid w:val="00E61212"/>
    <w:rsid w:val="00E61534"/>
    <w:rsid w:val="00E61839"/>
    <w:rsid w:val="00E61870"/>
    <w:rsid w:val="00E61FE5"/>
    <w:rsid w:val="00E62386"/>
    <w:rsid w:val="00E62737"/>
    <w:rsid w:val="00E627CE"/>
    <w:rsid w:val="00E62AF5"/>
    <w:rsid w:val="00E6344D"/>
    <w:rsid w:val="00E639A7"/>
    <w:rsid w:val="00E63CBE"/>
    <w:rsid w:val="00E645AB"/>
    <w:rsid w:val="00E6492D"/>
    <w:rsid w:val="00E649FC"/>
    <w:rsid w:val="00E64A62"/>
    <w:rsid w:val="00E64C17"/>
    <w:rsid w:val="00E64E0B"/>
    <w:rsid w:val="00E65285"/>
    <w:rsid w:val="00E658F6"/>
    <w:rsid w:val="00E65F1F"/>
    <w:rsid w:val="00E66294"/>
    <w:rsid w:val="00E66A07"/>
    <w:rsid w:val="00E675D9"/>
    <w:rsid w:val="00E67660"/>
    <w:rsid w:val="00E67720"/>
    <w:rsid w:val="00E67D6E"/>
    <w:rsid w:val="00E701C5"/>
    <w:rsid w:val="00E713CF"/>
    <w:rsid w:val="00E71923"/>
    <w:rsid w:val="00E71CCC"/>
    <w:rsid w:val="00E72500"/>
    <w:rsid w:val="00E72819"/>
    <w:rsid w:val="00E72AD4"/>
    <w:rsid w:val="00E733B6"/>
    <w:rsid w:val="00E733F7"/>
    <w:rsid w:val="00E736D4"/>
    <w:rsid w:val="00E73D7C"/>
    <w:rsid w:val="00E7404D"/>
    <w:rsid w:val="00E74475"/>
    <w:rsid w:val="00E745DE"/>
    <w:rsid w:val="00E74768"/>
    <w:rsid w:val="00E7489D"/>
    <w:rsid w:val="00E754D0"/>
    <w:rsid w:val="00E7563C"/>
    <w:rsid w:val="00E75A0A"/>
    <w:rsid w:val="00E75B66"/>
    <w:rsid w:val="00E768FE"/>
    <w:rsid w:val="00E76AF0"/>
    <w:rsid w:val="00E770D7"/>
    <w:rsid w:val="00E777AC"/>
    <w:rsid w:val="00E7791B"/>
    <w:rsid w:val="00E77DFD"/>
    <w:rsid w:val="00E77E53"/>
    <w:rsid w:val="00E808DA"/>
    <w:rsid w:val="00E80B05"/>
    <w:rsid w:val="00E80BCE"/>
    <w:rsid w:val="00E81823"/>
    <w:rsid w:val="00E81EA6"/>
    <w:rsid w:val="00E82645"/>
    <w:rsid w:val="00E829F0"/>
    <w:rsid w:val="00E82D39"/>
    <w:rsid w:val="00E83672"/>
    <w:rsid w:val="00E83926"/>
    <w:rsid w:val="00E83F15"/>
    <w:rsid w:val="00E840BF"/>
    <w:rsid w:val="00E841FA"/>
    <w:rsid w:val="00E85575"/>
    <w:rsid w:val="00E857E5"/>
    <w:rsid w:val="00E85B0A"/>
    <w:rsid w:val="00E85C01"/>
    <w:rsid w:val="00E85D6F"/>
    <w:rsid w:val="00E864A2"/>
    <w:rsid w:val="00E86BE8"/>
    <w:rsid w:val="00E87892"/>
    <w:rsid w:val="00E87B3E"/>
    <w:rsid w:val="00E87DB0"/>
    <w:rsid w:val="00E9044F"/>
    <w:rsid w:val="00E912D8"/>
    <w:rsid w:val="00E91795"/>
    <w:rsid w:val="00E91FE1"/>
    <w:rsid w:val="00E92475"/>
    <w:rsid w:val="00E927FF"/>
    <w:rsid w:val="00E93B58"/>
    <w:rsid w:val="00E93BDB"/>
    <w:rsid w:val="00E93E05"/>
    <w:rsid w:val="00E93FE2"/>
    <w:rsid w:val="00E94278"/>
    <w:rsid w:val="00E94C94"/>
    <w:rsid w:val="00E95A18"/>
    <w:rsid w:val="00E95B88"/>
    <w:rsid w:val="00E95FF6"/>
    <w:rsid w:val="00E960F7"/>
    <w:rsid w:val="00E962BC"/>
    <w:rsid w:val="00E9663F"/>
    <w:rsid w:val="00E97802"/>
    <w:rsid w:val="00E9780F"/>
    <w:rsid w:val="00EA0465"/>
    <w:rsid w:val="00EA04CE"/>
    <w:rsid w:val="00EA0CD6"/>
    <w:rsid w:val="00EA0D6A"/>
    <w:rsid w:val="00EA15A3"/>
    <w:rsid w:val="00EA16F8"/>
    <w:rsid w:val="00EA1BE7"/>
    <w:rsid w:val="00EA1C62"/>
    <w:rsid w:val="00EA31E2"/>
    <w:rsid w:val="00EA3796"/>
    <w:rsid w:val="00EA38D4"/>
    <w:rsid w:val="00EA397D"/>
    <w:rsid w:val="00EA3F62"/>
    <w:rsid w:val="00EA5537"/>
    <w:rsid w:val="00EA57E6"/>
    <w:rsid w:val="00EA6856"/>
    <w:rsid w:val="00EA692C"/>
    <w:rsid w:val="00EB022E"/>
    <w:rsid w:val="00EB0D8F"/>
    <w:rsid w:val="00EB1012"/>
    <w:rsid w:val="00EB11B8"/>
    <w:rsid w:val="00EB1B82"/>
    <w:rsid w:val="00EB1D0C"/>
    <w:rsid w:val="00EB23F7"/>
    <w:rsid w:val="00EB2406"/>
    <w:rsid w:val="00EB2D98"/>
    <w:rsid w:val="00EB3568"/>
    <w:rsid w:val="00EB3976"/>
    <w:rsid w:val="00EB3D4C"/>
    <w:rsid w:val="00EB4928"/>
    <w:rsid w:val="00EB4AC8"/>
    <w:rsid w:val="00EB52D1"/>
    <w:rsid w:val="00EB58FC"/>
    <w:rsid w:val="00EB5AD1"/>
    <w:rsid w:val="00EB5EFB"/>
    <w:rsid w:val="00EB60CF"/>
    <w:rsid w:val="00EB63C1"/>
    <w:rsid w:val="00EB6B7B"/>
    <w:rsid w:val="00EB6D65"/>
    <w:rsid w:val="00EB7169"/>
    <w:rsid w:val="00EB75AE"/>
    <w:rsid w:val="00EB76CB"/>
    <w:rsid w:val="00EB7D09"/>
    <w:rsid w:val="00EC001C"/>
    <w:rsid w:val="00EC0118"/>
    <w:rsid w:val="00EC03D0"/>
    <w:rsid w:val="00EC0E52"/>
    <w:rsid w:val="00EC16D4"/>
    <w:rsid w:val="00EC1DD3"/>
    <w:rsid w:val="00EC246F"/>
    <w:rsid w:val="00EC2B73"/>
    <w:rsid w:val="00EC2DC4"/>
    <w:rsid w:val="00EC3F0A"/>
    <w:rsid w:val="00EC3FC0"/>
    <w:rsid w:val="00EC4488"/>
    <w:rsid w:val="00EC4492"/>
    <w:rsid w:val="00EC45DA"/>
    <w:rsid w:val="00EC46EA"/>
    <w:rsid w:val="00EC4717"/>
    <w:rsid w:val="00EC5FDF"/>
    <w:rsid w:val="00EC669D"/>
    <w:rsid w:val="00EC6AB7"/>
    <w:rsid w:val="00EC79CE"/>
    <w:rsid w:val="00EC7C65"/>
    <w:rsid w:val="00ED02B2"/>
    <w:rsid w:val="00ED035B"/>
    <w:rsid w:val="00ED0E06"/>
    <w:rsid w:val="00ED0FB9"/>
    <w:rsid w:val="00ED1752"/>
    <w:rsid w:val="00ED1D7E"/>
    <w:rsid w:val="00ED238E"/>
    <w:rsid w:val="00ED2487"/>
    <w:rsid w:val="00ED26AA"/>
    <w:rsid w:val="00ED275B"/>
    <w:rsid w:val="00ED2FCC"/>
    <w:rsid w:val="00ED3031"/>
    <w:rsid w:val="00ED3596"/>
    <w:rsid w:val="00ED38B5"/>
    <w:rsid w:val="00ED4048"/>
    <w:rsid w:val="00ED4829"/>
    <w:rsid w:val="00ED50BF"/>
    <w:rsid w:val="00ED5493"/>
    <w:rsid w:val="00ED5A7D"/>
    <w:rsid w:val="00ED5B1B"/>
    <w:rsid w:val="00ED6302"/>
    <w:rsid w:val="00ED6454"/>
    <w:rsid w:val="00ED6704"/>
    <w:rsid w:val="00ED6995"/>
    <w:rsid w:val="00ED70AF"/>
    <w:rsid w:val="00ED75B0"/>
    <w:rsid w:val="00ED7BA9"/>
    <w:rsid w:val="00ED7C28"/>
    <w:rsid w:val="00EE004E"/>
    <w:rsid w:val="00EE0399"/>
    <w:rsid w:val="00EE1329"/>
    <w:rsid w:val="00EE1A15"/>
    <w:rsid w:val="00EE21AF"/>
    <w:rsid w:val="00EE222D"/>
    <w:rsid w:val="00EE22E3"/>
    <w:rsid w:val="00EE278C"/>
    <w:rsid w:val="00EE2894"/>
    <w:rsid w:val="00EE2949"/>
    <w:rsid w:val="00EE2D24"/>
    <w:rsid w:val="00EE333C"/>
    <w:rsid w:val="00EE3D14"/>
    <w:rsid w:val="00EE4065"/>
    <w:rsid w:val="00EE437B"/>
    <w:rsid w:val="00EE452C"/>
    <w:rsid w:val="00EE4E4F"/>
    <w:rsid w:val="00EE521D"/>
    <w:rsid w:val="00EE5EC2"/>
    <w:rsid w:val="00EE5F36"/>
    <w:rsid w:val="00EE6122"/>
    <w:rsid w:val="00EE6369"/>
    <w:rsid w:val="00EE69C1"/>
    <w:rsid w:val="00EE751C"/>
    <w:rsid w:val="00EF0274"/>
    <w:rsid w:val="00EF0471"/>
    <w:rsid w:val="00EF08FB"/>
    <w:rsid w:val="00EF0CB1"/>
    <w:rsid w:val="00EF0ED7"/>
    <w:rsid w:val="00EF11FF"/>
    <w:rsid w:val="00EF1AA3"/>
    <w:rsid w:val="00EF23D8"/>
    <w:rsid w:val="00EF2967"/>
    <w:rsid w:val="00EF2B69"/>
    <w:rsid w:val="00EF2FDB"/>
    <w:rsid w:val="00EF3C12"/>
    <w:rsid w:val="00EF4098"/>
    <w:rsid w:val="00EF41F1"/>
    <w:rsid w:val="00EF4685"/>
    <w:rsid w:val="00EF495C"/>
    <w:rsid w:val="00EF4AA7"/>
    <w:rsid w:val="00EF4F5F"/>
    <w:rsid w:val="00EF5A45"/>
    <w:rsid w:val="00EF5B4F"/>
    <w:rsid w:val="00EF5BC8"/>
    <w:rsid w:val="00EF6797"/>
    <w:rsid w:val="00EF69D9"/>
    <w:rsid w:val="00EF6A14"/>
    <w:rsid w:val="00F00007"/>
    <w:rsid w:val="00F0004D"/>
    <w:rsid w:val="00F00291"/>
    <w:rsid w:val="00F006F1"/>
    <w:rsid w:val="00F00788"/>
    <w:rsid w:val="00F01742"/>
    <w:rsid w:val="00F0191D"/>
    <w:rsid w:val="00F01CBB"/>
    <w:rsid w:val="00F01FC1"/>
    <w:rsid w:val="00F02D74"/>
    <w:rsid w:val="00F03CC9"/>
    <w:rsid w:val="00F040C5"/>
    <w:rsid w:val="00F04AA9"/>
    <w:rsid w:val="00F05D94"/>
    <w:rsid w:val="00F06BA0"/>
    <w:rsid w:val="00F06D8F"/>
    <w:rsid w:val="00F07C5C"/>
    <w:rsid w:val="00F1019A"/>
    <w:rsid w:val="00F1057B"/>
    <w:rsid w:val="00F1077C"/>
    <w:rsid w:val="00F108F4"/>
    <w:rsid w:val="00F11AEA"/>
    <w:rsid w:val="00F11D52"/>
    <w:rsid w:val="00F11D78"/>
    <w:rsid w:val="00F1211F"/>
    <w:rsid w:val="00F12AF3"/>
    <w:rsid w:val="00F12E30"/>
    <w:rsid w:val="00F13042"/>
    <w:rsid w:val="00F13A53"/>
    <w:rsid w:val="00F13A79"/>
    <w:rsid w:val="00F13D47"/>
    <w:rsid w:val="00F140ED"/>
    <w:rsid w:val="00F145CB"/>
    <w:rsid w:val="00F147D8"/>
    <w:rsid w:val="00F15A7B"/>
    <w:rsid w:val="00F1631A"/>
    <w:rsid w:val="00F16F75"/>
    <w:rsid w:val="00F1779B"/>
    <w:rsid w:val="00F17F0C"/>
    <w:rsid w:val="00F202C5"/>
    <w:rsid w:val="00F209F6"/>
    <w:rsid w:val="00F2193F"/>
    <w:rsid w:val="00F22C3F"/>
    <w:rsid w:val="00F23190"/>
    <w:rsid w:val="00F23881"/>
    <w:rsid w:val="00F2404D"/>
    <w:rsid w:val="00F2419F"/>
    <w:rsid w:val="00F24734"/>
    <w:rsid w:val="00F2478E"/>
    <w:rsid w:val="00F24A1C"/>
    <w:rsid w:val="00F24CDF"/>
    <w:rsid w:val="00F24E84"/>
    <w:rsid w:val="00F24FDF"/>
    <w:rsid w:val="00F253A1"/>
    <w:rsid w:val="00F253BC"/>
    <w:rsid w:val="00F25592"/>
    <w:rsid w:val="00F259B7"/>
    <w:rsid w:val="00F259CD"/>
    <w:rsid w:val="00F25E88"/>
    <w:rsid w:val="00F26635"/>
    <w:rsid w:val="00F26CB0"/>
    <w:rsid w:val="00F26E24"/>
    <w:rsid w:val="00F26EEA"/>
    <w:rsid w:val="00F26F23"/>
    <w:rsid w:val="00F271FD"/>
    <w:rsid w:val="00F27514"/>
    <w:rsid w:val="00F27FC2"/>
    <w:rsid w:val="00F305F7"/>
    <w:rsid w:val="00F308FA"/>
    <w:rsid w:val="00F30A49"/>
    <w:rsid w:val="00F30BA7"/>
    <w:rsid w:val="00F30C36"/>
    <w:rsid w:val="00F31BB5"/>
    <w:rsid w:val="00F32494"/>
    <w:rsid w:val="00F324BA"/>
    <w:rsid w:val="00F32A43"/>
    <w:rsid w:val="00F32B1C"/>
    <w:rsid w:val="00F32BD0"/>
    <w:rsid w:val="00F33627"/>
    <w:rsid w:val="00F339E0"/>
    <w:rsid w:val="00F34363"/>
    <w:rsid w:val="00F35273"/>
    <w:rsid w:val="00F356C7"/>
    <w:rsid w:val="00F35869"/>
    <w:rsid w:val="00F35D59"/>
    <w:rsid w:val="00F35E62"/>
    <w:rsid w:val="00F35EA6"/>
    <w:rsid w:val="00F35FD9"/>
    <w:rsid w:val="00F36155"/>
    <w:rsid w:val="00F36365"/>
    <w:rsid w:val="00F36574"/>
    <w:rsid w:val="00F3685F"/>
    <w:rsid w:val="00F36931"/>
    <w:rsid w:val="00F37131"/>
    <w:rsid w:val="00F373F5"/>
    <w:rsid w:val="00F378AD"/>
    <w:rsid w:val="00F37D00"/>
    <w:rsid w:val="00F401B0"/>
    <w:rsid w:val="00F404F7"/>
    <w:rsid w:val="00F41580"/>
    <w:rsid w:val="00F41FFA"/>
    <w:rsid w:val="00F42103"/>
    <w:rsid w:val="00F42F20"/>
    <w:rsid w:val="00F436BE"/>
    <w:rsid w:val="00F444E2"/>
    <w:rsid w:val="00F447DA"/>
    <w:rsid w:val="00F45113"/>
    <w:rsid w:val="00F45B87"/>
    <w:rsid w:val="00F45D12"/>
    <w:rsid w:val="00F46067"/>
    <w:rsid w:val="00F462A3"/>
    <w:rsid w:val="00F46388"/>
    <w:rsid w:val="00F4683D"/>
    <w:rsid w:val="00F46CA6"/>
    <w:rsid w:val="00F46D9D"/>
    <w:rsid w:val="00F46F01"/>
    <w:rsid w:val="00F47777"/>
    <w:rsid w:val="00F47EF2"/>
    <w:rsid w:val="00F47F7A"/>
    <w:rsid w:val="00F5076A"/>
    <w:rsid w:val="00F50A2C"/>
    <w:rsid w:val="00F50A61"/>
    <w:rsid w:val="00F51053"/>
    <w:rsid w:val="00F515DF"/>
    <w:rsid w:val="00F5191C"/>
    <w:rsid w:val="00F51B04"/>
    <w:rsid w:val="00F51D80"/>
    <w:rsid w:val="00F51E73"/>
    <w:rsid w:val="00F52208"/>
    <w:rsid w:val="00F52650"/>
    <w:rsid w:val="00F52888"/>
    <w:rsid w:val="00F52940"/>
    <w:rsid w:val="00F52DFA"/>
    <w:rsid w:val="00F53622"/>
    <w:rsid w:val="00F53BA3"/>
    <w:rsid w:val="00F53E3F"/>
    <w:rsid w:val="00F54EBF"/>
    <w:rsid w:val="00F55179"/>
    <w:rsid w:val="00F5528A"/>
    <w:rsid w:val="00F557BD"/>
    <w:rsid w:val="00F55C55"/>
    <w:rsid w:val="00F55D2E"/>
    <w:rsid w:val="00F56882"/>
    <w:rsid w:val="00F5691A"/>
    <w:rsid w:val="00F5698F"/>
    <w:rsid w:val="00F56F55"/>
    <w:rsid w:val="00F56FE5"/>
    <w:rsid w:val="00F578B1"/>
    <w:rsid w:val="00F57C42"/>
    <w:rsid w:val="00F57DDF"/>
    <w:rsid w:val="00F60070"/>
    <w:rsid w:val="00F60F21"/>
    <w:rsid w:val="00F61D5E"/>
    <w:rsid w:val="00F61D81"/>
    <w:rsid w:val="00F62BA3"/>
    <w:rsid w:val="00F63974"/>
    <w:rsid w:val="00F63DC9"/>
    <w:rsid w:val="00F64282"/>
    <w:rsid w:val="00F647E9"/>
    <w:rsid w:val="00F6485A"/>
    <w:rsid w:val="00F64967"/>
    <w:rsid w:val="00F64B07"/>
    <w:rsid w:val="00F64BB0"/>
    <w:rsid w:val="00F64C3E"/>
    <w:rsid w:val="00F64DF7"/>
    <w:rsid w:val="00F655AA"/>
    <w:rsid w:val="00F67664"/>
    <w:rsid w:val="00F6788C"/>
    <w:rsid w:val="00F67E5B"/>
    <w:rsid w:val="00F67E92"/>
    <w:rsid w:val="00F70058"/>
    <w:rsid w:val="00F70283"/>
    <w:rsid w:val="00F70371"/>
    <w:rsid w:val="00F704B5"/>
    <w:rsid w:val="00F708E1"/>
    <w:rsid w:val="00F70B4C"/>
    <w:rsid w:val="00F72945"/>
    <w:rsid w:val="00F73A76"/>
    <w:rsid w:val="00F73F32"/>
    <w:rsid w:val="00F74566"/>
    <w:rsid w:val="00F7458F"/>
    <w:rsid w:val="00F754E0"/>
    <w:rsid w:val="00F75B4D"/>
    <w:rsid w:val="00F75E02"/>
    <w:rsid w:val="00F76652"/>
    <w:rsid w:val="00F76E61"/>
    <w:rsid w:val="00F77461"/>
    <w:rsid w:val="00F77490"/>
    <w:rsid w:val="00F776E6"/>
    <w:rsid w:val="00F77B4B"/>
    <w:rsid w:val="00F77D3B"/>
    <w:rsid w:val="00F80860"/>
    <w:rsid w:val="00F808F9"/>
    <w:rsid w:val="00F80935"/>
    <w:rsid w:val="00F80945"/>
    <w:rsid w:val="00F809CE"/>
    <w:rsid w:val="00F817A8"/>
    <w:rsid w:val="00F81F26"/>
    <w:rsid w:val="00F81F72"/>
    <w:rsid w:val="00F82139"/>
    <w:rsid w:val="00F8224A"/>
    <w:rsid w:val="00F82647"/>
    <w:rsid w:val="00F829DF"/>
    <w:rsid w:val="00F82C33"/>
    <w:rsid w:val="00F83051"/>
    <w:rsid w:val="00F833AB"/>
    <w:rsid w:val="00F833D4"/>
    <w:rsid w:val="00F837DD"/>
    <w:rsid w:val="00F8388B"/>
    <w:rsid w:val="00F83F7B"/>
    <w:rsid w:val="00F846FA"/>
    <w:rsid w:val="00F858EC"/>
    <w:rsid w:val="00F85E88"/>
    <w:rsid w:val="00F85EBD"/>
    <w:rsid w:val="00F86076"/>
    <w:rsid w:val="00F864F5"/>
    <w:rsid w:val="00F86710"/>
    <w:rsid w:val="00F86CE9"/>
    <w:rsid w:val="00F86FAA"/>
    <w:rsid w:val="00F87706"/>
    <w:rsid w:val="00F87AA0"/>
    <w:rsid w:val="00F87B1B"/>
    <w:rsid w:val="00F87B2B"/>
    <w:rsid w:val="00F87EF1"/>
    <w:rsid w:val="00F904D8"/>
    <w:rsid w:val="00F90959"/>
    <w:rsid w:val="00F90A0B"/>
    <w:rsid w:val="00F90F53"/>
    <w:rsid w:val="00F91046"/>
    <w:rsid w:val="00F912C7"/>
    <w:rsid w:val="00F916DE"/>
    <w:rsid w:val="00F91921"/>
    <w:rsid w:val="00F92A5E"/>
    <w:rsid w:val="00F92DF8"/>
    <w:rsid w:val="00F93420"/>
    <w:rsid w:val="00F9389F"/>
    <w:rsid w:val="00F93E8E"/>
    <w:rsid w:val="00F941C4"/>
    <w:rsid w:val="00F941F1"/>
    <w:rsid w:val="00F94905"/>
    <w:rsid w:val="00F953B6"/>
    <w:rsid w:val="00F9570B"/>
    <w:rsid w:val="00F95B95"/>
    <w:rsid w:val="00F95D81"/>
    <w:rsid w:val="00F96121"/>
    <w:rsid w:val="00F96355"/>
    <w:rsid w:val="00F96697"/>
    <w:rsid w:val="00F972F5"/>
    <w:rsid w:val="00F9794F"/>
    <w:rsid w:val="00F979C4"/>
    <w:rsid w:val="00F97F9A"/>
    <w:rsid w:val="00FA018D"/>
    <w:rsid w:val="00FA04B3"/>
    <w:rsid w:val="00FA08B4"/>
    <w:rsid w:val="00FA08B7"/>
    <w:rsid w:val="00FA0E10"/>
    <w:rsid w:val="00FA126A"/>
    <w:rsid w:val="00FA13A7"/>
    <w:rsid w:val="00FA1810"/>
    <w:rsid w:val="00FA18AB"/>
    <w:rsid w:val="00FA197E"/>
    <w:rsid w:val="00FA1990"/>
    <w:rsid w:val="00FA1BAB"/>
    <w:rsid w:val="00FA1C69"/>
    <w:rsid w:val="00FA2153"/>
    <w:rsid w:val="00FA23C4"/>
    <w:rsid w:val="00FA2DFB"/>
    <w:rsid w:val="00FA2E85"/>
    <w:rsid w:val="00FA3259"/>
    <w:rsid w:val="00FA33B9"/>
    <w:rsid w:val="00FA376A"/>
    <w:rsid w:val="00FA38A2"/>
    <w:rsid w:val="00FA3D52"/>
    <w:rsid w:val="00FA3F20"/>
    <w:rsid w:val="00FA4827"/>
    <w:rsid w:val="00FA4F25"/>
    <w:rsid w:val="00FA5A3C"/>
    <w:rsid w:val="00FA5AA5"/>
    <w:rsid w:val="00FA5B4F"/>
    <w:rsid w:val="00FA6045"/>
    <w:rsid w:val="00FA670E"/>
    <w:rsid w:val="00FA6795"/>
    <w:rsid w:val="00FA686D"/>
    <w:rsid w:val="00FA6E3C"/>
    <w:rsid w:val="00FA6FCE"/>
    <w:rsid w:val="00FA79DD"/>
    <w:rsid w:val="00FA7CCA"/>
    <w:rsid w:val="00FA7EF9"/>
    <w:rsid w:val="00FB00D8"/>
    <w:rsid w:val="00FB0896"/>
    <w:rsid w:val="00FB0AF2"/>
    <w:rsid w:val="00FB0F77"/>
    <w:rsid w:val="00FB122B"/>
    <w:rsid w:val="00FB1C0A"/>
    <w:rsid w:val="00FB2135"/>
    <w:rsid w:val="00FB2353"/>
    <w:rsid w:val="00FB29CF"/>
    <w:rsid w:val="00FB2F1A"/>
    <w:rsid w:val="00FB30C7"/>
    <w:rsid w:val="00FB344B"/>
    <w:rsid w:val="00FB37A0"/>
    <w:rsid w:val="00FB3A8F"/>
    <w:rsid w:val="00FB3B23"/>
    <w:rsid w:val="00FB3D76"/>
    <w:rsid w:val="00FB4793"/>
    <w:rsid w:val="00FB4A8A"/>
    <w:rsid w:val="00FB4E60"/>
    <w:rsid w:val="00FB545C"/>
    <w:rsid w:val="00FB5712"/>
    <w:rsid w:val="00FB5B2A"/>
    <w:rsid w:val="00FB5BF0"/>
    <w:rsid w:val="00FB5EE1"/>
    <w:rsid w:val="00FB6279"/>
    <w:rsid w:val="00FB6737"/>
    <w:rsid w:val="00FB706D"/>
    <w:rsid w:val="00FB72B9"/>
    <w:rsid w:val="00FB7748"/>
    <w:rsid w:val="00FB7AA8"/>
    <w:rsid w:val="00FC0080"/>
    <w:rsid w:val="00FC03D3"/>
    <w:rsid w:val="00FC08D0"/>
    <w:rsid w:val="00FC0976"/>
    <w:rsid w:val="00FC0DF0"/>
    <w:rsid w:val="00FC0E63"/>
    <w:rsid w:val="00FC12AB"/>
    <w:rsid w:val="00FC148B"/>
    <w:rsid w:val="00FC1659"/>
    <w:rsid w:val="00FC16DF"/>
    <w:rsid w:val="00FC1916"/>
    <w:rsid w:val="00FC27A1"/>
    <w:rsid w:val="00FC2975"/>
    <w:rsid w:val="00FC2C3A"/>
    <w:rsid w:val="00FC3CC5"/>
    <w:rsid w:val="00FC4973"/>
    <w:rsid w:val="00FC4BA3"/>
    <w:rsid w:val="00FC500E"/>
    <w:rsid w:val="00FC5027"/>
    <w:rsid w:val="00FC646C"/>
    <w:rsid w:val="00FC669F"/>
    <w:rsid w:val="00FC6AF7"/>
    <w:rsid w:val="00FC75B7"/>
    <w:rsid w:val="00FC779A"/>
    <w:rsid w:val="00FD025A"/>
    <w:rsid w:val="00FD0582"/>
    <w:rsid w:val="00FD08FA"/>
    <w:rsid w:val="00FD1410"/>
    <w:rsid w:val="00FD203F"/>
    <w:rsid w:val="00FD21FB"/>
    <w:rsid w:val="00FD270A"/>
    <w:rsid w:val="00FD281F"/>
    <w:rsid w:val="00FD28AE"/>
    <w:rsid w:val="00FD2BB1"/>
    <w:rsid w:val="00FD2CCA"/>
    <w:rsid w:val="00FD307B"/>
    <w:rsid w:val="00FD3716"/>
    <w:rsid w:val="00FD3855"/>
    <w:rsid w:val="00FD3C4D"/>
    <w:rsid w:val="00FD3CF9"/>
    <w:rsid w:val="00FD48D7"/>
    <w:rsid w:val="00FD4C4E"/>
    <w:rsid w:val="00FD5B78"/>
    <w:rsid w:val="00FD5D6E"/>
    <w:rsid w:val="00FD61D3"/>
    <w:rsid w:val="00FD6859"/>
    <w:rsid w:val="00FD6876"/>
    <w:rsid w:val="00FD6DF4"/>
    <w:rsid w:val="00FD702A"/>
    <w:rsid w:val="00FD716E"/>
    <w:rsid w:val="00FE0032"/>
    <w:rsid w:val="00FE04BD"/>
    <w:rsid w:val="00FE09A1"/>
    <w:rsid w:val="00FE0B59"/>
    <w:rsid w:val="00FE16D0"/>
    <w:rsid w:val="00FE1C1C"/>
    <w:rsid w:val="00FE1C92"/>
    <w:rsid w:val="00FE2406"/>
    <w:rsid w:val="00FE2E1F"/>
    <w:rsid w:val="00FE3817"/>
    <w:rsid w:val="00FE3B96"/>
    <w:rsid w:val="00FE4591"/>
    <w:rsid w:val="00FE4AB2"/>
    <w:rsid w:val="00FE4CF8"/>
    <w:rsid w:val="00FE4E2A"/>
    <w:rsid w:val="00FE5413"/>
    <w:rsid w:val="00FE5D89"/>
    <w:rsid w:val="00FE63C3"/>
    <w:rsid w:val="00FE7DB8"/>
    <w:rsid w:val="00FE7E34"/>
    <w:rsid w:val="00FF07A9"/>
    <w:rsid w:val="00FF0C24"/>
    <w:rsid w:val="00FF0F3C"/>
    <w:rsid w:val="00FF1034"/>
    <w:rsid w:val="00FF110D"/>
    <w:rsid w:val="00FF1408"/>
    <w:rsid w:val="00FF1557"/>
    <w:rsid w:val="00FF1B00"/>
    <w:rsid w:val="00FF29A4"/>
    <w:rsid w:val="00FF30CC"/>
    <w:rsid w:val="00FF322C"/>
    <w:rsid w:val="00FF3BD7"/>
    <w:rsid w:val="00FF3D2E"/>
    <w:rsid w:val="00FF4268"/>
    <w:rsid w:val="00FF432C"/>
    <w:rsid w:val="00FF4AB6"/>
    <w:rsid w:val="00FF4D04"/>
    <w:rsid w:val="00FF5662"/>
    <w:rsid w:val="00FF56FB"/>
    <w:rsid w:val="00FF665C"/>
    <w:rsid w:val="00FF6C5B"/>
    <w:rsid w:val="00FF7017"/>
    <w:rsid w:val="00FF7694"/>
    <w:rsid w:val="00FF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F78E92"/>
  <w15:docId w15:val="{85F3A12C-4817-4627-A4DE-21636C586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8C8"/>
    <w:pPr>
      <w:spacing w:line="260" w:lineRule="atLeast"/>
      <w:jc w:val="both"/>
    </w:pPr>
    <w:rPr>
      <w:rFonts w:cs="Arial"/>
    </w:rPr>
  </w:style>
  <w:style w:type="paragraph" w:styleId="Heading1">
    <w:name w:val="heading 1"/>
    <w:basedOn w:val="Normal"/>
    <w:link w:val="Heading1Char"/>
    <w:qFormat/>
    <w:rsid w:val="00287FC2"/>
    <w:pPr>
      <w:numPr>
        <w:numId w:val="2"/>
      </w:numPr>
      <w:spacing w:before="240"/>
      <w:outlineLvl w:val="0"/>
    </w:pPr>
    <w:rPr>
      <w:kern w:val="28"/>
    </w:rPr>
  </w:style>
  <w:style w:type="paragraph" w:styleId="Heading2">
    <w:name w:val="heading 2"/>
    <w:basedOn w:val="Normal"/>
    <w:qFormat/>
    <w:rsid w:val="00287FC2"/>
    <w:pPr>
      <w:numPr>
        <w:ilvl w:val="1"/>
        <w:numId w:val="2"/>
      </w:numPr>
      <w:spacing w:before="240"/>
      <w:outlineLvl w:val="1"/>
    </w:pPr>
  </w:style>
  <w:style w:type="paragraph" w:styleId="Heading3">
    <w:name w:val="heading 3"/>
    <w:basedOn w:val="Normal"/>
    <w:qFormat/>
    <w:rsid w:val="00287FC2"/>
    <w:pPr>
      <w:numPr>
        <w:ilvl w:val="2"/>
        <w:numId w:val="2"/>
      </w:numPr>
      <w:spacing w:before="240"/>
      <w:outlineLvl w:val="2"/>
    </w:pPr>
  </w:style>
  <w:style w:type="paragraph" w:styleId="Heading4">
    <w:name w:val="heading 4"/>
    <w:basedOn w:val="Normal"/>
    <w:qFormat/>
    <w:rsid w:val="00287FC2"/>
    <w:pPr>
      <w:numPr>
        <w:ilvl w:val="3"/>
        <w:numId w:val="2"/>
      </w:numPr>
      <w:spacing w:before="240"/>
      <w:outlineLvl w:val="3"/>
    </w:pPr>
  </w:style>
  <w:style w:type="paragraph" w:styleId="Heading5">
    <w:name w:val="heading 5"/>
    <w:basedOn w:val="Normal"/>
    <w:qFormat/>
    <w:rsid w:val="00287FC2"/>
    <w:pPr>
      <w:numPr>
        <w:ilvl w:val="4"/>
        <w:numId w:val="2"/>
      </w:numPr>
      <w:spacing w:before="240"/>
      <w:outlineLvl w:val="4"/>
    </w:pPr>
  </w:style>
  <w:style w:type="paragraph" w:styleId="Heading6">
    <w:name w:val="heading 6"/>
    <w:basedOn w:val="Normal"/>
    <w:qFormat/>
    <w:rsid w:val="00287FC2"/>
    <w:pPr>
      <w:numPr>
        <w:ilvl w:val="5"/>
        <w:numId w:val="2"/>
      </w:numPr>
      <w:spacing w:before="240"/>
      <w:outlineLvl w:val="5"/>
    </w:pPr>
  </w:style>
  <w:style w:type="paragraph" w:styleId="Heading7">
    <w:name w:val="heading 7"/>
    <w:basedOn w:val="Normal"/>
    <w:qFormat/>
    <w:rsid w:val="00287FC2"/>
    <w:pPr>
      <w:numPr>
        <w:ilvl w:val="6"/>
        <w:numId w:val="2"/>
      </w:numPr>
      <w:spacing w:before="240"/>
      <w:outlineLvl w:val="6"/>
    </w:pPr>
  </w:style>
  <w:style w:type="paragraph" w:styleId="Heading8">
    <w:name w:val="heading 8"/>
    <w:basedOn w:val="Normal"/>
    <w:qFormat/>
    <w:rsid w:val="00287FC2"/>
    <w:pPr>
      <w:numPr>
        <w:ilvl w:val="7"/>
        <w:numId w:val="2"/>
      </w:numPr>
      <w:spacing w:before="240"/>
      <w:outlineLvl w:val="7"/>
    </w:pPr>
  </w:style>
  <w:style w:type="paragraph" w:styleId="Heading9">
    <w:name w:val="heading 9"/>
    <w:basedOn w:val="Normal"/>
    <w:qFormat/>
    <w:rsid w:val="00287FC2"/>
    <w:pPr>
      <w:numPr>
        <w:ilvl w:val="8"/>
        <w:numId w:val="2"/>
      </w:numPr>
      <w:spacing w:before="24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semiHidden/>
    <w:rsid w:val="00287FC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GB" w:eastAsia="en-US"/>
    </w:rPr>
  </w:style>
  <w:style w:type="paragraph" w:styleId="Header">
    <w:name w:val="header"/>
    <w:basedOn w:val="Normal"/>
    <w:semiHidden/>
    <w:rsid w:val="00287FC2"/>
  </w:style>
  <w:style w:type="paragraph" w:styleId="Footer">
    <w:name w:val="footer"/>
    <w:basedOn w:val="Normal"/>
    <w:link w:val="FooterChar"/>
    <w:uiPriority w:val="99"/>
    <w:rsid w:val="00F74566"/>
    <w:rPr>
      <w:sz w:val="12"/>
    </w:rPr>
  </w:style>
  <w:style w:type="paragraph" w:styleId="TOC1">
    <w:name w:val="toc 1"/>
    <w:basedOn w:val="Normal"/>
    <w:next w:val="Normal"/>
    <w:semiHidden/>
    <w:rsid w:val="00287FC2"/>
    <w:pPr>
      <w:tabs>
        <w:tab w:val="left" w:pos="851"/>
        <w:tab w:val="right" w:leader="dot" w:pos="9071"/>
      </w:tabs>
      <w:spacing w:before="120"/>
      <w:ind w:left="284" w:hanging="284"/>
    </w:pPr>
  </w:style>
  <w:style w:type="paragraph" w:styleId="TOC2">
    <w:name w:val="toc 2"/>
    <w:basedOn w:val="Normal"/>
    <w:next w:val="Normal"/>
    <w:semiHidden/>
    <w:rsid w:val="00287FC2"/>
    <w:pPr>
      <w:tabs>
        <w:tab w:val="left" w:pos="1701"/>
        <w:tab w:val="right" w:leader="dot" w:pos="9071"/>
      </w:tabs>
      <w:ind w:left="851"/>
    </w:pPr>
    <w:rPr>
      <w:noProof/>
    </w:rPr>
  </w:style>
  <w:style w:type="paragraph" w:styleId="TOC3">
    <w:name w:val="toc 3"/>
    <w:basedOn w:val="Normal"/>
    <w:next w:val="Normal"/>
    <w:semiHidden/>
    <w:rsid w:val="00287FC2"/>
    <w:pPr>
      <w:tabs>
        <w:tab w:val="right" w:leader="dot" w:pos="9071"/>
      </w:tabs>
      <w:ind w:left="400"/>
    </w:pPr>
  </w:style>
  <w:style w:type="paragraph" w:styleId="TOC4">
    <w:name w:val="toc 4"/>
    <w:basedOn w:val="Normal"/>
    <w:next w:val="Normal"/>
    <w:semiHidden/>
    <w:rsid w:val="00287FC2"/>
    <w:pPr>
      <w:tabs>
        <w:tab w:val="right" w:leader="dot" w:pos="9071"/>
      </w:tabs>
      <w:ind w:left="600"/>
    </w:pPr>
  </w:style>
  <w:style w:type="paragraph" w:styleId="TOC5">
    <w:name w:val="toc 5"/>
    <w:basedOn w:val="Normal"/>
    <w:next w:val="Normal"/>
    <w:semiHidden/>
    <w:rsid w:val="00287FC2"/>
    <w:pPr>
      <w:tabs>
        <w:tab w:val="right" w:leader="dot" w:pos="9071"/>
      </w:tabs>
      <w:ind w:left="800"/>
    </w:pPr>
  </w:style>
  <w:style w:type="paragraph" w:styleId="TOC6">
    <w:name w:val="toc 6"/>
    <w:basedOn w:val="Normal"/>
    <w:next w:val="Normal"/>
    <w:semiHidden/>
    <w:rsid w:val="00287FC2"/>
    <w:pPr>
      <w:tabs>
        <w:tab w:val="right" w:leader="dot" w:pos="9071"/>
      </w:tabs>
      <w:ind w:left="1000"/>
    </w:pPr>
  </w:style>
  <w:style w:type="paragraph" w:styleId="TOC7">
    <w:name w:val="toc 7"/>
    <w:basedOn w:val="Normal"/>
    <w:next w:val="Normal"/>
    <w:semiHidden/>
    <w:rsid w:val="00287FC2"/>
    <w:pPr>
      <w:tabs>
        <w:tab w:val="right" w:leader="dot" w:pos="9071"/>
      </w:tabs>
      <w:ind w:left="1200"/>
    </w:pPr>
  </w:style>
  <w:style w:type="paragraph" w:styleId="TOC8">
    <w:name w:val="toc 8"/>
    <w:basedOn w:val="Normal"/>
    <w:next w:val="Normal"/>
    <w:semiHidden/>
    <w:rsid w:val="00287FC2"/>
    <w:pPr>
      <w:tabs>
        <w:tab w:val="right" w:leader="dot" w:pos="9071"/>
      </w:tabs>
      <w:ind w:left="1400"/>
    </w:pPr>
  </w:style>
  <w:style w:type="paragraph" w:styleId="TOC9">
    <w:name w:val="toc 9"/>
    <w:basedOn w:val="Normal"/>
    <w:next w:val="Normal"/>
    <w:semiHidden/>
    <w:rsid w:val="00287FC2"/>
    <w:pPr>
      <w:tabs>
        <w:tab w:val="right" w:leader="dot" w:pos="9071"/>
      </w:tabs>
      <w:ind w:left="1600"/>
    </w:pPr>
  </w:style>
  <w:style w:type="paragraph" w:styleId="TOAHeading">
    <w:name w:val="toa heading"/>
    <w:basedOn w:val="Normal"/>
    <w:next w:val="Normal"/>
    <w:semiHidden/>
    <w:rsid w:val="00287FC2"/>
    <w:pPr>
      <w:spacing w:after="280"/>
      <w:jc w:val="center"/>
    </w:pPr>
    <w:rPr>
      <w:b/>
      <w:caps/>
      <w:sz w:val="24"/>
    </w:rPr>
  </w:style>
  <w:style w:type="character" w:styleId="PageNumber">
    <w:name w:val="page number"/>
    <w:basedOn w:val="DefaultParagraphFont"/>
    <w:semiHidden/>
    <w:rsid w:val="00287FC2"/>
  </w:style>
  <w:style w:type="paragraph" w:styleId="Caption">
    <w:name w:val="caption"/>
    <w:basedOn w:val="Normal"/>
    <w:next w:val="Normal"/>
    <w:qFormat/>
    <w:rsid w:val="00287FC2"/>
    <w:pPr>
      <w:spacing w:before="120" w:after="120"/>
    </w:pPr>
    <w:rPr>
      <w:i/>
      <w:sz w:val="19"/>
    </w:rPr>
  </w:style>
  <w:style w:type="paragraph" w:styleId="CommentText">
    <w:name w:val="annotation text"/>
    <w:basedOn w:val="Normal"/>
    <w:link w:val="CommentTextChar"/>
    <w:semiHidden/>
    <w:rsid w:val="00287FC2"/>
    <w:pPr>
      <w:ind w:left="851" w:hanging="851"/>
    </w:pPr>
    <w:rPr>
      <w:sz w:val="19"/>
    </w:rPr>
  </w:style>
  <w:style w:type="paragraph" w:styleId="EndnoteText">
    <w:name w:val="endnote text"/>
    <w:basedOn w:val="Normal"/>
    <w:semiHidden/>
    <w:rsid w:val="00287FC2"/>
    <w:rPr>
      <w:sz w:val="19"/>
    </w:rPr>
  </w:style>
  <w:style w:type="paragraph" w:styleId="EnvelopeAddress">
    <w:name w:val="envelope address"/>
    <w:basedOn w:val="Normal"/>
    <w:semiHidden/>
    <w:rsid w:val="00287FC2"/>
    <w:pPr>
      <w:framePr w:w="5040" w:h="1980" w:hRule="exact" w:hSpace="180" w:wrap="auto" w:vAnchor="page" w:hAnchor="page" w:x="4184" w:y="2593"/>
    </w:pPr>
    <w:rPr>
      <w:noProof/>
    </w:rPr>
  </w:style>
  <w:style w:type="paragraph" w:styleId="EnvelopeReturn">
    <w:name w:val="envelope return"/>
    <w:basedOn w:val="Normal"/>
    <w:semiHidden/>
    <w:rsid w:val="00287FC2"/>
  </w:style>
  <w:style w:type="character" w:styleId="FootnoteReference">
    <w:name w:val="footnote reference"/>
    <w:basedOn w:val="DefaultParagraphFont"/>
    <w:rsid w:val="00287FC2"/>
    <w:rPr>
      <w:vertAlign w:val="superscript"/>
    </w:rPr>
  </w:style>
  <w:style w:type="paragraph" w:styleId="FootnoteText">
    <w:name w:val="footnote text"/>
    <w:basedOn w:val="Normal"/>
    <w:link w:val="FootnoteTextChar"/>
    <w:qFormat/>
    <w:rsid w:val="00287FC2"/>
    <w:rPr>
      <w:sz w:val="18"/>
    </w:rPr>
  </w:style>
  <w:style w:type="paragraph" w:styleId="Index1">
    <w:name w:val="index 1"/>
    <w:basedOn w:val="Normal"/>
    <w:next w:val="Normal"/>
    <w:semiHidden/>
    <w:rsid w:val="00287FC2"/>
    <w:pPr>
      <w:tabs>
        <w:tab w:val="right" w:leader="dot" w:pos="9071"/>
      </w:tabs>
      <w:ind w:left="210" w:hanging="210"/>
    </w:pPr>
  </w:style>
  <w:style w:type="paragraph" w:styleId="IndexHeading">
    <w:name w:val="index heading"/>
    <w:basedOn w:val="Normal"/>
    <w:next w:val="Index1"/>
    <w:semiHidden/>
    <w:rsid w:val="00287FC2"/>
    <w:pPr>
      <w:spacing w:after="240"/>
      <w:jc w:val="center"/>
    </w:pPr>
    <w:rPr>
      <w:b/>
    </w:rPr>
  </w:style>
  <w:style w:type="character" w:styleId="LineNumber">
    <w:name w:val="line number"/>
    <w:basedOn w:val="DefaultParagraphFont"/>
    <w:semiHidden/>
    <w:rsid w:val="00287FC2"/>
    <w:rPr>
      <w:sz w:val="20"/>
    </w:rPr>
  </w:style>
  <w:style w:type="paragraph" w:styleId="MessageHeader">
    <w:name w:val="Message Header"/>
    <w:basedOn w:val="Normal"/>
    <w:semiHidden/>
    <w:rsid w:val="00287FC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NormalIndent">
    <w:name w:val="Normal Indent"/>
    <w:basedOn w:val="Normal"/>
    <w:semiHidden/>
    <w:rsid w:val="00287FC2"/>
    <w:pPr>
      <w:ind w:left="851"/>
    </w:pPr>
  </w:style>
  <w:style w:type="paragraph" w:customStyle="1" w:styleId="Numberedindent">
    <w:name w:val="Numbered indent"/>
    <w:basedOn w:val="Normal"/>
    <w:next w:val="Normal"/>
    <w:rsid w:val="00287FC2"/>
    <w:pPr>
      <w:ind w:left="851" w:hanging="851"/>
    </w:pPr>
  </w:style>
  <w:style w:type="paragraph" w:styleId="Quote">
    <w:name w:val="Quote"/>
    <w:basedOn w:val="Normal"/>
    <w:qFormat/>
    <w:rsid w:val="00287FC2"/>
    <w:pPr>
      <w:spacing w:before="240"/>
      <w:ind w:left="1701" w:right="986"/>
    </w:pPr>
    <w:rPr>
      <w:sz w:val="18"/>
    </w:rPr>
  </w:style>
  <w:style w:type="paragraph" w:styleId="Signature">
    <w:name w:val="Signature"/>
    <w:basedOn w:val="Normal"/>
    <w:semiHidden/>
    <w:rsid w:val="00287FC2"/>
  </w:style>
  <w:style w:type="paragraph" w:customStyle="1" w:styleId="Subject">
    <w:name w:val="Subject"/>
    <w:basedOn w:val="Normal"/>
    <w:next w:val="Normal"/>
    <w:rsid w:val="00287FC2"/>
    <w:rPr>
      <w:b/>
    </w:rPr>
  </w:style>
  <w:style w:type="paragraph" w:styleId="Subtitle">
    <w:name w:val="Subtitle"/>
    <w:basedOn w:val="Normal"/>
    <w:qFormat/>
    <w:rsid w:val="00287FC2"/>
    <w:rPr>
      <w:sz w:val="24"/>
    </w:rPr>
  </w:style>
  <w:style w:type="paragraph" w:styleId="TableofAuthorities">
    <w:name w:val="table of authorities"/>
    <w:basedOn w:val="Normal"/>
    <w:next w:val="Normal"/>
    <w:semiHidden/>
    <w:rsid w:val="00287FC2"/>
    <w:pPr>
      <w:tabs>
        <w:tab w:val="right" w:leader="dot" w:pos="9071"/>
      </w:tabs>
      <w:ind w:left="210" w:hanging="210"/>
    </w:pPr>
    <w:rPr>
      <w:sz w:val="18"/>
    </w:rPr>
  </w:style>
  <w:style w:type="paragraph" w:styleId="Title">
    <w:name w:val="Title"/>
    <w:basedOn w:val="Normal"/>
    <w:qFormat/>
    <w:rsid w:val="00287FC2"/>
    <w:pPr>
      <w:spacing w:before="240" w:after="360"/>
      <w:jc w:val="center"/>
    </w:pPr>
    <w:rPr>
      <w:b/>
      <w:caps/>
      <w:kern w:val="28"/>
      <w:sz w:val="32"/>
    </w:rPr>
  </w:style>
  <w:style w:type="paragraph" w:customStyle="1" w:styleId="NumberedLine1">
    <w:name w:val="Numbered Line 1"/>
    <w:basedOn w:val="Normal"/>
    <w:next w:val="Normal"/>
    <w:rsid w:val="00287FC2"/>
    <w:pPr>
      <w:tabs>
        <w:tab w:val="left" w:pos="851"/>
      </w:tabs>
      <w:ind w:left="1702" w:hanging="1702"/>
    </w:pPr>
  </w:style>
  <w:style w:type="paragraph" w:customStyle="1" w:styleId="NumberedLine2">
    <w:name w:val="Numbered Line 2"/>
    <w:basedOn w:val="NumberedLine1"/>
    <w:next w:val="Normal"/>
    <w:rsid w:val="00287FC2"/>
    <w:pPr>
      <w:tabs>
        <w:tab w:val="left" w:pos="1701"/>
      </w:tabs>
      <w:ind w:left="2553" w:hanging="2553"/>
    </w:pPr>
  </w:style>
  <w:style w:type="paragraph" w:customStyle="1" w:styleId="Subheading">
    <w:name w:val="Sub heading"/>
    <w:basedOn w:val="Normal"/>
    <w:next w:val="Normal"/>
    <w:rsid w:val="00287FC2"/>
    <w:pPr>
      <w:keepNext/>
      <w:spacing w:before="240"/>
      <w:ind w:left="850"/>
    </w:pPr>
    <w:rPr>
      <w:b/>
    </w:rPr>
  </w:style>
  <w:style w:type="paragraph" w:styleId="ListBullet">
    <w:name w:val="List Bullet"/>
    <w:basedOn w:val="Normal"/>
    <w:semiHidden/>
    <w:rsid w:val="00287FC2"/>
    <w:pPr>
      <w:numPr>
        <w:numId w:val="1"/>
      </w:numPr>
    </w:pPr>
  </w:style>
  <w:style w:type="paragraph" w:customStyle="1" w:styleId="HCBODY">
    <w:name w:val="HC/BODY"/>
    <w:rsid w:val="00287FC2"/>
    <w:pPr>
      <w:widowControl w:val="0"/>
      <w:tabs>
        <w:tab w:val="left" w:pos="851"/>
        <w:tab w:val="left" w:pos="1700"/>
        <w:tab w:val="left" w:pos="2551"/>
        <w:tab w:val="left" w:pos="3402"/>
      </w:tabs>
      <w:suppressAutoHyphens/>
      <w:spacing w:line="360" w:lineRule="auto"/>
      <w:jc w:val="both"/>
    </w:pPr>
    <w:rPr>
      <w:rFonts w:ascii="ITC Bookman Light 11pt" w:hAnsi="ITC Bookman Light 11pt"/>
      <w:snapToGrid w:val="0"/>
      <w:spacing w:val="-2"/>
      <w:sz w:val="22"/>
      <w:lang w:val="en-US" w:eastAsia="en-US"/>
    </w:rPr>
  </w:style>
  <w:style w:type="paragraph" w:customStyle="1" w:styleId="Execution">
    <w:name w:val="Execution"/>
    <w:basedOn w:val="Normal"/>
    <w:next w:val="Normal"/>
    <w:rsid w:val="00287FC2"/>
    <w:rPr>
      <w:b/>
      <w:caps/>
    </w:rPr>
  </w:style>
  <w:style w:type="paragraph" w:customStyle="1" w:styleId="Schedule">
    <w:name w:val="Schedule"/>
    <w:basedOn w:val="Normal"/>
    <w:next w:val="Normal"/>
    <w:rsid w:val="00287FC2"/>
    <w:pPr>
      <w:jc w:val="center"/>
    </w:pPr>
    <w:rPr>
      <w:b/>
      <w:caps/>
    </w:rPr>
  </w:style>
  <w:style w:type="paragraph" w:customStyle="1" w:styleId="ScheduleName">
    <w:name w:val="Schedule Name"/>
    <w:basedOn w:val="Normal"/>
    <w:next w:val="Normal"/>
    <w:rsid w:val="00287FC2"/>
    <w:pPr>
      <w:jc w:val="center"/>
    </w:pPr>
    <w:rPr>
      <w:b/>
    </w:rPr>
  </w:style>
  <w:style w:type="character" w:customStyle="1" w:styleId="CommentTextChar">
    <w:name w:val="Comment Text Char"/>
    <w:basedOn w:val="DefaultParagraphFont"/>
    <w:link w:val="CommentText"/>
    <w:semiHidden/>
    <w:rsid w:val="00BA3305"/>
    <w:rPr>
      <w:rFonts w:ascii="Arial" w:hAnsi="Arial"/>
      <w:sz w:val="19"/>
      <w:lang w:eastAsia="en-US"/>
    </w:rPr>
  </w:style>
  <w:style w:type="paragraph" w:customStyle="1" w:styleId="AddressFooter9pt">
    <w:name w:val="Address Footer 9pt"/>
    <w:basedOn w:val="Footer"/>
    <w:autoRedefine/>
    <w:qFormat/>
    <w:rsid w:val="00CB51E1"/>
    <w:pPr>
      <w:spacing w:line="240" w:lineRule="auto"/>
    </w:pPr>
    <w:rPr>
      <w:noProof/>
      <w:spacing w:val="2"/>
      <w:kern w:val="26"/>
      <w:sz w:val="18"/>
      <w:szCs w:val="18"/>
      <w:lang w:val="en-US"/>
    </w:rPr>
  </w:style>
  <w:style w:type="paragraph" w:customStyle="1" w:styleId="Courtspacer6pt">
    <w:name w:val="Court spacer 6pt"/>
    <w:basedOn w:val="Normal"/>
    <w:autoRedefine/>
    <w:qFormat/>
    <w:rsid w:val="00B739E2"/>
    <w:pPr>
      <w:spacing w:before="280"/>
    </w:pPr>
    <w:rPr>
      <w:sz w:val="12"/>
    </w:rPr>
  </w:style>
  <w:style w:type="paragraph" w:customStyle="1" w:styleId="Courtspacer9pt">
    <w:name w:val="Court spacer 9pt"/>
    <w:basedOn w:val="Footer"/>
    <w:autoRedefine/>
    <w:qFormat/>
    <w:rsid w:val="00B739E2"/>
    <w:pPr>
      <w:spacing w:before="240"/>
    </w:pPr>
    <w:rPr>
      <w:sz w:val="18"/>
    </w:rPr>
  </w:style>
  <w:style w:type="paragraph" w:customStyle="1" w:styleId="Footer6pt">
    <w:name w:val="Footer 6pt"/>
    <w:basedOn w:val="Normal"/>
    <w:autoRedefine/>
    <w:qFormat/>
    <w:rsid w:val="00CF22CB"/>
    <w:pPr>
      <w:spacing w:line="240" w:lineRule="auto"/>
    </w:pPr>
    <w:rPr>
      <w:sz w:val="12"/>
    </w:rPr>
  </w:style>
  <w:style w:type="paragraph" w:customStyle="1" w:styleId="Intitulling">
    <w:name w:val="Intitulling"/>
    <w:basedOn w:val="Normal"/>
    <w:autoRedefine/>
    <w:qFormat/>
    <w:rsid w:val="00DD2EB5"/>
    <w:pPr>
      <w:tabs>
        <w:tab w:val="left" w:pos="5670"/>
        <w:tab w:val="left" w:pos="6045"/>
        <w:tab w:val="left" w:pos="6560"/>
        <w:tab w:val="right" w:pos="7655"/>
      </w:tabs>
      <w:spacing w:line="360" w:lineRule="auto"/>
    </w:pPr>
    <w:rPr>
      <w:b/>
    </w:rPr>
  </w:style>
  <w:style w:type="paragraph" w:customStyle="1" w:styleId="Parties">
    <w:name w:val="Parties"/>
    <w:basedOn w:val="Normal"/>
    <w:autoRedefine/>
    <w:qFormat/>
    <w:rsid w:val="00AB3E56"/>
    <w:pPr>
      <w:spacing w:before="240" w:line="360" w:lineRule="auto"/>
      <w:ind w:left="2977" w:hanging="2977"/>
    </w:pPr>
    <w:rPr>
      <w:bCs/>
    </w:rPr>
  </w:style>
  <w:style w:type="paragraph" w:customStyle="1" w:styleId="Waistbandtitle">
    <w:name w:val="Waistband title"/>
    <w:basedOn w:val="Normal"/>
    <w:autoRedefine/>
    <w:qFormat/>
    <w:rsid w:val="00242A5C"/>
    <w:pPr>
      <w:jc w:val="center"/>
    </w:pPr>
    <w:rPr>
      <w:b/>
      <w:caps/>
    </w:rPr>
  </w:style>
  <w:style w:type="table" w:styleId="TableGrid">
    <w:name w:val="Table Grid"/>
    <w:basedOn w:val="TableNormal"/>
    <w:uiPriority w:val="59"/>
    <w:rsid w:val="00B739E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MVTableStyle1">
    <w:name w:val="RMV Table Style 1"/>
    <w:basedOn w:val="TableNormal"/>
    <w:uiPriority w:val="99"/>
    <w:rsid w:val="00684E89"/>
    <w:pPr>
      <w:spacing w:line="260" w:lineRule="atLeast"/>
    </w:pPr>
    <w:tblPr>
      <w:tblStyleRowBandSize w:val="1"/>
      <w:tblStyleColBandSize w:val="1"/>
      <w:tblBorders>
        <w:bottom w:val="single" w:sz="4" w:space="0" w:color="D9D9D6"/>
        <w:insideH w:val="single" w:sz="4" w:space="0" w:color="D9D9D6"/>
      </w:tblBorders>
      <w:tblCellMar>
        <w:top w:w="113" w:type="dxa"/>
        <w:bottom w:w="113" w:type="dxa"/>
      </w:tblCellMar>
    </w:tblPr>
    <w:tblStylePr w:type="firstRow">
      <w:rPr>
        <w:rFonts w:ascii="Arial" w:hAnsi="Arial"/>
        <w:b/>
        <w:caps/>
        <w:smallCaps w:val="0"/>
        <w:color w:val="00B2A5"/>
        <w:spacing w:val="4"/>
        <w:sz w:val="16"/>
      </w:rPr>
      <w:tblPr/>
      <w:trPr>
        <w:tblHeader/>
      </w:trPr>
      <w:tcPr>
        <w:shd w:val="clear" w:color="auto" w:fill="000000"/>
      </w:tcPr>
    </w:tblStylePr>
    <w:tblStylePr w:type="lastRow">
      <w:rPr>
        <w:rFonts w:ascii="Arial" w:hAnsi="Arial"/>
        <w:b/>
      </w:rPr>
      <w:tblPr/>
      <w:tcPr>
        <w:shd w:val="clear" w:color="auto" w:fill="D9D9D9"/>
      </w:tcPr>
    </w:tblStylePr>
    <w:tblStylePr w:type="firstCol">
      <w:rPr>
        <w:rFonts w:ascii="Arial" w:hAnsi="Arial"/>
      </w:rPr>
    </w:tblStylePr>
    <w:tblStylePr w:type="lastCol">
      <w:rPr>
        <w:rFonts w:ascii="Arial" w:hAnsi="Arial"/>
      </w:rPr>
    </w:tblStylePr>
    <w:tblStylePr w:type="band1Vert">
      <w:rPr>
        <w:rFonts w:ascii="Arial" w:hAnsi="Arial"/>
      </w:rPr>
    </w:tblStylePr>
    <w:tblStylePr w:type="band2Vert">
      <w:rPr>
        <w:rFonts w:ascii="Arial" w:hAnsi="Arial"/>
      </w:rPr>
    </w:tblStylePr>
    <w:tblStylePr w:type="band1Horz">
      <w:rPr>
        <w:rFonts w:ascii="Arial" w:hAnsi="Arial"/>
      </w:rPr>
    </w:tblStylePr>
    <w:tblStylePr w:type="band2Horz">
      <w:rPr>
        <w:rFonts w:ascii="Arial" w:hAnsi="Arial"/>
      </w:rPr>
      <w:tblPr/>
      <w:tcPr>
        <w:shd w:val="clear" w:color="auto" w:fill="F2F2F2"/>
      </w:tcPr>
    </w:tblStylePr>
  </w:style>
  <w:style w:type="table" w:customStyle="1" w:styleId="RMVTableStyle3">
    <w:name w:val="RMV Table Style 3"/>
    <w:basedOn w:val="TableNormal"/>
    <w:uiPriority w:val="99"/>
    <w:rsid w:val="007B0A35"/>
    <w:pPr>
      <w:spacing w:line="260" w:lineRule="atLeast"/>
    </w:pPr>
    <w:rPr>
      <w:rFonts w:ascii="Avenir LT Std 35 Light" w:eastAsia="Calibri" w:hAnsi="Avenir LT Std 35 Light"/>
      <w:szCs w:val="39"/>
      <w:lang w:val="en-US" w:eastAsia="en-US" w:bidi="km-KH"/>
    </w:rPr>
    <w:tblPr>
      <w:tblStyleRowBandSize w:val="1"/>
      <w:tblBorders>
        <w:bottom w:val="single" w:sz="4" w:space="0" w:color="D9D9D6"/>
        <w:insideH w:val="single" w:sz="4" w:space="0" w:color="D9D9D6"/>
      </w:tblBorders>
      <w:tblCellMar>
        <w:top w:w="113" w:type="dxa"/>
        <w:bottom w:w="113" w:type="dxa"/>
      </w:tblCellMar>
    </w:tblPr>
    <w:tblStylePr w:type="firstRow">
      <w:rPr>
        <w:rFonts w:ascii="Avenir LT Std 35 Light" w:hAnsi="Avenir LT Std 35 Light"/>
        <w:b/>
        <w:caps/>
        <w:smallCaps w:val="0"/>
        <w:color w:val="00B2A5"/>
        <w:spacing w:val="4"/>
        <w:sz w:val="16"/>
      </w:rPr>
      <w:tblPr/>
      <w:trPr>
        <w:tblHeader/>
      </w:trPr>
      <w:tcPr>
        <w:shd w:val="clear" w:color="auto" w:fill="000000"/>
      </w:tcPr>
    </w:tblStylePr>
    <w:tblStylePr w:type="lastRow">
      <w:rPr>
        <w:rFonts w:ascii="Avenir LT Std 35 Light" w:hAnsi="Avenir LT Std 35 Light"/>
        <w:b/>
      </w:rPr>
      <w:tblPr/>
      <w:tcPr>
        <w:shd w:val="clear" w:color="auto" w:fill="D9D9D9"/>
      </w:tcPr>
    </w:tblStylePr>
    <w:tblStylePr w:type="band1Horz">
      <w:rPr>
        <w:rFonts w:ascii="Book Antiqua" w:hAnsi="Book Antiqua"/>
      </w:rPr>
    </w:tblStylePr>
    <w:tblStylePr w:type="band2Horz">
      <w:rPr>
        <w:rFonts w:ascii="Book Antiqua" w:hAnsi="Book Antiqua"/>
      </w:rPr>
      <w:tblPr/>
      <w:tcPr>
        <w:shd w:val="clear" w:color="auto" w:fill="F2F2F2"/>
      </w:tcPr>
    </w:tblStylePr>
  </w:style>
  <w:style w:type="table" w:customStyle="1" w:styleId="RMVTableStyle2">
    <w:name w:val="RMV Table Style 2"/>
    <w:basedOn w:val="TableNormal"/>
    <w:uiPriority w:val="99"/>
    <w:rsid w:val="007B0A35"/>
    <w:pPr>
      <w:spacing w:line="260" w:lineRule="atLeast"/>
    </w:pPr>
    <w:tblPr>
      <w:tblStyleRowBandSize w:val="1"/>
      <w:tblStyleColBandSize w:val="1"/>
      <w:tblBorders>
        <w:bottom w:val="single" w:sz="2" w:space="0" w:color="000000"/>
        <w:insideH w:val="single" w:sz="2" w:space="0" w:color="000000"/>
        <w:insideV w:val="single" w:sz="2" w:space="0" w:color="000000"/>
      </w:tblBorders>
      <w:tblCellMar>
        <w:top w:w="113" w:type="dxa"/>
        <w:bottom w:w="113" w:type="dxa"/>
      </w:tblCellMar>
    </w:tblPr>
    <w:tblStylePr w:type="firstRow">
      <w:pPr>
        <w:wordWrap/>
      </w:pPr>
      <w:rPr>
        <w:rFonts w:ascii="Arial" w:hAnsi="Arial"/>
        <w:b/>
        <w:i w:val="0"/>
        <w:caps/>
        <w:smallCaps w:val="0"/>
        <w:sz w:val="16"/>
      </w:rPr>
      <w:tblPr/>
      <w:trPr>
        <w:tblHeader/>
      </w:trPr>
      <w:tcPr>
        <w:tcBorders>
          <w:insideV w:val="single" w:sz="2" w:space="0" w:color="F2F2F2"/>
        </w:tcBorders>
        <w:shd w:val="clear" w:color="auto" w:fill="000000"/>
      </w:tcPr>
    </w:tblStylePr>
    <w:tblStylePr w:type="lastRow">
      <w:rPr>
        <w:rFonts w:ascii="Arial" w:hAnsi="Arial"/>
      </w:rPr>
    </w:tblStylePr>
    <w:tblStylePr w:type="band1Vert">
      <w:rPr>
        <w:rFonts w:ascii="Arial" w:hAnsi="Arial"/>
        <w:sz w:val="20"/>
      </w:r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/>
      </w:tcPr>
    </w:tblStylePr>
    <w:tblStylePr w:type="band2Horz">
      <w:rPr>
        <w:rFonts w:ascii="Arial" w:hAnsi="Arial"/>
        <w:sz w:val="20"/>
      </w:rPr>
    </w:tblStylePr>
  </w:style>
  <w:style w:type="paragraph" w:styleId="ListParagraph">
    <w:name w:val="List Paragraph"/>
    <w:basedOn w:val="Normal"/>
    <w:uiPriority w:val="34"/>
    <w:qFormat/>
    <w:rsid w:val="004B45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1F3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F3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46E6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6E65"/>
    <w:pPr>
      <w:spacing w:line="240" w:lineRule="auto"/>
      <w:ind w:left="0" w:firstLine="0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6E65"/>
    <w:rPr>
      <w:rFonts w:ascii="Arial" w:hAnsi="Arial" w:cs="Arial"/>
      <w:b/>
      <w:bCs/>
      <w:sz w:val="19"/>
      <w:lang w:eastAsia="en-US"/>
    </w:rPr>
  </w:style>
  <w:style w:type="character" w:styleId="Hyperlink">
    <w:name w:val="Hyperlink"/>
    <w:basedOn w:val="DefaultParagraphFont"/>
    <w:uiPriority w:val="99"/>
    <w:unhideWhenUsed/>
    <w:rsid w:val="00E20C9A"/>
    <w:rPr>
      <w:color w:val="00B2A5" w:themeColor="hyperlink"/>
      <w:u w:val="single"/>
    </w:rPr>
  </w:style>
  <w:style w:type="table" w:customStyle="1" w:styleId="Calendar3">
    <w:name w:val="Calendar 3"/>
    <w:basedOn w:val="TableNormal"/>
    <w:uiPriority w:val="99"/>
    <w:qFormat/>
    <w:rsid w:val="008C4A7A"/>
    <w:pPr>
      <w:jc w:val="right"/>
    </w:pPr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/>
    <w:tblStylePr w:type="firstRow">
      <w:pPr>
        <w:wordWrap/>
        <w:jc w:val="right"/>
      </w:pPr>
      <w:rPr>
        <w:color w:val="00B2A5" w:themeColor="accent1"/>
        <w:sz w:val="44"/>
      </w:rPr>
    </w:tblStylePr>
    <w:tblStylePr w:type="firstCol">
      <w:rPr>
        <w:color w:val="00B2A5" w:themeColor="accent1"/>
      </w:rPr>
    </w:tblStylePr>
    <w:tblStylePr w:type="lastCol">
      <w:rPr>
        <w:color w:val="00B2A5" w:themeColor="accent1"/>
      </w:rPr>
    </w:tblStylePr>
  </w:style>
  <w:style w:type="character" w:customStyle="1" w:styleId="normaltextrun">
    <w:name w:val="normaltextrun"/>
    <w:basedOn w:val="DefaultParagraphFont"/>
    <w:rsid w:val="004A26BD"/>
  </w:style>
  <w:style w:type="character" w:customStyle="1" w:styleId="eop">
    <w:name w:val="eop"/>
    <w:basedOn w:val="DefaultParagraphFont"/>
    <w:rsid w:val="004A26BD"/>
  </w:style>
  <w:style w:type="paragraph" w:styleId="Revision">
    <w:name w:val="Revision"/>
    <w:hidden/>
    <w:uiPriority w:val="99"/>
    <w:semiHidden/>
    <w:rsid w:val="00115A08"/>
    <w:rPr>
      <w:rFonts w:cs="Arial"/>
    </w:rPr>
  </w:style>
  <w:style w:type="paragraph" w:customStyle="1" w:styleId="LNNZMarginText">
    <w:name w:val="LN NZ Margin Text"/>
    <w:qFormat/>
    <w:rsid w:val="008E0F85"/>
    <w:pPr>
      <w:spacing w:after="240" w:line="360" w:lineRule="auto"/>
    </w:pPr>
    <w:rPr>
      <w:rFonts w:eastAsia="SimSun"/>
      <w:sz w:val="22"/>
      <w:szCs w:val="22"/>
      <w:lang w:eastAsia="en-US"/>
    </w:rPr>
  </w:style>
  <w:style w:type="character" w:styleId="SubtleReference">
    <w:name w:val="Subtle Reference"/>
    <w:basedOn w:val="DefaultParagraphFont"/>
    <w:uiPriority w:val="31"/>
    <w:qFormat/>
    <w:rsid w:val="00B17E6E"/>
    <w:rPr>
      <w:smallCaps/>
      <w:color w:val="5A5A5A" w:themeColor="text1" w:themeTint="A5"/>
    </w:rPr>
  </w:style>
  <w:style w:type="character" w:styleId="UnresolvedMention">
    <w:name w:val="Unresolved Mention"/>
    <w:basedOn w:val="DefaultParagraphFont"/>
    <w:uiPriority w:val="99"/>
    <w:semiHidden/>
    <w:unhideWhenUsed/>
    <w:rsid w:val="00651C07"/>
    <w:rPr>
      <w:color w:val="605E5C"/>
      <w:shd w:val="clear" w:color="auto" w:fill="E1DFDD"/>
    </w:rPr>
  </w:style>
  <w:style w:type="character" w:customStyle="1" w:styleId="FootnoteTextChar">
    <w:name w:val="Footnote Text Char"/>
    <w:basedOn w:val="DefaultParagraphFont"/>
    <w:link w:val="FootnoteText"/>
    <w:rsid w:val="003F6A67"/>
    <w:rPr>
      <w:rFonts w:cs="Arial"/>
      <w:sz w:val="18"/>
    </w:rPr>
  </w:style>
  <w:style w:type="paragraph" w:customStyle="1" w:styleId="text">
    <w:name w:val="text"/>
    <w:basedOn w:val="Normal"/>
    <w:rsid w:val="006765A5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label">
    <w:name w:val="label"/>
    <w:basedOn w:val="DefaultParagraphFont"/>
    <w:rsid w:val="006765A5"/>
  </w:style>
  <w:style w:type="character" w:customStyle="1" w:styleId="FooterChar">
    <w:name w:val="Footer Char"/>
    <w:basedOn w:val="DefaultParagraphFont"/>
    <w:link w:val="Footer"/>
    <w:uiPriority w:val="99"/>
    <w:rsid w:val="00E20570"/>
    <w:rPr>
      <w:rFonts w:cs="Arial"/>
      <w:sz w:val="12"/>
    </w:rPr>
  </w:style>
  <w:style w:type="character" w:styleId="EndnoteReference">
    <w:name w:val="endnote reference"/>
    <w:basedOn w:val="DefaultParagraphFont"/>
    <w:uiPriority w:val="99"/>
    <w:semiHidden/>
    <w:unhideWhenUsed/>
    <w:rsid w:val="00E857E5"/>
    <w:rPr>
      <w:vertAlign w:val="superscript"/>
    </w:rPr>
  </w:style>
  <w:style w:type="paragraph" w:styleId="NormalWeb">
    <w:name w:val="Normal (Web)"/>
    <w:basedOn w:val="Normal"/>
    <w:uiPriority w:val="99"/>
    <w:unhideWhenUsed/>
    <w:rsid w:val="00D66704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9551F0"/>
    <w:rPr>
      <w:rFonts w:cs="Arial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2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81575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4212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3919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66861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2082">
                  <w:marLeft w:val="0"/>
                  <w:marRight w:val="0"/>
                  <w:marTop w:val="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47066">
                  <w:marLeft w:val="0"/>
                  <w:marRight w:val="0"/>
                  <w:marTop w:val="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097883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6092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38021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5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66102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9373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55753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8483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4126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2847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7877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5200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7526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customXml" Target="../customXml/item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ussell%20mcveagh\DAS\Document%20Templates\Court\CourtEnvironment.dotx" TargetMode="External"/></Relationships>
</file>

<file path=word/theme/theme1.xml><?xml version="1.0" encoding="utf-8"?>
<a:theme xmlns:a="http://schemas.openxmlformats.org/drawingml/2006/main" name="Office Theme">
  <a:themeElements>
    <a:clrScheme name="RMV Base Template">
      <a:dk1>
        <a:sysClr val="windowText" lastClr="000000"/>
      </a:dk1>
      <a:lt1>
        <a:sysClr val="window" lastClr="FFFFFF"/>
      </a:lt1>
      <a:dk2>
        <a:srgbClr val="00B2A5"/>
      </a:dk2>
      <a:lt2>
        <a:srgbClr val="00B2A5"/>
      </a:lt2>
      <a:accent1>
        <a:srgbClr val="00B2A5"/>
      </a:accent1>
      <a:accent2>
        <a:srgbClr val="7FD8D2"/>
      </a:accent2>
      <a:accent3>
        <a:srgbClr val="7FD8D2"/>
      </a:accent3>
      <a:accent4>
        <a:srgbClr val="D9D9D6"/>
      </a:accent4>
      <a:accent5>
        <a:srgbClr val="00978A"/>
      </a:accent5>
      <a:accent6>
        <a:srgbClr val="005B56"/>
      </a:accent6>
      <a:hlink>
        <a:srgbClr val="00B2A5"/>
      </a:hlink>
      <a:folHlink>
        <a:srgbClr val="00978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635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6350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868AA5D91B86534DA0DC8C9F6EC721A8" ma:contentTypeVersion="336" ma:contentTypeDescription="Create a new document." ma:contentTypeScope="" ma:versionID="f394c8df2017439c138cf156330dc5aa">
  <xsd:schema xmlns:xsd="http://www.w3.org/2001/XMLSchema" xmlns:xs="http://www.w3.org/2001/XMLSchema" xmlns:p="http://schemas.microsoft.com/office/2006/metadata/properties" xmlns:ns1="http://schemas.microsoft.com/sharepoint/v3" xmlns:ns2="2de8b5ad-0395-4b99-8c38-329811f9101f" xmlns:ns3="4f9c820c-e7e2-444d-97ee-45f2b3485c1d" xmlns:ns4="15ffb055-6eb4-45a1-bc20-bf2ac0d420da" xmlns:ns5="725c79e5-42ce-4aa0-ac78-b6418001f0d2" xmlns:ns6="c91a514c-9034-4fa3-897a-8352025b26ed" xmlns:ns7="e5a7084f-8549-410e-a7ff-e0f6a67a54a6" xmlns:ns8="64ade3b3-ff94-4a87-8800-d92e0c09ba03" targetNamespace="http://schemas.microsoft.com/office/2006/metadata/properties" ma:root="true" ma:fieldsID="bac8a582c36f3181e1fc495ca84b1342" ns1:_="" ns2:_="" ns3:_="" ns4:_="" ns5:_="" ns6:_="" ns7:_="" ns8:_="">
    <xsd:import namespace="http://schemas.microsoft.com/sharepoint/v3"/>
    <xsd:import namespace="2de8b5ad-0395-4b99-8c38-329811f9101f"/>
    <xsd:import namespace="4f9c820c-e7e2-444d-97ee-45f2b3485c1d"/>
    <xsd:import namespace="15ffb055-6eb4-45a1-bc20-bf2ac0d420da"/>
    <xsd:import namespace="725c79e5-42ce-4aa0-ac78-b6418001f0d2"/>
    <xsd:import namespace="c91a514c-9034-4fa3-897a-8352025b26ed"/>
    <xsd:import namespace="e5a7084f-8549-410e-a7ff-e0f6a67a54a6"/>
    <xsd:import namespace="64ade3b3-ff94-4a87-8800-d92e0c09ba0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Type" minOccurs="0"/>
                <xsd:element ref="ns4:KeyWords" minOccurs="0"/>
                <xsd:element ref="ns3:Narrative" minOccurs="0"/>
                <xsd:element ref="ns4:SecurityClassification" minOccurs="0"/>
                <xsd:element ref="ns3:RelatedPeople" minOccurs="0"/>
                <xsd:element ref="ns3:CategoryName" minOccurs="0"/>
                <xsd:element ref="ns3:CategoryValue" minOccurs="0"/>
                <xsd:element ref="ns3:BusinessValue" minOccurs="0"/>
                <xsd:element ref="ns3:FunctionGroup" minOccurs="0"/>
                <xsd:element ref="ns3:Function" minOccurs="0"/>
                <xsd:element ref="ns3:PRAType" minOccurs="0"/>
                <xsd:element ref="ns3:PRADate1" minOccurs="0"/>
                <xsd:element ref="ns3:PRADate2" minOccurs="0"/>
                <xsd:element ref="ns3:PRADate3" minOccurs="0"/>
                <xsd:element ref="ns3:PRADateDisposal" minOccurs="0"/>
                <xsd:element ref="ns3:PRADateTrigger" minOccurs="0"/>
                <xsd:element ref="ns3:PRAText1" minOccurs="0"/>
                <xsd:element ref="ns3:PRAText2" minOccurs="0"/>
                <xsd:element ref="ns3:PRAText3" minOccurs="0"/>
                <xsd:element ref="ns3:PRAText4" minOccurs="0"/>
                <xsd:element ref="ns3:PRAText5" minOccurs="0"/>
                <xsd:element ref="ns3:AggregationStatus" minOccurs="0"/>
                <xsd:element ref="ns3:Project" minOccurs="0"/>
                <xsd:element ref="ns3:Activity" minOccurs="0"/>
                <xsd:element ref="ns5:AggregationNarrative" minOccurs="0"/>
                <xsd:element ref="ns6:Channel" minOccurs="0"/>
                <xsd:element ref="ns6:Team" minOccurs="0"/>
                <xsd:element ref="ns6:Level2" minOccurs="0"/>
                <xsd:element ref="ns6:Level3" minOccurs="0"/>
                <xsd:element ref="ns6:Year" minOccurs="0"/>
                <xsd:element ref="ns7:eDocsDocNumber" minOccurs="0"/>
                <xsd:element ref="ns7:GWappID1" minOccurs="0"/>
                <xsd:element ref="ns7:zLegacy" minOccurs="0"/>
                <xsd:element ref="ns7:zLegacyJSON" minOccurs="0"/>
                <xsd:element ref="ns7:zMigrationID" minOccurs="0"/>
                <xsd:element ref="ns7:SetLabel" minOccurs="0"/>
                <xsd:element ref="ns7:CC" minOccurs="0"/>
                <xsd:element ref="ns1:_vti_ItemDeclaredRecord" minOccurs="0"/>
                <xsd:element ref="ns1:_vti_ItemHoldRecordStatus" minOccurs="0"/>
                <xsd:element ref="ns8:To" minOccurs="0"/>
                <xsd:element ref="ns8:MediaServiceMetadata" minOccurs="0"/>
                <xsd:element ref="ns8:MediaServiceFastMetadata" minOccurs="0"/>
                <xsd:element ref="ns8:lcf76f155ced4ddcb4097134ff3c332f" minOccurs="0"/>
                <xsd:element ref="ns2:TaxCatchAll" minOccurs="0"/>
                <xsd:element ref="ns8:MediaServiceOCR" minOccurs="0"/>
                <xsd:element ref="ns8:MediaServiceGenerationTime" minOccurs="0"/>
                <xsd:element ref="ns8:MediaServiceEventHashCode" minOccurs="0"/>
                <xsd:element ref="ns8:Case" minOccurs="0"/>
                <xsd:element ref="ns8:KnowHowType" minOccurs="0"/>
                <xsd:element ref="ns8:Subactivity" minOccurs="0"/>
                <xsd:element ref="ns2:SharedWithUsers" minOccurs="0"/>
                <xsd:element ref="ns2:SharedWithDetails" minOccurs="0"/>
                <xsd:element ref="ns8:MediaServiceObjectDetectorVersions" minOccurs="0"/>
                <xsd:element ref="ns8:MediaServiceSearchProperties" minOccurs="0"/>
                <xsd:element ref="ns8:MediaServiceDateTaken" minOccurs="0"/>
                <xsd:element ref="ns8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48" nillable="true" ma:displayName="Declared Record" ma:description="" ma:hidden="true" ma:internalName="_vti_ItemDeclaredRecord" ma:readOnly="true">
      <xsd:simpleType>
        <xsd:restriction base="dms:DateTime"/>
      </xsd:simpleType>
    </xsd:element>
    <xsd:element name="_vti_ItemHoldRecordStatus" ma:index="49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8b5ad-0395-4b99-8c38-329811f9101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55" nillable="true" ma:displayName="Taxonomy Catch All Column" ma:hidden="true" ma:list="{7198c485-6cc0-412a-ac27-4307f50fdde6}" ma:internalName="TaxCatchAll" ma:showField="CatchAllData" ma:web="2de8b5ad-0395-4b99-8c38-329811f910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6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c820c-e7e2-444d-97ee-45f2b3485c1d" elementFormDefault="qualified">
    <xsd:import namespace="http://schemas.microsoft.com/office/2006/documentManagement/types"/>
    <xsd:import namespace="http://schemas.microsoft.com/office/infopath/2007/PartnerControls"/>
    <xsd:element name="DocumentType" ma:index="11" nillable="true" ma:displayName="Document Type" ma:format="Dropdown" ma:hidden="true" ma:internalName="DocumentType" ma:readOnly="false">
      <xsd:simpleType>
        <xsd:restriction base="dms:Choice">
          <xsd:enumeration value="Consents"/>
          <xsd:enumeration value="Contract"/>
          <xsd:enumeration value="Correspondence"/>
          <xsd:enumeration value="Data or register"/>
          <xsd:enumeration value="Drawing"/>
          <xsd:enumeration value="File note"/>
          <xsd:enumeration value="Financial"/>
          <xsd:enumeration value="Legal"/>
          <xsd:enumeration value="Meeting document"/>
          <xsd:enumeration value="Multi media"/>
          <xsd:enumeration value="Planning"/>
          <xsd:enumeration value="Policy or Procedure"/>
          <xsd:enumeration value="Presentation"/>
          <xsd:enumeration value="Project"/>
          <xsd:enumeration value="Publication"/>
          <xsd:enumeration value="Reference material"/>
          <xsd:enumeration value="Report"/>
          <xsd:enumeration value="Submissions"/>
          <xsd:enumeration value="Template"/>
        </xsd:restriction>
      </xsd:simpleType>
    </xsd:element>
    <xsd:element name="Narrative" ma:index="13" nillable="true" ma:displayName="Narrative" ma:internalName="Narrative" ma:readOnly="false">
      <xsd:simpleType>
        <xsd:restriction base="dms:Note">
          <xsd:maxLength value="255"/>
        </xsd:restriction>
      </xsd:simpleType>
    </xsd:element>
    <xsd:element name="RelatedPeople" ma:index="15" nillable="true" ma:displayName="Related People" ma:hidden="true" ma:list="UserInfo" ma:SharePointGroup="0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Name" ma:index="16" nillable="true" ma:displayName="Category Name" ma:default="NA" ma:hidden="true" ma:internalName="CategoryName" ma:readOnly="false">
      <xsd:simpleType>
        <xsd:restriction base="dms:Text">
          <xsd:maxLength value="255"/>
        </xsd:restriction>
      </xsd:simpleType>
    </xsd:element>
    <xsd:element name="CategoryValue" ma:index="17" nillable="true" ma:displayName="Category Value" ma:default="NA" ma:hidden="true" ma:internalName="CategoryValue" ma:readOnly="false">
      <xsd:simpleType>
        <xsd:restriction base="dms:Text">
          <xsd:maxLength value="255"/>
        </xsd:restriction>
      </xsd:simpleType>
    </xsd:element>
    <xsd:element name="BusinessValue" ma:index="18" nillable="true" ma:displayName="Business Value" ma:default="Normal" ma:hidden="true" ma:internalName="BusinessValue" ma:readOnly="false">
      <xsd:simpleType>
        <xsd:restriction base="dms:Text">
          <xsd:maxLength value="255"/>
        </xsd:restriction>
      </xsd:simpleType>
    </xsd:element>
    <xsd:element name="FunctionGroup" ma:index="19" nillable="true" ma:displayName="Function Group" ma:default="Environment Management" ma:hidden="true" ma:internalName="FunctionGroup" ma:readOnly="false">
      <xsd:simpleType>
        <xsd:restriction base="dms:Text">
          <xsd:maxLength value="255"/>
        </xsd:restriction>
      </xsd:simpleType>
    </xsd:element>
    <xsd:element name="Function" ma:index="20" nillable="true" ma:displayName="Function" ma:default="" ma:hidden="true" ma:internalName="Function" ma:readOnly="false">
      <xsd:simpleType>
        <xsd:restriction base="dms:Text">
          <xsd:maxLength value="255"/>
        </xsd:restriction>
      </xsd:simpleType>
    </xsd:element>
    <xsd:element name="PRAType" ma:index="21" nillable="true" ma:displayName="PRA Type" ma:default="Doc" ma:hidden="true" ma:indexed="true" ma:internalName="PRAType" ma:readOnly="false">
      <xsd:simpleType>
        <xsd:restriction base="dms:Text">
          <xsd:maxLength value="255"/>
        </xsd:restriction>
      </xsd:simpleType>
    </xsd:element>
    <xsd:element name="PRADate1" ma:index="22" nillable="true" ma:displayName="PRA Date 1" ma:format="DateOnly" ma:hidden="true" ma:internalName="PRADate1" ma:readOnly="false">
      <xsd:simpleType>
        <xsd:restriction base="dms:DateTime"/>
      </xsd:simpleType>
    </xsd:element>
    <xsd:element name="PRADate2" ma:index="23" nillable="true" ma:displayName="PRA Date 2" ma:format="DateOnly" ma:hidden="true" ma:internalName="PRADate2" ma:readOnly="false">
      <xsd:simpleType>
        <xsd:restriction base="dms:DateTime"/>
      </xsd:simpleType>
    </xsd:element>
    <xsd:element name="PRADate3" ma:index="24" nillable="true" ma:displayName="PRA Date 3" ma:format="DateOnly" ma:hidden="true" ma:internalName="PRADate3" ma:readOnly="false">
      <xsd:simpleType>
        <xsd:restriction base="dms:DateTime"/>
      </xsd:simpleType>
    </xsd:element>
    <xsd:element name="PRADateDisposal" ma:index="25" nillable="true" ma:displayName="PRA Date Disposal" ma:format="DateOnly" ma:hidden="true" ma:internalName="PRADateDisposal" ma:readOnly="false">
      <xsd:simpleType>
        <xsd:restriction base="dms:DateTime"/>
      </xsd:simpleType>
    </xsd:element>
    <xsd:element name="PRADateTrigger" ma:index="26" nillable="true" ma:displayName="PRA Date Trigger" ma:format="DateOnly" ma:hidden="true" ma:internalName="PRADateTrigger" ma:readOnly="false">
      <xsd:simpleType>
        <xsd:restriction base="dms:DateTime"/>
      </xsd:simpleType>
    </xsd:element>
    <xsd:element name="PRAText1" ma:index="27" nillable="true" ma:displayName="PRA Text 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28" nillable="true" ma:displayName="PRA Text 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29" nillable="true" ma:displayName="PRA Text 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30" nillable="true" ma:displayName="PRA Text 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31" nillable="true" ma:displayName="PRA Text 5" ma:hidden="true" ma:internalName="PRAText5" ma:readOnly="false">
      <xsd:simpleType>
        <xsd:restriction base="dms:Text">
          <xsd:maxLength value="255"/>
        </xsd:restriction>
      </xsd:simpleType>
    </xsd:element>
    <xsd:element name="AggregationStatus" ma:index="32" nillable="true" ma:displayName="Aggregation Status" ma:default="Normal" ma:format="Dropdown" ma:hidden="true" ma:internalName="AggregationStatus" ma:readOnly="false">
      <xsd:simpleType>
        <xsd:union memberTypes="dms:Text">
          <xsd:simpleType>
            <xsd:restriction base="dms:Choice">
              <xsd:enumeration value="Delete Soon"/>
              <xsd:enumeration value="Transfer Soon"/>
              <xsd:enumeration value="Appraise Soon"/>
              <xsd:enumeration value="Delete"/>
              <xsd:enumeration value="Transfer"/>
              <xsd:enumeration value="Appraise"/>
              <xsd:enumeration value="Hold"/>
              <xsd:enumeration value="Normal"/>
              <xsd:enumeration value="Archive"/>
            </xsd:restriction>
          </xsd:simpleType>
        </xsd:union>
      </xsd:simpleType>
    </xsd:element>
    <xsd:element name="Project" ma:index="33" nillable="true" ma:displayName="Project" ma:default="Plan Changes" ma:hidden="true" ma:internalName="Project" ma:readOnly="false">
      <xsd:simpleType>
        <xsd:restriction base="dms:Text">
          <xsd:maxLength value="255"/>
        </xsd:restriction>
      </xsd:simpleType>
    </xsd:element>
    <xsd:element name="Activity" ma:index="34" nillable="true" ma:displayName="Activity" ma:default="" ma:hidden="true" ma:indexed="true" ma:internalName="Activity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b055-6eb4-45a1-bc20-bf2ac0d420da" elementFormDefault="qualified">
    <xsd:import namespace="http://schemas.microsoft.com/office/2006/documentManagement/types"/>
    <xsd:import namespace="http://schemas.microsoft.com/office/infopath/2007/PartnerControls"/>
    <xsd:element name="KeyWords" ma:index="12" nillable="true" ma:displayName="Key Words" ma:hidden="true" ma:internalName="KeyWords" ma:readOnly="false">
      <xsd:simpleType>
        <xsd:restriction base="dms:Note"/>
      </xsd:simpleType>
    </xsd:element>
    <xsd:element name="SecurityClassification" ma:index="14" nillable="true" ma:displayName="Security Classification" ma:format="Dropdown" ma:hidden="true" ma:internalName="SecurityClassification" ma:readOnly="false">
      <xsd:simpleType>
        <xsd:restriction base="dms:Choice">
          <xsd:enumeration value="Confidential"/>
          <xsd:enumeration value="Restricted"/>
          <xsd:enumeration value="Unrestri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c79e5-42ce-4aa0-ac78-b6418001f0d2" elementFormDefault="qualified">
    <xsd:import namespace="http://schemas.microsoft.com/office/2006/documentManagement/types"/>
    <xsd:import namespace="http://schemas.microsoft.com/office/infopath/2007/PartnerControls"/>
    <xsd:element name="AggregationNarrative" ma:index="35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a514c-9034-4fa3-897a-8352025b26ed" elementFormDefault="qualified">
    <xsd:import namespace="http://schemas.microsoft.com/office/2006/documentManagement/types"/>
    <xsd:import namespace="http://schemas.microsoft.com/office/infopath/2007/PartnerControls"/>
    <xsd:element name="Channel" ma:index="36" nillable="true" ma:displayName="Channel" ma:default="NA" ma:hidden="true" ma:internalName="Channel" ma:readOnly="false">
      <xsd:simpleType>
        <xsd:restriction base="dms:Text">
          <xsd:maxLength value="255"/>
        </xsd:restriction>
      </xsd:simpleType>
    </xsd:element>
    <xsd:element name="Team" ma:index="37" nillable="true" ma:displayName="Team" ma:default="Plan Changes" ma:hidden="true" ma:internalName="Team" ma:readOnly="false">
      <xsd:simpleType>
        <xsd:restriction base="dms:Text">
          <xsd:maxLength value="255"/>
        </xsd:restriction>
      </xsd:simpleType>
    </xsd:element>
    <xsd:element name="Level2" ma:index="38" nillable="true" ma:displayName="Level2" ma:default="NA" ma:hidden="true" ma:internalName="Level2" ma:readOnly="false">
      <xsd:simpleType>
        <xsd:restriction base="dms:Text">
          <xsd:maxLength value="255"/>
        </xsd:restriction>
      </xsd:simpleType>
    </xsd:element>
    <xsd:element name="Level3" ma:index="39" nillable="true" ma:displayName="Level3" ma:hidden="true" ma:internalName="Level3" ma:readOnly="false">
      <xsd:simpleType>
        <xsd:restriction base="dms:Text">
          <xsd:maxLength value="255"/>
        </xsd:restriction>
      </xsd:simpleType>
    </xsd:element>
    <xsd:element name="Year" ma:index="40" nillable="true" ma:displayName="Year" ma:default="NA" ma:hidden="true" ma:indexed="true" ma:internalName="Yea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7084f-8549-410e-a7ff-e0f6a67a54a6" elementFormDefault="qualified">
    <xsd:import namespace="http://schemas.microsoft.com/office/2006/documentManagement/types"/>
    <xsd:import namespace="http://schemas.microsoft.com/office/infopath/2007/PartnerControls"/>
    <xsd:element name="eDocsDocNumber" ma:index="41" nillable="true" ma:displayName="eDocsDocNumber" ma:hidden="true" ma:internalName="eDocsDocNumber" ma:readOnly="false">
      <xsd:simpleType>
        <xsd:restriction base="dms:Text">
          <xsd:maxLength value="255"/>
        </xsd:restriction>
      </xsd:simpleType>
    </xsd:element>
    <xsd:element name="GWappID1" ma:index="42" nillable="true" ma:displayName="GWappID1" ma:hidden="true" ma:internalName="GWappID1" ma:readOnly="false">
      <xsd:simpleType>
        <xsd:restriction base="dms:Text">
          <xsd:maxLength value="255"/>
        </xsd:restriction>
      </xsd:simpleType>
    </xsd:element>
    <xsd:element name="zLegacy" ma:index="43" nillable="true" ma:displayName="zLegacy" ma:hidden="true" ma:internalName="zLegacy" ma:readOnly="false">
      <xsd:simpleType>
        <xsd:restriction base="dms:Note"/>
      </xsd:simpleType>
    </xsd:element>
    <xsd:element name="zLegacyJSON" ma:index="44" nillable="true" ma:displayName="zLegacyJSON" ma:hidden="true" ma:internalName="zLegacyJSON" ma:readOnly="false">
      <xsd:simpleType>
        <xsd:restriction base="dms:Note"/>
      </xsd:simpleType>
    </xsd:element>
    <xsd:element name="zMigrationID" ma:index="45" nillable="true" ma:displayName="zMigrationID" ma:hidden="true" ma:indexed="true" ma:internalName="zMigrationID" ma:readOnly="false">
      <xsd:simpleType>
        <xsd:restriction base="dms:Text">
          <xsd:maxLength value="255"/>
        </xsd:restriction>
      </xsd:simpleType>
    </xsd:element>
    <xsd:element name="SetLabel" ma:index="46" nillable="true" ma:displayName="SetLabel" ma:default="RETAIN" ma:hidden="true" ma:internalName="SetLabel" ma:readOnly="false">
      <xsd:simpleType>
        <xsd:restriction base="dms:Text">
          <xsd:maxLength value="255"/>
        </xsd:restriction>
      </xsd:simpleType>
    </xsd:element>
    <xsd:element name="CC" ma:index="47" nillable="true" ma:displayName="CC" ma:hidden="true" ma:internalName="CC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ade3b3-ff94-4a87-8800-d92e0c09ba03" elementFormDefault="qualified">
    <xsd:import namespace="http://schemas.microsoft.com/office/2006/documentManagement/types"/>
    <xsd:import namespace="http://schemas.microsoft.com/office/infopath/2007/PartnerControls"/>
    <xsd:element name="To" ma:index="50" nillable="true" ma:displayName="To" ma:internalName="To">
      <xsd:simpleType>
        <xsd:restriction base="dms:Note">
          <xsd:maxLength value="255"/>
        </xsd:restriction>
      </xsd:simpleType>
    </xsd:element>
    <xsd:element name="MediaServiceMetadata" ma:index="5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54" nillable="true" ma:taxonomy="true" ma:internalName="lcf76f155ced4ddcb4097134ff3c332f" ma:taxonomyFieldName="MediaServiceImageTags" ma:displayName="Image Tags" ma:readOnly="false" ma:fieldId="{5cf76f15-5ced-4ddc-b409-7134ff3c332f}" ma:taxonomyMulti="true" ma:sspId="1aa60697-10fb-41cb-a743-ec9affcbe2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5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8" nillable="true" ma:displayName="MediaServiceEventHashCode" ma:hidden="true" ma:internalName="MediaServiceEventHashCode" ma:readOnly="true">
      <xsd:simpleType>
        <xsd:restriction base="dms:Text"/>
      </xsd:simpleType>
    </xsd:element>
    <xsd:element name="Case" ma:index="59" nillable="true" ma:displayName="Topic" ma:format="Dropdown" ma:internalName="Case">
      <xsd:simpleType>
        <xsd:union memberTypes="dms:Text">
          <xsd:simpleType>
            <xsd:restriction base="dms:Choice">
              <xsd:enumeration value="Communications"/>
              <xsd:enumeration value="Engagement Plan"/>
              <xsd:enumeration value="Mana Whenua Engagement - Wairarapa"/>
              <xsd:enumeration value="Mana Whenua Engagement - Te Awarua-o-Porirua"/>
              <xsd:enumeration value="Mana Whenua Engagement - Te Whanganui-a-tara"/>
              <xsd:enumeration value="Mana Whenua Library and Resources"/>
              <xsd:enumeration value="Plan Framework"/>
              <xsd:enumeration value="Reporting"/>
              <xsd:enumeration value="Section 32 Approach"/>
              <xsd:enumeration value="Strategic Engagement"/>
              <xsd:enumeration value="Work Programme Planning"/>
            </xsd:restriction>
          </xsd:simpleType>
        </xsd:union>
      </xsd:simpleType>
    </xsd:element>
    <xsd:element name="KnowHowType" ma:index="60" nillable="true" ma:displayName="Know-How Type" ma:default="NA" ma:format="Dropdown" ma:hidden="true" ma:internalName="KnowHowType" ma:readOnly="false">
      <xsd:simpleType>
        <xsd:union memberTypes="dms:Text">
          <xsd:simpleType>
            <xsd:restriction base="dms:Choice">
              <xsd:enumeration value="NA"/>
              <xsd:enumeration value="FAQ"/>
              <xsd:enumeration value="Tall Poppy"/>
              <xsd:enumeration value="Topic"/>
              <xsd:enumeration value="Who"/>
            </xsd:restriction>
          </xsd:simpleType>
        </xsd:union>
      </xsd:simpleType>
    </xsd:element>
    <xsd:element name="Subactivity" ma:index="61" nillable="true" ma:displayName="Subactivity" ma:format="Dropdown" ma:hidden="true" ma:internalName="Subactivity" ma:readOnly="false">
      <xsd:simpleType>
        <xsd:union memberTypes="dms:Text">
          <xsd:simpleType>
            <xsd:restriction base="dms:Choice">
              <xsd:enumeration value="01. Scoping, Issues Definition, NPS Mapping"/>
              <xsd:enumeration value="02. Tasks and Activities Planning"/>
              <xsd:enumeration value="03. Expert Knowledge and Technical Information"/>
              <xsd:enumeration value="04. Community Engagement"/>
              <xsd:enumeration value="05. Mana Whenua Engagement"/>
              <xsd:enumeration value="06. Stakeholder Engagement"/>
              <xsd:enumeration value="07. Reporting"/>
              <xsd:enumeration value="08. Drafting Provisions"/>
              <xsd:enumeration value="09. Section 32"/>
              <xsd:enumeration value="10. Final Provisions"/>
            </xsd:restriction>
          </xsd:simpleType>
        </xsd:union>
      </xsd:simpleType>
    </xsd:element>
    <xsd:element name="MediaServiceObjectDetectorVersions" ma:index="6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6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6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6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4f9c820c-e7e2-444d-97ee-45f2b3485c1d">Court</DocumentType>
    <BusinessValue xmlns="4f9c820c-e7e2-444d-97ee-45f2b3485c1d">Normal</BusinessValue>
    <PRADateDisposal xmlns="4f9c820c-e7e2-444d-97ee-45f2b3485c1d" xsi:nil="true"/>
    <KeyWords xmlns="15ffb055-6eb4-45a1-bc20-bf2ac0d420da" xsi:nil="true"/>
    <SecurityClassification xmlns="15ffb055-6eb4-45a1-bc20-bf2ac0d420da" xsi:nil="true"/>
    <PRADate3 xmlns="4f9c820c-e7e2-444d-97ee-45f2b3485c1d" xsi:nil="true"/>
    <GWappID1 xmlns="e5a7084f-8549-410e-a7ff-e0f6a67a54a6" xsi:nil="true"/>
    <PRAText5 xmlns="4f9c820c-e7e2-444d-97ee-45f2b3485c1d" xsi:nil="true"/>
    <Level2 xmlns="c91a514c-9034-4fa3-897a-8352025b26ed">NA</Level2>
    <Activity xmlns="4f9c820c-e7e2-444d-97ee-45f2b3485c1d" xsi:nil="true"/>
    <AggregationStatus xmlns="4f9c820c-e7e2-444d-97ee-45f2b3485c1d">Normal</AggregationStatus>
    <CategoryValue xmlns="4f9c820c-e7e2-444d-97ee-45f2b3485c1d">NA</CategoryValue>
    <PRADate2 xmlns="4f9c820c-e7e2-444d-97ee-45f2b3485c1d" xsi:nil="true"/>
    <zLegacyJSON xmlns="e5a7084f-8549-410e-a7ff-e0f6a67a54a6" xsi:nil="true"/>
    <Subactivity xmlns="64ade3b3-ff94-4a87-8800-d92e0c09ba03">3. Post-notification - Hearings to decisions</Subactivity>
    <PRAText1 xmlns="4f9c820c-e7e2-444d-97ee-45f2b3485c1d" xsi:nil="true"/>
    <PRAText4 xmlns="4f9c820c-e7e2-444d-97ee-45f2b3485c1d" xsi:nil="true"/>
    <Level3 xmlns="c91a514c-9034-4fa3-897a-8352025b26ed" xsi:nil="true"/>
    <CC xmlns="e5a7084f-8549-410e-a7ff-e0f6a67a54a6" xsi:nil="true"/>
    <TaxCatchAll xmlns="2de8b5ad-0395-4b99-8c38-329811f9101f" xsi:nil="true"/>
    <Team xmlns="c91a514c-9034-4fa3-897a-8352025b26ed">Plan Changes</Team>
    <Project xmlns="4f9c820c-e7e2-444d-97ee-45f2b3485c1d">Plan Changes</Project>
    <FunctionGroup xmlns="4f9c820c-e7e2-444d-97ee-45f2b3485c1d">Environment Management</FunctionGroup>
    <Function xmlns="4f9c820c-e7e2-444d-97ee-45f2b3485c1d" xsi:nil="true"/>
    <eDocsDocNumber xmlns="e5a7084f-8549-410e-a7ff-e0f6a67a54a6" xsi:nil="true"/>
    <RelatedPeople xmlns="4f9c820c-e7e2-444d-97ee-45f2b3485c1d">
      <UserInfo>
        <DisplayName/>
        <AccountId xsi:nil="true"/>
        <AccountType/>
      </UserInfo>
    </RelatedPeople>
    <AggregationNarrative xmlns="725c79e5-42ce-4aa0-ac78-b6418001f0d2" xsi:nil="true"/>
    <Channel xmlns="c91a514c-9034-4fa3-897a-8352025b26ed">NRP Plan Change 1</Channel>
    <To xmlns="64ade3b3-ff94-4a87-8800-d92e0c09ba03" xsi:nil="true"/>
    <Case xmlns="64ade3b3-ff94-4a87-8800-d92e0c09ba03" xsi:nil="true"/>
    <PRAType xmlns="4f9c820c-e7e2-444d-97ee-45f2b3485c1d">Doc</PRAType>
    <PRADate1 xmlns="4f9c820c-e7e2-444d-97ee-45f2b3485c1d" xsi:nil="true"/>
    <PRAText3 xmlns="4f9c820c-e7e2-444d-97ee-45f2b3485c1d" xsi:nil="true"/>
    <zMigrationID xmlns="e5a7084f-8549-410e-a7ff-e0f6a67a54a6" xsi:nil="true"/>
    <Year xmlns="c91a514c-9034-4fa3-897a-8352025b26ed">NA</Year>
    <Narrative xmlns="4f9c820c-e7e2-444d-97ee-45f2b3485c1d" xsi:nil="true"/>
    <CategoryName xmlns="4f9c820c-e7e2-444d-97ee-45f2b3485c1d">NA</CategoryName>
    <PRADateTrigger xmlns="4f9c820c-e7e2-444d-97ee-45f2b3485c1d" xsi:nil="true"/>
    <lcf76f155ced4ddcb4097134ff3c332f xmlns="64ade3b3-ff94-4a87-8800-d92e0c09ba03">
      <Terms xmlns="http://schemas.microsoft.com/office/infopath/2007/PartnerControls"/>
    </lcf76f155ced4ddcb4097134ff3c332f>
    <KnowHowType xmlns="64ade3b3-ff94-4a87-8800-d92e0c09ba03">NA</KnowHowType>
    <PRAText2 xmlns="4f9c820c-e7e2-444d-97ee-45f2b3485c1d" xsi:nil="true"/>
    <zLegacy xmlns="e5a7084f-8549-410e-a7ff-e0f6a67a54a6" xsi:nil="true"/>
    <SetLabel xmlns="e5a7084f-8549-410e-a7ff-e0f6a67a54a6">RETAIN</SetLabel>
    <_dlc_DocId xmlns="2de8b5ad-0395-4b99-8c38-329811f9101f">NRPC-191897538-5306</_dlc_DocId>
    <_dlc_DocIdUrl xmlns="2de8b5ad-0395-4b99-8c38-329811f9101f">
      <Url>https://greaterwellington.sharepoint.com/sites/project-nrpc/_layouts/15/DocIdRedir.aspx?ID=NRPC-191897538-5306</Url>
      <Description>NRPC-191897538-5306</Description>
    </_dlc_DocIdUrl>
  </documentManagement>
</p:properties>
</file>

<file path=customXml/itemProps1.xml><?xml version="1.0" encoding="utf-8"?>
<ds:datastoreItem xmlns:ds="http://schemas.openxmlformats.org/officeDocument/2006/customXml" ds:itemID="{AC30CC40-14D2-43A6-91F8-655DCD3234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BE37C9-0686-4060-8566-F166B6CCEECB}"/>
</file>

<file path=customXml/itemProps3.xml><?xml version="1.0" encoding="utf-8"?>
<ds:datastoreItem xmlns:ds="http://schemas.openxmlformats.org/officeDocument/2006/customXml" ds:itemID="{8BC51312-F1EB-45DB-A40C-2FBEF989E863}"/>
</file>

<file path=customXml/itemProps4.xml><?xml version="1.0" encoding="utf-8"?>
<ds:datastoreItem xmlns:ds="http://schemas.openxmlformats.org/officeDocument/2006/customXml" ds:itemID="{207455AE-4B40-40F6-A7CA-6F015A989C8C}"/>
</file>

<file path=customXml/itemProps5.xml><?xml version="1.0" encoding="utf-8"?>
<ds:datastoreItem xmlns:ds="http://schemas.openxmlformats.org/officeDocument/2006/customXml" ds:itemID="{4602A2F9-C206-40BB-87FB-D2D1AB21DA6D}"/>
</file>

<file path=docProps/app.xml><?xml version="1.0" encoding="utf-8"?>
<Properties xmlns="http://schemas.openxmlformats.org/officeDocument/2006/extended-properties" xmlns:vt="http://schemas.openxmlformats.org/officeDocument/2006/docPropsVTypes">
  <Template>CourtEnvironment</Template>
  <TotalTime>194</TotalTime>
  <Pages>3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joint memorandum May 2020 -HGM Comments</vt:lpstr>
    </vt:vector>
  </TitlesOfParts>
  <Company>Russell McVeagh</Company>
  <LinksUpToDate>false</LinksUpToDate>
  <CharactersWithSpaces>4023</CharactersWithSpaces>
  <SharedDoc>false</SharedDoc>
  <HyperlinkBase>2004420-1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joint memorandum May 2020 -HGM Comments</dc:title>
  <dc:subject/>
  <dc:creator>RMcV</dc:creator>
  <cp:keywords>Environment Court</cp:keywords>
  <dc:description/>
  <cp:lastModifiedBy>Elizabeth McGruddy</cp:lastModifiedBy>
  <cp:revision>162</cp:revision>
  <cp:lastPrinted>2024-02-19T00:07:00Z</cp:lastPrinted>
  <dcterms:created xsi:type="dcterms:W3CDTF">2024-10-29T01:02:00Z</dcterms:created>
  <dcterms:modified xsi:type="dcterms:W3CDTF">2024-10-30T02:22:00Z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uterName">
    <vt:lpwstr> </vt:lpwstr>
  </property>
  <property fmtid="{D5CDD505-2E9C-101B-9397-08002B2CF9AE}" pid="3" name="PCDOCSLibrary">
    <vt:lpwstr/>
  </property>
  <property fmtid="{D5CDD505-2E9C-101B-9397-08002B2CF9AE}" pid="4" name="PCDOCSNumber">
    <vt:lpwstr>3469-0208-6166</vt:lpwstr>
  </property>
  <property fmtid="{D5CDD505-2E9C-101B-9397-08002B2CF9AE}" pid="5" name="PCDOCSVersion">
    <vt:lpwstr>3</vt:lpwstr>
  </property>
  <property fmtid="{D5CDD505-2E9C-101B-9397-08002B2CF9AE}" pid="6" name="iMARSTemplate">
    <vt:lpwstr>Yes</vt:lpwstr>
  </property>
  <property fmtid="{D5CDD505-2E9C-101B-9397-08002B2CF9AE}" pid="7" name="DocumentType">
    <vt:lpwstr>Court</vt:lpwstr>
  </property>
  <property fmtid="{D5CDD505-2E9C-101B-9397-08002B2CF9AE}" pid="8" name="ContentTypeId">
    <vt:lpwstr>0x010100868AA5D91B86534DA0DC8C9F6EC721A8</vt:lpwstr>
  </property>
  <property fmtid="{D5CDD505-2E9C-101B-9397-08002B2CF9AE}" pid="9" name="_dlc_DocIdItemGuid">
    <vt:lpwstr>5294a8b2-bc42-462e-b3d3-a8273d3a9338</vt:lpwstr>
  </property>
  <property fmtid="{D5CDD505-2E9C-101B-9397-08002B2CF9AE}" pid="10" name="MediaServiceImageTags">
    <vt:lpwstr/>
  </property>
</Properties>
</file>